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A2D2" w14:textId="0ED30000" w:rsidR="00177CFF" w:rsidRPr="00FF0538" w:rsidRDefault="008D08B3" w:rsidP="00624BE5">
      <w:pPr>
        <w:pStyle w:val="Ttulo"/>
        <w:spacing w:after="240"/>
        <w:rPr>
          <w:noProof/>
          <w:lang w:val="es-ES"/>
        </w:rPr>
      </w:pPr>
      <w:r>
        <w:rPr>
          <w:noProof/>
          <w:lang w:val="es-ES"/>
        </w:rPr>
        <w:t>Comunicado</w:t>
      </w:r>
    </w:p>
    <w:p w14:paraId="3D4F418F" w14:textId="00B77EC1" w:rsidR="009F6EBC" w:rsidRDefault="008D08B3" w:rsidP="00624BE5">
      <w:pPr>
        <w:pStyle w:val="Listlevel2"/>
        <w:spacing w:before="240" w:after="240" w:line="276" w:lineRule="auto"/>
        <w:rPr>
          <w:color w:val="222C4A" w:themeColor="text2"/>
          <w:sz w:val="24"/>
          <w:lang w:val="es-ES"/>
        </w:rPr>
      </w:pPr>
      <w:bookmarkStart w:id="0" w:name="_Hlk98430720"/>
      <w:r>
        <w:rPr>
          <w:color w:val="222C4A" w:themeColor="text2"/>
          <w:sz w:val="24"/>
          <w:lang w:val="es-ES"/>
        </w:rPr>
        <w:t>Zar</w:t>
      </w:r>
      <w:r w:rsidR="008134D9">
        <w:rPr>
          <w:color w:val="222C4A" w:themeColor="text2"/>
          <w:sz w:val="24"/>
          <w:lang w:val="es-ES"/>
        </w:rPr>
        <w:t>a</w:t>
      </w:r>
      <w:r>
        <w:rPr>
          <w:color w:val="222C4A" w:themeColor="text2"/>
          <w:sz w:val="24"/>
          <w:lang w:val="es-ES"/>
        </w:rPr>
        <w:t>goza</w:t>
      </w:r>
      <w:r w:rsidR="007C746C">
        <w:rPr>
          <w:color w:val="222C4A" w:themeColor="text2"/>
          <w:sz w:val="24"/>
          <w:lang w:val="es-ES"/>
        </w:rPr>
        <w:t xml:space="preserve">, </w:t>
      </w:r>
      <w:r>
        <w:rPr>
          <w:color w:val="222C4A" w:themeColor="text2"/>
          <w:sz w:val="24"/>
          <w:lang w:val="es-ES"/>
        </w:rPr>
        <w:t>1</w:t>
      </w:r>
      <w:r w:rsidR="00C12B85">
        <w:rPr>
          <w:color w:val="222C4A" w:themeColor="text2"/>
          <w:sz w:val="24"/>
          <w:lang w:val="es-ES"/>
        </w:rPr>
        <w:t>3</w:t>
      </w:r>
      <w:r>
        <w:rPr>
          <w:color w:val="222C4A" w:themeColor="text2"/>
          <w:sz w:val="24"/>
          <w:lang w:val="es-ES"/>
        </w:rPr>
        <w:t xml:space="preserve"> de mayo </w:t>
      </w:r>
      <w:r w:rsidR="002E7313">
        <w:rPr>
          <w:color w:val="222C4A" w:themeColor="text2"/>
          <w:sz w:val="24"/>
          <w:lang w:val="es-ES"/>
        </w:rPr>
        <w:t>2025</w:t>
      </w:r>
    </w:p>
    <w:bookmarkEnd w:id="0"/>
    <w:p w14:paraId="09E22908" w14:textId="7AB99892" w:rsidR="00C151A6" w:rsidRDefault="00C151A6" w:rsidP="00C332F7">
      <w:pPr>
        <w:pStyle w:val="Listlevel2"/>
        <w:spacing w:after="240"/>
        <w:rPr>
          <w:b/>
          <w:noProof/>
          <w:color w:val="222C4A" w:themeColor="text2"/>
          <w:sz w:val="28"/>
          <w:lang w:val="es-ES"/>
        </w:rPr>
      </w:pPr>
      <w:r w:rsidRPr="00C151A6">
        <w:rPr>
          <w:b/>
          <w:noProof/>
          <w:color w:val="222C4A" w:themeColor="text2"/>
          <w:sz w:val="28"/>
          <w:lang w:val="es-ES"/>
        </w:rPr>
        <w:t>Alumnos de la Universidad de Zaragoza se sumergen en la ciberseguridad</w:t>
      </w:r>
      <w:r w:rsidR="008134D9">
        <w:rPr>
          <w:b/>
          <w:noProof/>
          <w:color w:val="222C4A" w:themeColor="text2"/>
          <w:sz w:val="28"/>
          <w:lang w:val="es-ES"/>
        </w:rPr>
        <w:t xml:space="preserve"> con Incibe e Inetum en una </w:t>
      </w:r>
      <w:r w:rsidRPr="00C151A6">
        <w:rPr>
          <w:b/>
          <w:noProof/>
          <w:color w:val="222C4A" w:themeColor="text2"/>
          <w:sz w:val="28"/>
          <w:lang w:val="es-ES"/>
        </w:rPr>
        <w:t>visita al Parque Tecnológico Walqa</w:t>
      </w:r>
    </w:p>
    <w:p w14:paraId="0BE763A8" w14:textId="195F64FB" w:rsidR="00C332F7" w:rsidRDefault="00DE017B" w:rsidP="00C332F7">
      <w:pPr>
        <w:pStyle w:val="Listlevel2"/>
        <w:spacing w:after="240"/>
        <w:rPr>
          <w:rStyle w:val="Textoennegrita"/>
          <w:b w:val="0"/>
          <w:color w:val="222C4A" w:themeColor="text2"/>
          <w:szCs w:val="18"/>
          <w:lang w:val="es-ES"/>
        </w:rPr>
      </w:pPr>
      <w:r>
        <w:rPr>
          <w:rStyle w:val="Textoennegrita"/>
          <w:b w:val="0"/>
          <w:color w:val="222C4A" w:themeColor="text2"/>
          <w:szCs w:val="18"/>
          <w:lang w:val="es-ES"/>
        </w:rPr>
        <w:t>El próximo 15 de mayo, se llevará a cabo una</w:t>
      </w:r>
      <w:r w:rsidRPr="00C332F7">
        <w:rPr>
          <w:rStyle w:val="Textoennegrita"/>
          <w:b w:val="0"/>
          <w:color w:val="222C4A" w:themeColor="text2"/>
          <w:szCs w:val="18"/>
          <w:lang w:val="es-ES"/>
        </w:rPr>
        <w:t xml:space="preserve"> visita especial de estudiantes al Parque Tecnológico </w:t>
      </w:r>
      <w:proofErr w:type="spellStart"/>
      <w:r w:rsidRPr="00C332F7">
        <w:rPr>
          <w:rStyle w:val="Textoennegrita"/>
          <w:b w:val="0"/>
          <w:color w:val="222C4A" w:themeColor="text2"/>
          <w:szCs w:val="18"/>
          <w:lang w:val="es-ES"/>
        </w:rPr>
        <w:t>Walqa</w:t>
      </w:r>
      <w:proofErr w:type="spellEnd"/>
      <w:r w:rsidRPr="00B357A6">
        <w:rPr>
          <w:rStyle w:val="Textoennegrita"/>
          <w:b w:val="0"/>
          <w:color w:val="222C4A" w:themeColor="text2"/>
          <w:szCs w:val="18"/>
          <w:lang w:val="es-ES"/>
        </w:rPr>
        <w:t xml:space="preserve"> </w:t>
      </w:r>
      <w:r>
        <w:rPr>
          <w:rStyle w:val="Textoennegrita"/>
          <w:b w:val="0"/>
          <w:color w:val="222C4A" w:themeColor="text2"/>
          <w:szCs w:val="18"/>
          <w:lang w:val="es-ES"/>
        </w:rPr>
        <w:t xml:space="preserve">desarrollada desde la Cátedra de INCIBE y con la colaboración de la tecnológica </w:t>
      </w:r>
      <w:proofErr w:type="spellStart"/>
      <w:r>
        <w:rPr>
          <w:rStyle w:val="Textoennegrita"/>
          <w:b w:val="0"/>
          <w:color w:val="222C4A" w:themeColor="text2"/>
          <w:szCs w:val="18"/>
          <w:lang w:val="es-ES"/>
        </w:rPr>
        <w:t>Inetum</w:t>
      </w:r>
      <w:proofErr w:type="spellEnd"/>
      <w:r>
        <w:rPr>
          <w:rStyle w:val="Textoennegrita"/>
          <w:b w:val="0"/>
          <w:color w:val="222C4A" w:themeColor="text2"/>
          <w:szCs w:val="18"/>
          <w:lang w:val="es-ES"/>
        </w:rPr>
        <w:t xml:space="preserve"> y</w:t>
      </w:r>
      <w:r w:rsidRPr="00C332F7">
        <w:rPr>
          <w:rStyle w:val="Textoennegrita"/>
          <w:b w:val="0"/>
          <w:color w:val="222C4A" w:themeColor="text2"/>
          <w:szCs w:val="18"/>
          <w:lang w:val="es-ES"/>
        </w:rPr>
        <w:t xml:space="preserve"> el Parque Tecnológico </w:t>
      </w:r>
      <w:proofErr w:type="spellStart"/>
      <w:r w:rsidRPr="00C332F7">
        <w:rPr>
          <w:rStyle w:val="Textoennegrita"/>
          <w:b w:val="0"/>
          <w:color w:val="222C4A" w:themeColor="text2"/>
          <w:szCs w:val="18"/>
          <w:lang w:val="es-ES"/>
        </w:rPr>
        <w:t>Walqa</w:t>
      </w:r>
      <w:proofErr w:type="spellEnd"/>
      <w:r>
        <w:rPr>
          <w:rStyle w:val="Textoennegrita"/>
          <w:b w:val="0"/>
          <w:color w:val="222C4A" w:themeColor="text2"/>
          <w:szCs w:val="18"/>
          <w:lang w:val="es-ES"/>
        </w:rPr>
        <w:t xml:space="preserve">. Esta Cátedra se lleva a cabo a través de </w:t>
      </w:r>
      <w:r>
        <w:rPr>
          <w:rFonts w:ascii="Arial" w:hAnsi="Arial" w:cs="Arial"/>
          <w:color w:val="222222"/>
          <w:shd w:val="clear" w:color="auto" w:fill="FFFFFF"/>
        </w:rPr>
        <w:t>un convenio de colaboración entre la Universidad de Zaragoza y</w:t>
      </w:r>
      <w:r>
        <w:rPr>
          <w:rStyle w:val="Textoennegrita"/>
          <w:b w:val="0"/>
          <w:color w:val="222C4A" w:themeColor="text2"/>
          <w:szCs w:val="18"/>
          <w:lang w:val="es-ES"/>
        </w:rPr>
        <w:t xml:space="preserve"> </w:t>
      </w:r>
      <w:r w:rsidR="00B357A6" w:rsidRPr="00B357A6">
        <w:rPr>
          <w:rStyle w:val="Textoennegrita"/>
          <w:b w:val="0"/>
          <w:color w:val="222C4A" w:themeColor="text2"/>
          <w:szCs w:val="18"/>
          <w:lang w:val="es-ES"/>
        </w:rPr>
        <w:t xml:space="preserve">El </w:t>
      </w:r>
      <w:hyperlink r:id="rId11" w:history="1">
        <w:r w:rsidR="00B357A6" w:rsidRPr="00B357A6">
          <w:rPr>
            <w:rStyle w:val="Hipervnculo"/>
            <w:rFonts w:asciiTheme="minorHAnsi" w:hAnsiTheme="minorHAnsi"/>
            <w:szCs w:val="18"/>
            <w:lang w:val="es-ES"/>
          </w:rPr>
          <w:t>Instituto Nacional de Ciberseguridad (INCIBE),</w:t>
        </w:r>
      </w:hyperlink>
      <w:r w:rsidR="00B357A6" w:rsidRPr="00B357A6">
        <w:rPr>
          <w:rStyle w:val="Textoennegrita"/>
          <w:b w:val="0"/>
          <w:color w:val="222C4A" w:themeColor="text2"/>
          <w:szCs w:val="18"/>
          <w:lang w:val="es-ES"/>
        </w:rPr>
        <w:t xml:space="preserve"> entidad dependiente del Ministerio para la Transformación Digital y de la Función Pública, a través de la Secretaría de Estado de </w:t>
      </w:r>
      <w:r w:rsidR="00B357A6">
        <w:rPr>
          <w:rStyle w:val="Textoennegrita"/>
          <w:b w:val="0"/>
          <w:color w:val="222C4A" w:themeColor="text2"/>
          <w:szCs w:val="18"/>
          <w:lang w:val="es-ES"/>
        </w:rPr>
        <w:t>Telecomunicaciones e Infraestructuras Digitales</w:t>
      </w:r>
      <w:r>
        <w:rPr>
          <w:rStyle w:val="Textoennegrita"/>
          <w:b w:val="0"/>
          <w:color w:val="222C4A" w:themeColor="text2"/>
          <w:szCs w:val="18"/>
          <w:lang w:val="es-ES"/>
        </w:rPr>
        <w:t>.</w:t>
      </w:r>
      <w:r w:rsidR="00B357A6">
        <w:rPr>
          <w:rStyle w:val="Textoennegrita"/>
          <w:b w:val="0"/>
          <w:color w:val="222C4A" w:themeColor="text2"/>
          <w:szCs w:val="18"/>
          <w:lang w:val="es-ES"/>
        </w:rPr>
        <w:t xml:space="preserve"> </w:t>
      </w:r>
    </w:p>
    <w:p w14:paraId="1754A2C4" w14:textId="1838B5B2" w:rsidR="00B357A6" w:rsidRDefault="00B357A6" w:rsidP="00C332F7">
      <w:pPr>
        <w:pStyle w:val="Listlevel2"/>
        <w:spacing w:after="240"/>
        <w:rPr>
          <w:rStyle w:val="Textoennegrita"/>
          <w:b w:val="0"/>
          <w:color w:val="222C4A" w:themeColor="text2"/>
          <w:szCs w:val="18"/>
          <w:lang w:val="es-ES"/>
        </w:rPr>
      </w:pPr>
      <w:r w:rsidRPr="00B357A6">
        <w:rPr>
          <w:rStyle w:val="Textoennegrita"/>
          <w:b w:val="0"/>
          <w:color w:val="222C4A" w:themeColor="text2"/>
          <w:szCs w:val="18"/>
          <w:lang w:val="es-ES"/>
        </w:rPr>
        <w:t>Esta actividad es par</w:t>
      </w:r>
      <w:r>
        <w:rPr>
          <w:rStyle w:val="Textoennegrita"/>
          <w:b w:val="0"/>
          <w:color w:val="222C4A" w:themeColor="text2"/>
          <w:szCs w:val="18"/>
          <w:lang w:val="es-ES"/>
        </w:rPr>
        <w:t>te del convenio entre INCIBE y Universidad de Zaragoza</w:t>
      </w:r>
      <w:r w:rsidRPr="00B357A6">
        <w:rPr>
          <w:rStyle w:val="Textoennegrita"/>
          <w:b w:val="0"/>
          <w:color w:val="222C4A" w:themeColor="text2"/>
          <w:szCs w:val="18"/>
          <w:lang w:val="es-ES"/>
        </w:rPr>
        <w:t xml:space="preserve"> </w:t>
      </w:r>
      <w:r>
        <w:rPr>
          <w:rStyle w:val="Textoennegrita"/>
          <w:b w:val="0"/>
          <w:color w:val="222C4A" w:themeColor="text2"/>
          <w:szCs w:val="18"/>
          <w:lang w:val="es-ES"/>
        </w:rPr>
        <w:t>está incluida</w:t>
      </w:r>
      <w:r w:rsidRPr="00B357A6">
        <w:rPr>
          <w:rStyle w:val="Textoennegrita"/>
          <w:b w:val="0"/>
          <w:color w:val="222C4A" w:themeColor="text2"/>
          <w:szCs w:val="18"/>
          <w:lang w:val="es-ES"/>
        </w:rPr>
        <w:t xml:space="preserve"> en el programa de Cátedras de Ciberseguridad en España, en el marco del Plan de Recuperación, Transformación y Resiliencia, con la financiación de los Fondos Next </w:t>
      </w:r>
      <w:proofErr w:type="spellStart"/>
      <w:r w:rsidRPr="00B357A6">
        <w:rPr>
          <w:rStyle w:val="Textoennegrita"/>
          <w:b w:val="0"/>
          <w:color w:val="222C4A" w:themeColor="text2"/>
          <w:szCs w:val="18"/>
          <w:lang w:val="es-ES"/>
        </w:rPr>
        <w:t>Generation</w:t>
      </w:r>
      <w:proofErr w:type="spellEnd"/>
      <w:r w:rsidRPr="00B357A6">
        <w:rPr>
          <w:rStyle w:val="Textoennegrita"/>
          <w:b w:val="0"/>
          <w:color w:val="222C4A" w:themeColor="text2"/>
          <w:szCs w:val="18"/>
          <w:lang w:val="es-ES"/>
        </w:rPr>
        <w:t>-EU.</w:t>
      </w:r>
    </w:p>
    <w:p w14:paraId="75345FFE" w14:textId="3B49C10B" w:rsidR="00C332F7" w:rsidRPr="00C332F7" w:rsidRDefault="008134D9" w:rsidP="00C332F7">
      <w:pPr>
        <w:pStyle w:val="Listlevel2"/>
        <w:spacing w:after="240"/>
        <w:rPr>
          <w:rStyle w:val="Textoennegrita"/>
          <w:b w:val="0"/>
          <w:color w:val="222C4A" w:themeColor="text2"/>
          <w:szCs w:val="18"/>
          <w:lang w:val="es-ES"/>
        </w:rPr>
      </w:pPr>
      <w:r>
        <w:rPr>
          <w:rStyle w:val="Textoennegrita"/>
          <w:b w:val="0"/>
          <w:color w:val="222C4A" w:themeColor="text2"/>
          <w:szCs w:val="18"/>
          <w:lang w:val="es-ES"/>
        </w:rPr>
        <w:t xml:space="preserve">Una </w:t>
      </w:r>
      <w:r w:rsidR="00D47EE5">
        <w:rPr>
          <w:rStyle w:val="Textoennegrita"/>
          <w:b w:val="0"/>
          <w:color w:val="222C4A" w:themeColor="text2"/>
          <w:szCs w:val="18"/>
          <w:lang w:val="es-ES"/>
        </w:rPr>
        <w:t>trein</w:t>
      </w:r>
      <w:r>
        <w:rPr>
          <w:rStyle w:val="Textoennegrita"/>
          <w:b w:val="0"/>
          <w:color w:val="222C4A" w:themeColor="text2"/>
          <w:szCs w:val="18"/>
          <w:lang w:val="es-ES"/>
        </w:rPr>
        <w:t>tena de</w:t>
      </w:r>
      <w:r w:rsidR="00C332F7" w:rsidRPr="00C332F7">
        <w:rPr>
          <w:rStyle w:val="Textoennegrita"/>
          <w:b w:val="0"/>
          <w:color w:val="222C4A" w:themeColor="text2"/>
          <w:szCs w:val="18"/>
          <w:lang w:val="es-ES"/>
        </w:rPr>
        <w:t xml:space="preserve"> estudiantes de los grados en Ingeniería Informática</w:t>
      </w:r>
      <w:r>
        <w:rPr>
          <w:rStyle w:val="Textoennegrita"/>
          <w:b w:val="0"/>
          <w:color w:val="222C4A" w:themeColor="text2"/>
          <w:szCs w:val="18"/>
          <w:lang w:val="es-ES"/>
        </w:rPr>
        <w:t xml:space="preserve"> y</w:t>
      </w:r>
      <w:r w:rsidR="00C332F7" w:rsidRPr="00C332F7">
        <w:rPr>
          <w:rStyle w:val="Textoennegrita"/>
          <w:b w:val="0"/>
          <w:color w:val="222C4A" w:themeColor="text2"/>
          <w:szCs w:val="18"/>
          <w:lang w:val="es-ES"/>
        </w:rPr>
        <w:t xml:space="preserve"> de Tecnologías de Telecomunicación</w:t>
      </w:r>
      <w:r>
        <w:rPr>
          <w:rStyle w:val="Textoennegrita"/>
          <w:b w:val="0"/>
          <w:color w:val="222C4A" w:themeColor="text2"/>
          <w:szCs w:val="18"/>
          <w:lang w:val="es-ES"/>
        </w:rPr>
        <w:t xml:space="preserve"> se desplazarán </w:t>
      </w:r>
      <w:r w:rsidR="00C332F7" w:rsidRPr="00C332F7">
        <w:rPr>
          <w:rStyle w:val="Textoennegrita"/>
          <w:b w:val="0"/>
          <w:color w:val="222C4A" w:themeColor="text2"/>
          <w:szCs w:val="18"/>
          <w:lang w:val="es-ES"/>
        </w:rPr>
        <w:t xml:space="preserve">hasta las instalaciones de </w:t>
      </w:r>
      <w:proofErr w:type="spellStart"/>
      <w:r w:rsidR="00C332F7" w:rsidRPr="00C332F7">
        <w:rPr>
          <w:rStyle w:val="Textoennegrita"/>
          <w:b w:val="0"/>
          <w:color w:val="222C4A" w:themeColor="text2"/>
          <w:szCs w:val="18"/>
          <w:lang w:val="es-ES"/>
        </w:rPr>
        <w:t>Walqa</w:t>
      </w:r>
      <w:proofErr w:type="spellEnd"/>
      <w:r w:rsidR="00C332F7" w:rsidRPr="00C332F7">
        <w:rPr>
          <w:rStyle w:val="Textoennegrita"/>
          <w:b w:val="0"/>
          <w:color w:val="222C4A" w:themeColor="text2"/>
          <w:szCs w:val="18"/>
          <w:lang w:val="es-ES"/>
        </w:rPr>
        <w:t>, donde tendrán la oportunidad de conocer de cerca el funcionamiento del centro y el parque tecnológico.</w:t>
      </w:r>
    </w:p>
    <w:p w14:paraId="65DCFA59" w14:textId="6C4EF658" w:rsidR="00C332F7" w:rsidRPr="00C332F7" w:rsidRDefault="00C332F7" w:rsidP="008134D9">
      <w:pPr>
        <w:pStyle w:val="Listlevel2"/>
        <w:spacing w:after="240"/>
        <w:rPr>
          <w:rStyle w:val="Textoennegrita"/>
          <w:b w:val="0"/>
          <w:color w:val="222C4A" w:themeColor="text2"/>
          <w:szCs w:val="18"/>
          <w:lang w:val="es-ES"/>
        </w:rPr>
      </w:pPr>
      <w:r w:rsidRPr="00C332F7">
        <w:rPr>
          <w:rStyle w:val="Textoennegrita"/>
          <w:b w:val="0"/>
          <w:color w:val="222C4A" w:themeColor="text2"/>
          <w:szCs w:val="18"/>
          <w:lang w:val="es-ES"/>
        </w:rPr>
        <w:t>La agenda del día incluye una serie de charlas y visitas guiadas que permitirán a los estudiantes profundizar en diversos aspectos de la ciberseguridad y la tecnología</w:t>
      </w:r>
      <w:r w:rsidR="008134D9">
        <w:rPr>
          <w:rStyle w:val="Textoennegrita"/>
          <w:b w:val="0"/>
          <w:color w:val="222C4A" w:themeColor="text2"/>
          <w:szCs w:val="18"/>
          <w:lang w:val="es-ES"/>
        </w:rPr>
        <w:t xml:space="preserve"> de la mano de expertos en la materia tanto de la tecnológica Inetum como del Parque Tecnológico. </w:t>
      </w:r>
    </w:p>
    <w:p w14:paraId="697D1FFE" w14:textId="77777777" w:rsidR="00C332F7" w:rsidRPr="00C332F7" w:rsidRDefault="00C332F7" w:rsidP="00C332F7">
      <w:pPr>
        <w:pStyle w:val="Listlevel2"/>
        <w:spacing w:after="240"/>
        <w:rPr>
          <w:rStyle w:val="Textoennegrita"/>
          <w:b w:val="0"/>
          <w:color w:val="222C4A" w:themeColor="text2"/>
          <w:szCs w:val="18"/>
          <w:lang w:val="es-ES"/>
        </w:rPr>
      </w:pPr>
      <w:r w:rsidRPr="00C332F7">
        <w:rPr>
          <w:rStyle w:val="Textoennegrita"/>
          <w:b w:val="0"/>
          <w:color w:val="222C4A" w:themeColor="text2"/>
          <w:szCs w:val="18"/>
          <w:lang w:val="es-ES"/>
        </w:rPr>
        <w:t>Esta visita representa una excelente oportunidad para que los estudiantes de la Universidad de Zaragoza amplíen sus conocimientos en ciberseguridad y tecnología, interactúen con profesionales del sector y exploren las instalaciones de uno de los centros tecnológicos más importantes de la región.</w:t>
      </w:r>
    </w:p>
    <w:p w14:paraId="16CAB42B" w14:textId="04EFC7B2" w:rsidR="00C332F7" w:rsidRDefault="008134D9" w:rsidP="00C332F7">
      <w:pPr>
        <w:pStyle w:val="Listlevel2"/>
        <w:spacing w:after="240"/>
        <w:rPr>
          <w:rStyle w:val="Textoennegrita"/>
          <w:b w:val="0"/>
          <w:color w:val="222C4A" w:themeColor="text2"/>
          <w:szCs w:val="18"/>
          <w:lang w:val="es-ES"/>
        </w:rPr>
      </w:pPr>
      <w:r w:rsidRPr="00C151A6">
        <w:rPr>
          <w:rStyle w:val="Textoennegrita"/>
          <w:b w:val="0"/>
          <w:color w:val="222C4A" w:themeColor="text2"/>
          <w:lang w:val="es-ES"/>
        </w:rPr>
        <w:t xml:space="preserve">Estas iniciativas se realizan en el marco de los fondos del Plan de Recuperación, Transformación y Resiliencia, financiadas por la Unión Europea (Next </w:t>
      </w:r>
      <w:proofErr w:type="spellStart"/>
      <w:r w:rsidRPr="00C151A6">
        <w:rPr>
          <w:rStyle w:val="Textoennegrita"/>
          <w:b w:val="0"/>
          <w:color w:val="222C4A" w:themeColor="text2"/>
          <w:lang w:val="es-ES"/>
        </w:rPr>
        <w:t>Generation</w:t>
      </w:r>
      <w:proofErr w:type="spellEnd"/>
      <w:r w:rsidRPr="00C151A6">
        <w:rPr>
          <w:rStyle w:val="Textoennegrita"/>
          <w:b w:val="0"/>
          <w:color w:val="222C4A" w:themeColor="text2"/>
          <w:lang w:val="es-ES"/>
        </w:rPr>
        <w:t>)</w:t>
      </w:r>
      <w:r>
        <w:rPr>
          <w:rStyle w:val="Textoennegrita"/>
          <w:b w:val="0"/>
          <w:color w:val="222C4A" w:themeColor="text2"/>
          <w:lang w:val="es-ES"/>
        </w:rPr>
        <w:t xml:space="preserve"> y refleja</w:t>
      </w:r>
      <w:r w:rsidR="00FA2E25">
        <w:rPr>
          <w:rStyle w:val="Textoennegrita"/>
          <w:b w:val="0"/>
          <w:color w:val="222C4A" w:themeColor="text2"/>
          <w:lang w:val="es-ES"/>
        </w:rPr>
        <w:t>n</w:t>
      </w:r>
      <w:r w:rsidR="00C332F7" w:rsidRPr="00C332F7">
        <w:rPr>
          <w:rStyle w:val="Textoennegrita"/>
          <w:b w:val="0"/>
          <w:color w:val="222C4A" w:themeColor="text2"/>
          <w:szCs w:val="18"/>
          <w:lang w:val="es-ES"/>
        </w:rPr>
        <w:t xml:space="preserve"> el compromiso de la Universidad de Zaragoza y sus colaboradores en proporcionar experiencias educativas de calidad y fomentar el desarrollo profesional de sus estudiantes en el campo de la ciberseguridad.</w:t>
      </w:r>
    </w:p>
    <w:p w14:paraId="2A41D432" w14:textId="77777777" w:rsidR="00D50740" w:rsidRPr="0023329F" w:rsidRDefault="00D50740" w:rsidP="00D50740">
      <w:pPr>
        <w:rPr>
          <w:b/>
          <w:bCs/>
        </w:rPr>
      </w:pPr>
      <w:bookmarkStart w:id="1" w:name="_Hlk163813318"/>
      <w:bookmarkStart w:id="2" w:name="_Hlk163554961"/>
      <w:r w:rsidRPr="00B202CC">
        <w:rPr>
          <w:b/>
          <w:bCs/>
        </w:rPr>
        <w:t>Programa de Cátedras de Ciberseguridad en España</w:t>
      </w:r>
    </w:p>
    <w:p w14:paraId="3A764F91" w14:textId="77777777" w:rsidR="00D50740" w:rsidRPr="00D50740" w:rsidRDefault="00D50740" w:rsidP="00D50740">
      <w:pPr>
        <w:rPr>
          <w:rStyle w:val="Textoennegrita"/>
          <w:b w:val="0"/>
          <w:szCs w:val="18"/>
          <w:lang w:val="es-ES"/>
        </w:rPr>
      </w:pPr>
      <w:r w:rsidRPr="00D50740">
        <w:rPr>
          <w:rStyle w:val="Textoennegrita"/>
          <w:b w:val="0"/>
          <w:szCs w:val="18"/>
          <w:lang w:val="es-ES"/>
        </w:rPr>
        <w:t xml:space="preserve">INCIBE, dentro del Programa Global de Innovación en Seguridad, tiene como misión particular la elevación de las capacidades y recursos en ciberseguridad, en los ecosistemas académico, empresarial y tecnológico, dirigidos a impulsar las capacidades en ciberseguridad de la sociedad y la economía en general. Esta iniciativa tiene el propósito de disponer de un programa que persiga la promoción y generación del conocimiento y la transferencia del mismo al sector productivo, especialmente estableciendo sinergias entre los ámbitos sociales y económicos de la ciberseguridad. Con el objetivo de desarrollar este propósito se lanzó el pasado 1 de diciembre de 2022 la invitación pública para la colaboración en la promoción de </w:t>
      </w:r>
      <w:hyperlink r:id="rId12" w:history="1">
        <w:r w:rsidRPr="00D50740">
          <w:rPr>
            <w:rStyle w:val="Textoennegrita"/>
            <w:b w:val="0"/>
            <w:szCs w:val="18"/>
            <w:u w:val="single"/>
            <w:lang w:val="es-ES"/>
          </w:rPr>
          <w:t>cátedras de ciberseguridad</w:t>
        </w:r>
        <w:r w:rsidRPr="00D50740">
          <w:rPr>
            <w:rStyle w:val="Textoennegrita"/>
            <w:b w:val="0"/>
            <w:szCs w:val="18"/>
            <w:lang w:val="es-ES"/>
          </w:rPr>
          <w:t xml:space="preserve"> en España</w:t>
        </w:r>
      </w:hyperlink>
      <w:r w:rsidRPr="00D50740">
        <w:rPr>
          <w:rStyle w:val="Textoennegrita"/>
          <w:b w:val="0"/>
          <w:szCs w:val="18"/>
          <w:lang w:val="es-ES"/>
        </w:rPr>
        <w:t>.</w:t>
      </w:r>
    </w:p>
    <w:p w14:paraId="67D74501" w14:textId="77777777" w:rsidR="00D50740" w:rsidRPr="00D50740" w:rsidRDefault="00D50740" w:rsidP="00D50740">
      <w:pPr>
        <w:rPr>
          <w:rStyle w:val="Textoennegrita"/>
          <w:b w:val="0"/>
          <w:szCs w:val="18"/>
          <w:lang w:val="es-ES"/>
        </w:rPr>
      </w:pPr>
      <w:bookmarkStart w:id="3" w:name="_Hlk164682714"/>
      <w:r w:rsidRPr="00D50740">
        <w:rPr>
          <w:rStyle w:val="Textoennegrita"/>
          <w:b w:val="0"/>
          <w:szCs w:val="18"/>
          <w:lang w:val="es-ES"/>
        </w:rPr>
        <w:t>Las iniciativas y actuaciones del programa de Cátedras de Ciberseguridad en España se engloban dentro del</w:t>
      </w:r>
      <w:r w:rsidRPr="00D50740">
        <w:rPr>
          <w:rStyle w:val="Textoennegrita"/>
          <w:b w:val="0"/>
          <w:bCs w:val="0"/>
          <w:szCs w:val="18"/>
          <w:lang w:val="es-ES"/>
        </w:rPr>
        <w:t> </w:t>
      </w:r>
      <w:hyperlink r:id="rId13" w:tgtFrame="_blank" w:history="1">
        <w:r w:rsidRPr="00D50740">
          <w:rPr>
            <w:rStyle w:val="Textoennegrita"/>
            <w:b w:val="0"/>
            <w:bCs w:val="0"/>
            <w:szCs w:val="18"/>
            <w:u w:val="single"/>
            <w:lang w:val="es-ES"/>
          </w:rPr>
          <w:t>Programa Global de Innovación en Seguridad</w:t>
        </w:r>
      </w:hyperlink>
      <w:r w:rsidRPr="00D50740">
        <w:rPr>
          <w:rStyle w:val="Textoennegrita"/>
          <w:b w:val="0"/>
          <w:bCs w:val="0"/>
          <w:szCs w:val="18"/>
          <w:lang w:val="es-ES"/>
        </w:rPr>
        <w:t xml:space="preserve">, </w:t>
      </w:r>
      <w:r w:rsidRPr="00D50740">
        <w:rPr>
          <w:rStyle w:val="Textoennegrita"/>
          <w:b w:val="0"/>
          <w:szCs w:val="18"/>
          <w:lang w:val="es-ES"/>
        </w:rPr>
        <w:t>contemplado en el Plan de Recuperación, Transformación y Resiliencia (PRTR) a través del Componente 15. Inversión 7 Ciberseguridad: Fortalecimiento de las capacidades de ciudadanos, PYMES y profesionales e impulso del sector. Actúa especialmente en tres de los seis aspectos claves de la industria recogidos en el hito 245 del PRTR: impulsar la industria nacional de la ciberseguridad para el surgimiento, crecimiento y desarrollo de empresas en este sector; desarrollar soluciones y servicios de alto valor añadido en el ámbito de la ciberseguridad; y formar y desarrollar talentos especializados en el ámbito de la ciberseguridad.</w:t>
      </w:r>
    </w:p>
    <w:bookmarkEnd w:id="1"/>
    <w:bookmarkEnd w:id="2"/>
    <w:bookmarkEnd w:id="3"/>
    <w:p w14:paraId="6A202294" w14:textId="157339AE" w:rsidR="00B357A6" w:rsidRPr="00B357A6" w:rsidRDefault="00B357A6" w:rsidP="00B357A6">
      <w:pPr>
        <w:pStyle w:val="Listlevel2"/>
        <w:spacing w:after="240"/>
        <w:rPr>
          <w:rStyle w:val="Textoennegrita"/>
          <w:bCs w:val="0"/>
          <w:color w:val="222C4A" w:themeColor="text2"/>
          <w:szCs w:val="18"/>
          <w:lang w:val="es-ES"/>
        </w:rPr>
      </w:pPr>
      <w:r w:rsidRPr="00B357A6">
        <w:rPr>
          <w:rStyle w:val="Textoennegrita"/>
          <w:bCs w:val="0"/>
          <w:color w:val="222C4A" w:themeColor="text2"/>
          <w:szCs w:val="18"/>
          <w:lang w:val="es-ES"/>
        </w:rPr>
        <w:lastRenderedPageBreak/>
        <w:t xml:space="preserve">Sobre INCIBE </w:t>
      </w:r>
    </w:p>
    <w:p w14:paraId="6DDB8292" w14:textId="167F6111" w:rsidR="00B357A6" w:rsidRPr="00B357A6" w:rsidRDefault="00B357A6" w:rsidP="00B357A6">
      <w:pPr>
        <w:pStyle w:val="Listlevel2"/>
        <w:spacing w:after="240"/>
        <w:rPr>
          <w:rStyle w:val="Textoennegrita"/>
          <w:b w:val="0"/>
          <w:color w:val="222C4A" w:themeColor="text2"/>
          <w:szCs w:val="18"/>
          <w:lang w:val="es-ES"/>
        </w:rPr>
      </w:pPr>
      <w:r w:rsidRPr="00B357A6">
        <w:rPr>
          <w:rStyle w:val="Textoennegrita"/>
          <w:b w:val="0"/>
          <w:color w:val="222C4A" w:themeColor="text2"/>
          <w:szCs w:val="18"/>
          <w:lang w:val="es-ES"/>
        </w:rPr>
        <w:t xml:space="preserve">El Instituto Nacional de Ciberseguridad es una entidad dependiente del Ministerio para la Transformación Digital y de la Función Pública, a través de la Secretaría de Estado de </w:t>
      </w:r>
      <w:r w:rsidR="00D50740">
        <w:rPr>
          <w:rStyle w:val="Textoennegrita"/>
          <w:b w:val="0"/>
          <w:color w:val="222C4A" w:themeColor="text2"/>
          <w:szCs w:val="18"/>
          <w:lang w:val="es-ES"/>
        </w:rPr>
        <w:t>Telecomunicaciones e Infraestructuras Digitales</w:t>
      </w:r>
      <w:r w:rsidRPr="00B357A6">
        <w:rPr>
          <w:rStyle w:val="Textoennegrita"/>
          <w:b w:val="0"/>
          <w:color w:val="222C4A" w:themeColor="text2"/>
          <w:szCs w:val="18"/>
          <w:lang w:val="es-ES"/>
        </w:rPr>
        <w:t>, consolidado como entidad de referencia para el desarrollo de la ciberseguridad y de la confianza digital de los ciudadanos y las empresas. Además, es un motor de transformación social y oportunidad para la innovación, fomentando la I+D+i y el talento.</w:t>
      </w:r>
    </w:p>
    <w:p w14:paraId="192D1014" w14:textId="77777777" w:rsidR="00B357A6" w:rsidRPr="00B357A6" w:rsidRDefault="00B357A6" w:rsidP="00B357A6">
      <w:pPr>
        <w:pStyle w:val="Listlevel2"/>
        <w:spacing w:after="240"/>
        <w:rPr>
          <w:rStyle w:val="Textoennegrita"/>
          <w:bCs w:val="0"/>
          <w:color w:val="222C4A" w:themeColor="text2"/>
          <w:szCs w:val="18"/>
          <w:lang w:val="es-ES"/>
        </w:rPr>
      </w:pPr>
      <w:r w:rsidRPr="00B357A6">
        <w:rPr>
          <w:rStyle w:val="Textoennegrita"/>
          <w:bCs w:val="0"/>
          <w:color w:val="222C4A" w:themeColor="text2"/>
          <w:szCs w:val="18"/>
          <w:lang w:val="es-ES"/>
        </w:rPr>
        <w:t>Sobre la Universidad de Zaragoza</w:t>
      </w:r>
    </w:p>
    <w:p w14:paraId="379B7F66" w14:textId="70CE9E9D" w:rsidR="00B357A6" w:rsidRDefault="00B357A6" w:rsidP="00B357A6">
      <w:pPr>
        <w:pStyle w:val="Listlevel2"/>
        <w:spacing w:after="240"/>
        <w:rPr>
          <w:rStyle w:val="Textoennegrita"/>
          <w:b w:val="0"/>
          <w:color w:val="222C4A" w:themeColor="text2"/>
          <w:szCs w:val="18"/>
          <w:lang w:val="es-ES"/>
        </w:rPr>
      </w:pPr>
      <w:r w:rsidRPr="00B357A6">
        <w:rPr>
          <w:rStyle w:val="Textoennegrita"/>
          <w:b w:val="0"/>
          <w:color w:val="222C4A" w:themeColor="text2"/>
          <w:szCs w:val="18"/>
          <w:lang w:val="es-ES"/>
        </w:rPr>
        <w:t>La Universidad de Zaragoza es una institución de educación superior comprometida con la excelencia académica y la innovación, que ofrece programas educativos que preparan a sus estudiantes para enfrentar los desafíos del futuro y contribuir positivamente a la sociedad.</w:t>
      </w:r>
    </w:p>
    <w:p w14:paraId="252B5837" w14:textId="4454A473" w:rsidR="005D41C9" w:rsidRPr="00FA2E25" w:rsidRDefault="00AE2DE6" w:rsidP="005D41C9">
      <w:pPr>
        <w:pStyle w:val="Listlevel2"/>
        <w:spacing w:after="240"/>
        <w:rPr>
          <w:rStyle w:val="Textoennegrita"/>
          <w:bCs w:val="0"/>
          <w:color w:val="222C4A" w:themeColor="text2"/>
          <w:szCs w:val="18"/>
          <w:lang w:val="es-ES"/>
        </w:rPr>
      </w:pPr>
      <w:r>
        <w:rPr>
          <w:rStyle w:val="Textoennegrita"/>
          <w:bCs w:val="0"/>
          <w:color w:val="222C4A" w:themeColor="text2"/>
          <w:szCs w:val="18"/>
          <w:lang w:val="es-ES"/>
        </w:rPr>
        <w:t xml:space="preserve">Sobre </w:t>
      </w:r>
      <w:r w:rsidR="005D41C9" w:rsidRPr="00FA2E25">
        <w:rPr>
          <w:rStyle w:val="Textoennegrita"/>
          <w:bCs w:val="0"/>
          <w:color w:val="222C4A" w:themeColor="text2"/>
          <w:szCs w:val="18"/>
          <w:lang w:val="es-ES"/>
        </w:rPr>
        <w:t xml:space="preserve">Inetum en Aragón </w:t>
      </w:r>
    </w:p>
    <w:p w14:paraId="41C82DE9" w14:textId="77777777" w:rsidR="009370C1" w:rsidRDefault="009370C1" w:rsidP="009370C1">
      <w:pPr>
        <w:pStyle w:val="Listlevel2"/>
        <w:spacing w:after="240"/>
        <w:rPr>
          <w:rStyle w:val="Textoennegrita"/>
          <w:b w:val="0"/>
          <w:color w:val="222C4A" w:themeColor="text2"/>
          <w:szCs w:val="18"/>
          <w:lang w:val="es-ES"/>
        </w:rPr>
      </w:pPr>
      <w:r w:rsidRPr="009370C1">
        <w:rPr>
          <w:rStyle w:val="Textoennegrita"/>
          <w:b w:val="0"/>
          <w:color w:val="222C4A" w:themeColor="text2"/>
          <w:szCs w:val="18"/>
          <w:lang w:val="es-ES"/>
        </w:rPr>
        <w:t xml:space="preserve">Inetum es líder europeo en servicios digitales. El equipo de 28 000 consultores y expertos de Inetum se esfuerza cada día por lograr un impacto digital en las empresas, en las entidades del sector público y en la sociedad. Las soluciones de Inetum quieren contribuir al rendimiento y la innovación de sus clientes, así como al interés general. Presente en 19 países con una red de centros densa, Inetum colabora con los principales fabricantes de software para afrontar los retos de la transformación digital con proximidad y flexibilidad. </w:t>
      </w:r>
    </w:p>
    <w:p w14:paraId="0AE3FC57" w14:textId="3796220E" w:rsidR="005D41C9" w:rsidRDefault="005D41C9" w:rsidP="009370C1">
      <w:pPr>
        <w:pStyle w:val="Listlevel2"/>
        <w:spacing w:after="240"/>
        <w:rPr>
          <w:rStyle w:val="Textoennegrita"/>
          <w:b w:val="0"/>
          <w:color w:val="222C4A" w:themeColor="text2"/>
          <w:szCs w:val="18"/>
          <w:lang w:val="es-ES"/>
        </w:rPr>
      </w:pPr>
      <w:r>
        <w:rPr>
          <w:rStyle w:val="Textoennegrita"/>
          <w:b w:val="0"/>
          <w:color w:val="222C4A" w:themeColor="text2"/>
          <w:szCs w:val="18"/>
          <w:lang w:val="es-ES"/>
        </w:rPr>
        <w:t xml:space="preserve">Inetum se incorporó al Parque Tecnológico </w:t>
      </w:r>
      <w:proofErr w:type="spellStart"/>
      <w:r>
        <w:rPr>
          <w:rStyle w:val="Textoennegrita"/>
          <w:b w:val="0"/>
          <w:color w:val="222C4A" w:themeColor="text2"/>
          <w:szCs w:val="18"/>
          <w:lang w:val="es-ES"/>
        </w:rPr>
        <w:t>Walqa</w:t>
      </w:r>
      <w:proofErr w:type="spellEnd"/>
      <w:r>
        <w:rPr>
          <w:rStyle w:val="Textoennegrita"/>
          <w:b w:val="0"/>
          <w:color w:val="222C4A" w:themeColor="text2"/>
          <w:szCs w:val="18"/>
          <w:lang w:val="es-ES"/>
        </w:rPr>
        <w:t xml:space="preserve"> el año pasado como parte de su firme compromiso por la vertebración de la multinacional en Aragón, un territorio en el que está presente desde 1998, con sedes en Zaragoza, en Monzón y en el Parque Tecnológico </w:t>
      </w:r>
      <w:proofErr w:type="spellStart"/>
      <w:r>
        <w:rPr>
          <w:rStyle w:val="Textoennegrita"/>
          <w:b w:val="0"/>
          <w:color w:val="222C4A" w:themeColor="text2"/>
          <w:szCs w:val="18"/>
          <w:lang w:val="es-ES"/>
        </w:rPr>
        <w:t>Walqa</w:t>
      </w:r>
      <w:proofErr w:type="spellEnd"/>
      <w:r>
        <w:rPr>
          <w:rStyle w:val="Textoennegrita"/>
          <w:b w:val="0"/>
          <w:color w:val="222C4A" w:themeColor="text2"/>
          <w:szCs w:val="18"/>
          <w:lang w:val="es-ES"/>
        </w:rPr>
        <w:t xml:space="preserve">. La apuesta decidida por esta comunidad autónoma incluye la creación y promoción del talento local, con expectativas de duplicar su plantilla en el territorio los próximos dos años, y la voluntad de impulsar las áreas de </w:t>
      </w:r>
      <w:r w:rsidRPr="006F0579">
        <w:rPr>
          <w:rStyle w:val="Textoennegrita"/>
          <w:b w:val="0"/>
          <w:color w:val="222C4A" w:themeColor="text2"/>
          <w:szCs w:val="18"/>
          <w:lang w:val="es-ES"/>
        </w:rPr>
        <w:t>cibersegurida</w:t>
      </w:r>
      <w:r>
        <w:rPr>
          <w:rStyle w:val="Textoennegrita"/>
          <w:b w:val="0"/>
          <w:color w:val="222C4A" w:themeColor="text2"/>
          <w:szCs w:val="18"/>
          <w:lang w:val="es-ES"/>
        </w:rPr>
        <w:t>d, cloud y SAP en un momento en que el sector tecnológico experimenta un importante crecimiento en Aragón.</w:t>
      </w:r>
    </w:p>
    <w:p w14:paraId="67545E95" w14:textId="09929672" w:rsidR="005D41C9" w:rsidRPr="00581036" w:rsidRDefault="005D41C9" w:rsidP="005D41C9">
      <w:pPr>
        <w:pStyle w:val="Listlevel2"/>
        <w:spacing w:after="240"/>
        <w:rPr>
          <w:rStyle w:val="Textoennegrita"/>
          <w:b w:val="0"/>
          <w:color w:val="222C4A" w:themeColor="text2"/>
          <w:szCs w:val="18"/>
          <w:lang w:val="es-ES"/>
        </w:rPr>
      </w:pPr>
      <w:r w:rsidRPr="000D2375">
        <w:rPr>
          <w:rStyle w:val="Textoennegrita"/>
          <w:b w:val="0"/>
          <w:color w:val="222C4A" w:themeColor="text2"/>
          <w:szCs w:val="18"/>
          <w:lang w:val="es-ES"/>
        </w:rPr>
        <w:t xml:space="preserve">La creación de </w:t>
      </w:r>
      <w:r w:rsidR="009370C1">
        <w:rPr>
          <w:rStyle w:val="Textoennegrita"/>
          <w:b w:val="0"/>
          <w:color w:val="222C4A" w:themeColor="text2"/>
          <w:szCs w:val="18"/>
          <w:lang w:val="es-ES"/>
        </w:rPr>
        <w:t>l</w:t>
      </w:r>
      <w:r w:rsidRPr="000D2375">
        <w:rPr>
          <w:rStyle w:val="Textoennegrita"/>
          <w:b w:val="0"/>
          <w:color w:val="222C4A" w:themeColor="text2"/>
          <w:szCs w:val="18"/>
          <w:lang w:val="es-ES"/>
        </w:rPr>
        <w:t>a Cátedra Inetum de Ciberseguridad y Cloud de la Universidad de Zaragoza responde a la voluntad de Inetum por impulsar una colaboración más estrecha y efectiva entre los centros académicos y el mundo de la empresa para reducir la brecha existente, acercar a los estudiantes y egresados las tecnologías emergentes más innovadoras y generar empleo de valor.</w:t>
      </w:r>
      <w:r>
        <w:rPr>
          <w:rStyle w:val="Textoennegrita"/>
          <w:b w:val="0"/>
          <w:color w:val="222C4A" w:themeColor="text2"/>
          <w:szCs w:val="18"/>
          <w:lang w:val="es-ES"/>
        </w:rPr>
        <w:t xml:space="preserve"> </w:t>
      </w:r>
      <w:r w:rsidRPr="00C67FAA">
        <w:rPr>
          <w:rStyle w:val="Textoennegrita"/>
          <w:b w:val="0"/>
          <w:color w:val="222C4A" w:themeColor="text2"/>
          <w:szCs w:val="18"/>
          <w:lang w:val="es-ES"/>
        </w:rPr>
        <w:t xml:space="preserve"> </w:t>
      </w:r>
      <w:r>
        <w:rPr>
          <w:rStyle w:val="Textoennegrita"/>
          <w:b w:val="0"/>
          <w:color w:val="222C4A" w:themeColor="text2"/>
          <w:szCs w:val="18"/>
          <w:lang w:val="es-ES"/>
        </w:rPr>
        <w:t xml:space="preserve"> </w:t>
      </w:r>
    </w:p>
    <w:p w14:paraId="2ABD7730" w14:textId="77777777" w:rsidR="005D41C9" w:rsidRDefault="005D41C9" w:rsidP="005D41C9">
      <w:pPr>
        <w:pStyle w:val="Listlevel2"/>
        <w:spacing w:after="240"/>
        <w:rPr>
          <w:rStyle w:val="Textoennegrita"/>
          <w:b w:val="0"/>
          <w:color w:val="222C4A" w:themeColor="text2"/>
          <w:szCs w:val="18"/>
          <w:lang w:val="es-ES"/>
        </w:rPr>
      </w:pPr>
      <w:r>
        <w:rPr>
          <w:rStyle w:val="Textoennegrita"/>
          <w:b w:val="0"/>
          <w:color w:val="222C4A" w:themeColor="text2"/>
          <w:szCs w:val="18"/>
          <w:lang w:val="es-ES"/>
        </w:rPr>
        <w:t xml:space="preserve">La </w:t>
      </w:r>
      <w:r w:rsidRPr="00581036">
        <w:rPr>
          <w:rStyle w:val="Textoennegrita"/>
          <w:b w:val="0"/>
          <w:color w:val="222C4A" w:themeColor="text2"/>
          <w:szCs w:val="18"/>
          <w:lang w:val="es-ES"/>
        </w:rPr>
        <w:t>Cátedra Inetum de Ciberseguridad</w:t>
      </w:r>
      <w:r>
        <w:rPr>
          <w:rStyle w:val="Textoennegrita"/>
          <w:b w:val="0"/>
          <w:color w:val="222C4A" w:themeColor="text2"/>
          <w:szCs w:val="18"/>
          <w:lang w:val="es-ES"/>
        </w:rPr>
        <w:t xml:space="preserve"> y Cloud de la Universidad de Zaragoza </w:t>
      </w:r>
      <w:r w:rsidRPr="00581036">
        <w:rPr>
          <w:rStyle w:val="Textoennegrita"/>
          <w:b w:val="0"/>
          <w:color w:val="222C4A" w:themeColor="text2"/>
          <w:szCs w:val="18"/>
          <w:lang w:val="es-ES"/>
        </w:rPr>
        <w:t xml:space="preserve">tiene como objetivos principales el desarrollo de la cooperación entre </w:t>
      </w:r>
      <w:r>
        <w:rPr>
          <w:rStyle w:val="Textoennegrita"/>
          <w:b w:val="0"/>
          <w:color w:val="222C4A" w:themeColor="text2"/>
          <w:szCs w:val="18"/>
          <w:lang w:val="es-ES"/>
        </w:rPr>
        <w:t>ambos organismos, la</w:t>
      </w:r>
      <w:r w:rsidRPr="00581036">
        <w:rPr>
          <w:rStyle w:val="Textoennegrita"/>
          <w:b w:val="0"/>
          <w:color w:val="222C4A" w:themeColor="text2"/>
          <w:szCs w:val="18"/>
          <w:lang w:val="es-ES"/>
        </w:rPr>
        <w:t xml:space="preserve"> promoción de actividades de investigación y desarrollo, y la formación práctica de estudiantes y profesionales. Además,</w:t>
      </w:r>
      <w:r>
        <w:rPr>
          <w:rStyle w:val="Textoennegrita"/>
          <w:b w:val="0"/>
          <w:color w:val="222C4A" w:themeColor="text2"/>
          <w:szCs w:val="18"/>
          <w:lang w:val="es-ES"/>
        </w:rPr>
        <w:t xml:space="preserve"> es un foro para desarrollar </w:t>
      </w:r>
      <w:r w:rsidRPr="00581036">
        <w:rPr>
          <w:rStyle w:val="Textoennegrita"/>
          <w:b w:val="0"/>
          <w:color w:val="222C4A" w:themeColor="text2"/>
          <w:szCs w:val="18"/>
          <w:lang w:val="es-ES"/>
        </w:rPr>
        <w:t>proyectos de investigación, tesis doctorales</w:t>
      </w:r>
      <w:r>
        <w:rPr>
          <w:rStyle w:val="Textoennegrita"/>
          <w:b w:val="0"/>
          <w:color w:val="222C4A" w:themeColor="text2"/>
          <w:szCs w:val="18"/>
          <w:lang w:val="es-ES"/>
        </w:rPr>
        <w:t xml:space="preserve"> y</w:t>
      </w:r>
      <w:r w:rsidRPr="00581036">
        <w:rPr>
          <w:rStyle w:val="Textoennegrita"/>
          <w:b w:val="0"/>
          <w:color w:val="222C4A" w:themeColor="text2"/>
          <w:szCs w:val="18"/>
          <w:lang w:val="es-ES"/>
        </w:rPr>
        <w:t xml:space="preserve"> </w:t>
      </w:r>
      <w:r>
        <w:rPr>
          <w:rStyle w:val="Textoennegrita"/>
          <w:b w:val="0"/>
          <w:color w:val="222C4A" w:themeColor="text2"/>
          <w:szCs w:val="18"/>
          <w:lang w:val="es-ES"/>
        </w:rPr>
        <w:t xml:space="preserve">diversas </w:t>
      </w:r>
      <w:r w:rsidRPr="00581036">
        <w:rPr>
          <w:rStyle w:val="Textoennegrita"/>
          <w:b w:val="0"/>
          <w:color w:val="222C4A" w:themeColor="text2"/>
          <w:szCs w:val="18"/>
          <w:lang w:val="es-ES"/>
        </w:rPr>
        <w:t>actividades de formación</w:t>
      </w:r>
      <w:r>
        <w:rPr>
          <w:rStyle w:val="Textoennegrita"/>
          <w:b w:val="0"/>
          <w:color w:val="222C4A" w:themeColor="text2"/>
          <w:szCs w:val="18"/>
          <w:lang w:val="es-ES"/>
        </w:rPr>
        <w:t xml:space="preserve">, </w:t>
      </w:r>
      <w:r w:rsidRPr="000D2375">
        <w:rPr>
          <w:rStyle w:val="Textoennegrita"/>
          <w:b w:val="0"/>
          <w:color w:val="222C4A" w:themeColor="text2"/>
          <w:szCs w:val="18"/>
          <w:lang w:val="es-ES"/>
        </w:rPr>
        <w:t xml:space="preserve">además de visitas a las instalaciones de Inetum por parte de estudiantes de la Universidad de Zaragoza. </w:t>
      </w:r>
    </w:p>
    <w:p w14:paraId="0A02ADFA" w14:textId="6239EA54" w:rsidR="00FA2E25" w:rsidRDefault="00FA2E25" w:rsidP="00FA2E25">
      <w:pPr>
        <w:pStyle w:val="Listlevel2"/>
        <w:spacing w:after="240"/>
        <w:rPr>
          <w:rStyle w:val="Textoennegrita"/>
          <w:b w:val="0"/>
          <w:color w:val="222C4A" w:themeColor="text2"/>
          <w:szCs w:val="18"/>
          <w:lang w:val="es-ES"/>
        </w:rPr>
      </w:pPr>
      <w:r>
        <w:rPr>
          <w:rStyle w:val="Textoennegrita"/>
          <w:b w:val="0"/>
          <w:color w:val="222C4A" w:themeColor="text2"/>
          <w:szCs w:val="18"/>
          <w:lang w:val="es-ES"/>
        </w:rPr>
        <w:t xml:space="preserve">--- </w:t>
      </w:r>
    </w:p>
    <w:p w14:paraId="34C4F59B" w14:textId="77777777" w:rsidR="00FA2E25" w:rsidRDefault="00FA2E25" w:rsidP="00FA2E25">
      <w:pPr>
        <w:pStyle w:val="Listlevel2"/>
        <w:spacing w:after="240"/>
        <w:rPr>
          <w:rStyle w:val="Textoennegrita"/>
          <w:b w:val="0"/>
          <w:color w:val="222C4A" w:themeColor="text2"/>
          <w:szCs w:val="18"/>
          <w:lang w:val="es-ES"/>
        </w:rPr>
      </w:pPr>
    </w:p>
    <w:p w14:paraId="0F6B8220" w14:textId="77777777" w:rsidR="0009665A" w:rsidRDefault="0009665A" w:rsidP="00C332F7">
      <w:pPr>
        <w:pStyle w:val="Listlevel2"/>
        <w:spacing w:after="240"/>
        <w:rPr>
          <w:rStyle w:val="Textoennegrita"/>
          <w:b w:val="0"/>
          <w:color w:val="222C4A" w:themeColor="text2"/>
          <w:szCs w:val="18"/>
          <w:lang w:val="es-ES"/>
        </w:rPr>
      </w:pPr>
    </w:p>
    <w:sectPr w:rsidR="0009665A" w:rsidSect="008134D9">
      <w:headerReference w:type="even" r:id="rId14"/>
      <w:headerReference w:type="default" r:id="rId15"/>
      <w:footerReference w:type="even" r:id="rId16"/>
      <w:footerReference w:type="default" r:id="rId17"/>
      <w:headerReference w:type="first" r:id="rId18"/>
      <w:footerReference w:type="first" r:id="rId19"/>
      <w:pgSz w:w="11906" w:h="16838" w:code="9"/>
      <w:pgMar w:top="1191" w:right="1191" w:bottom="1191" w:left="1191" w:header="1361"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06D6" w14:textId="77777777" w:rsidR="002D0905" w:rsidRDefault="002D0905" w:rsidP="00D45B5A">
      <w:r>
        <w:separator/>
      </w:r>
    </w:p>
  </w:endnote>
  <w:endnote w:type="continuationSeparator" w:id="0">
    <w:p w14:paraId="52FD118B" w14:textId="77777777" w:rsidR="002D0905" w:rsidRDefault="002D0905" w:rsidP="00D45B5A">
      <w:r>
        <w:continuationSeparator/>
      </w:r>
    </w:p>
  </w:endnote>
  <w:endnote w:type="continuationNotice" w:id="1">
    <w:p w14:paraId="2682A039" w14:textId="77777777" w:rsidR="002D0905" w:rsidRDefault="002D09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embedRegular r:id="rId1" w:fontKey="{E4E7AA8A-AF31-4BC2-AC58-E173ABA17E02}"/>
    <w:embedBold r:id="rId2" w:fontKey="{6C61783E-41CB-4A84-98B3-773F2254E793}"/>
    <w:embedItalic r:id="rId3" w:fontKey="{623C87C2-AAC3-4C3C-9265-758F8558C471}"/>
    <w:embedBoldItalic r:id="rId4" w:fontKey="{85DF7926-6A83-44EB-B258-EC7E4459F1F8}"/>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925B" w14:textId="77777777" w:rsidR="00A44278" w:rsidRDefault="00A442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363B" w14:textId="77777777" w:rsidR="00733B54" w:rsidRDefault="00DE5B83" w:rsidP="001B0524">
    <w:pPr>
      <w:pStyle w:val="Piedepgina"/>
      <w:rPr>
        <w:b/>
        <w:bCs/>
        <w:color w:val="EF4641" w:themeColor="accent2"/>
        <w:lang w:val="en-US"/>
      </w:rPr>
    </w:pPr>
    <w:r>
      <w:rPr>
        <w:noProof/>
        <w:lang w:val="es-ES" w:eastAsia="es-ES"/>
      </w:rPr>
      <mc:AlternateContent>
        <mc:Choice Requires="wps">
          <w:drawing>
            <wp:anchor distT="45720" distB="45720" distL="114300" distR="114300" simplePos="0" relativeHeight="251658246" behindDoc="0" locked="0" layoutInCell="1" allowOverlap="1" wp14:anchorId="34FDCD64" wp14:editId="07BD46C7">
              <wp:simplePos x="0" y="0"/>
              <wp:positionH relativeFrom="column">
                <wp:posOffset>180975</wp:posOffset>
              </wp:positionH>
              <wp:positionV relativeFrom="paragraph">
                <wp:posOffset>244475</wp:posOffset>
              </wp:positionV>
              <wp:extent cx="5913120" cy="54229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542290"/>
                      </a:xfrm>
                      <a:prstGeom prst="rect">
                        <a:avLst/>
                      </a:prstGeom>
                      <a:noFill/>
                      <a:ln w="9525">
                        <a:noFill/>
                        <a:miter lim="800000"/>
                        <a:headEnd/>
                        <a:tailEnd/>
                      </a:ln>
                    </wps:spPr>
                    <wps:txbx>
                      <w:txbxContent>
                        <w:p w14:paraId="59214BDA" w14:textId="77777777" w:rsidR="00133097" w:rsidRPr="00E97D41" w:rsidRDefault="000711AE" w:rsidP="00133097">
                          <w:pPr>
                            <w:pStyle w:val="Piedepgina"/>
                            <w:jc w:val="right"/>
                            <w:rPr>
                              <w:b/>
                              <w:color w:val="EF4641" w:themeColor="accent2"/>
                              <w:lang w:val="es-ES"/>
                            </w:rPr>
                          </w:pPr>
                          <w:r>
                            <w:rPr>
                              <w:b/>
                              <w:color w:val="EF4641" w:themeColor="accent2"/>
                              <w:lang w:val="es-ES"/>
                            </w:rPr>
                            <w:t>i</w:t>
                          </w:r>
                          <w:r w:rsidR="00F804B8" w:rsidRPr="00E97D41">
                            <w:rPr>
                              <w:b/>
                              <w:color w:val="EF4641" w:themeColor="accent2"/>
                              <w:lang w:val="es-ES"/>
                            </w:rPr>
                            <w:t>netum.</w:t>
                          </w:r>
                          <w:r>
                            <w:rPr>
                              <w:b/>
                              <w:color w:val="EF4641" w:themeColor="accent2"/>
                              <w:lang w:val="es-ES"/>
                            </w:rPr>
                            <w:t>com</w:t>
                          </w:r>
                        </w:p>
                        <w:p w14:paraId="6D67D2F1" w14:textId="77777777" w:rsidR="00133097" w:rsidRPr="00E97D41" w:rsidRDefault="00133097" w:rsidP="00133097">
                          <w:pPr>
                            <w:pStyle w:val="Piedepgina"/>
                            <w:rPr>
                              <w:lang w:val="es-ES"/>
                            </w:rPr>
                          </w:pPr>
                        </w:p>
                        <w:p w14:paraId="43146535" w14:textId="77777777" w:rsidR="00133097" w:rsidRPr="00F804B8" w:rsidRDefault="00133097" w:rsidP="00133097">
                          <w:pPr>
                            <w:pStyle w:val="Piedepgina"/>
                            <w:rPr>
                              <w:lang w:val="es-ES"/>
                            </w:rPr>
                          </w:pPr>
                          <w:r w:rsidRPr="00F804B8">
                            <w:rPr>
                              <w:lang w:val="es-ES"/>
                            </w:rPr>
                            <w:t xml:space="preserve">Inetum </w:t>
                          </w:r>
                          <w:r w:rsidR="00F804B8" w:rsidRPr="00F804B8">
                            <w:rPr>
                              <w:lang w:val="es-ES"/>
                            </w:rPr>
                            <w:t>España</w:t>
                          </w:r>
                          <w:r w:rsidR="00F804B8">
                            <w:rPr>
                              <w:lang w:val="es-ES"/>
                            </w:rPr>
                            <w:t xml:space="preserve">. </w:t>
                          </w:r>
                          <w:r w:rsidR="00C029A0">
                            <w:rPr>
                              <w:lang w:val="es-ES"/>
                            </w:rPr>
                            <w:t>Calle María de Portugal, 9-11. 28050</w:t>
                          </w:r>
                          <w:r w:rsidR="00F804B8">
                            <w:rPr>
                              <w:lang w:val="es-ES"/>
                            </w:rPr>
                            <w:t xml:space="preserve"> Madrid – ESPAÑA </w:t>
                          </w:r>
                        </w:p>
                        <w:p w14:paraId="007B6D43" w14:textId="77777777" w:rsidR="00133097" w:rsidRPr="00F804B8" w:rsidRDefault="00133097" w:rsidP="00133097">
                          <w:pPr>
                            <w:pStyle w:val="Piedepgina"/>
                            <w:rPr>
                              <w:lang w:val="es-ES"/>
                            </w:rPr>
                          </w:pPr>
                          <w:r w:rsidRPr="00F804B8">
                            <w:rPr>
                              <w:lang w:val="es-ES"/>
                            </w:rPr>
                            <w:t>©202</w:t>
                          </w:r>
                          <w:r w:rsidR="00C029A0">
                            <w:rPr>
                              <w:lang w:val="es-ES"/>
                            </w:rPr>
                            <w:t>2</w:t>
                          </w:r>
                          <w:r w:rsidRPr="00F804B8">
                            <w:rPr>
                              <w:lang w:val="es-ES"/>
                            </w:rPr>
                            <w:t xml:space="preserve"> Inetum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FDCD64" id="_x0000_t202" coordsize="21600,21600" o:spt="202" path="m,l,21600r21600,l21600,xe">
              <v:stroke joinstyle="miter"/>
              <v:path gradientshapeok="t" o:connecttype="rect"/>
            </v:shapetype>
            <v:shape id="Cuadro de texto 10" o:spid="_x0000_s1026" type="#_x0000_t202" style="position:absolute;margin-left:14.25pt;margin-top:19.25pt;width:465.6pt;height:42.7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" filled="f" stroked="f">
              <v:textbox inset="0,0,0,0">
                <w:txbxContent>
                  <w:p w14:paraId="59214BDA" w14:textId="77777777" w:rsidR="00133097" w:rsidRPr="00E97D41" w:rsidRDefault="000711AE" w:rsidP="00133097">
                    <w:pPr>
                      <w:pStyle w:val="Piedepgina"/>
                      <w:jc w:val="right"/>
                      <w:rPr>
                        <w:b/>
                        <w:color w:val="EF4641" w:themeColor="accent2"/>
                        <w:lang w:val="es-ES"/>
                      </w:rPr>
                    </w:pPr>
                    <w:r>
                      <w:rPr>
                        <w:b/>
                        <w:color w:val="EF4641" w:themeColor="accent2"/>
                        <w:lang w:val="es-ES"/>
                      </w:rPr>
                      <w:t>i</w:t>
                    </w:r>
                    <w:r w:rsidR="00F804B8" w:rsidRPr="00E97D41">
                      <w:rPr>
                        <w:b/>
                        <w:color w:val="EF4641" w:themeColor="accent2"/>
                        <w:lang w:val="es-ES"/>
                      </w:rPr>
                      <w:t>netum.</w:t>
                    </w:r>
                    <w:r>
                      <w:rPr>
                        <w:b/>
                        <w:color w:val="EF4641" w:themeColor="accent2"/>
                        <w:lang w:val="es-ES"/>
                      </w:rPr>
                      <w:t>com</w:t>
                    </w:r>
                  </w:p>
                  <w:p w14:paraId="6D67D2F1" w14:textId="77777777" w:rsidR="00133097" w:rsidRPr="00E97D41" w:rsidRDefault="00133097" w:rsidP="00133097">
                    <w:pPr>
                      <w:pStyle w:val="Piedepgina"/>
                      <w:rPr>
                        <w:lang w:val="es-ES"/>
                      </w:rPr>
                    </w:pPr>
                  </w:p>
                  <w:p w14:paraId="43146535" w14:textId="77777777" w:rsidR="00133097" w:rsidRPr="00F804B8" w:rsidRDefault="00133097" w:rsidP="00133097">
                    <w:pPr>
                      <w:pStyle w:val="Piedepgina"/>
                      <w:rPr>
                        <w:lang w:val="es-ES"/>
                      </w:rPr>
                    </w:pPr>
                    <w:r w:rsidRPr="00F804B8">
                      <w:rPr>
                        <w:lang w:val="es-ES"/>
                      </w:rPr>
                      <w:t xml:space="preserve">Inetum </w:t>
                    </w:r>
                    <w:r w:rsidR="00F804B8" w:rsidRPr="00F804B8">
                      <w:rPr>
                        <w:lang w:val="es-ES"/>
                      </w:rPr>
                      <w:t>España</w:t>
                    </w:r>
                    <w:r w:rsidR="00F804B8">
                      <w:rPr>
                        <w:lang w:val="es-ES"/>
                      </w:rPr>
                      <w:t xml:space="preserve">. </w:t>
                    </w:r>
                    <w:r w:rsidR="00C029A0">
                      <w:rPr>
                        <w:lang w:val="es-ES"/>
                      </w:rPr>
                      <w:t>Calle María de Portugal, 9-11. 28050</w:t>
                    </w:r>
                    <w:r w:rsidR="00F804B8">
                      <w:rPr>
                        <w:lang w:val="es-ES"/>
                      </w:rPr>
                      <w:t xml:space="preserve"> Madrid – ESPAÑA </w:t>
                    </w:r>
                  </w:p>
                  <w:p w14:paraId="007B6D43" w14:textId="77777777" w:rsidR="00133097" w:rsidRPr="00F804B8" w:rsidRDefault="00133097" w:rsidP="00133097">
                    <w:pPr>
                      <w:pStyle w:val="Piedepgina"/>
                      <w:rPr>
                        <w:lang w:val="es-ES"/>
                      </w:rPr>
                    </w:pPr>
                    <w:r w:rsidRPr="00F804B8">
                      <w:rPr>
                        <w:lang w:val="es-ES"/>
                      </w:rPr>
                      <w:t>©202</w:t>
                    </w:r>
                    <w:r w:rsidR="00C029A0">
                      <w:rPr>
                        <w:lang w:val="es-ES"/>
                      </w:rPr>
                      <w:t>2</w:t>
                    </w:r>
                    <w:r w:rsidRPr="00F804B8">
                      <w:rPr>
                        <w:lang w:val="es-ES"/>
                      </w:rPr>
                      <w:t xml:space="preserve"> Inetum</w:t>
                    </w:r>
                  </w:p>
                </w:txbxContent>
              </v:textbox>
            </v:shape>
          </w:pict>
        </mc:Fallback>
      </mc:AlternateContent>
    </w:r>
    <w:r w:rsidR="00733B54" w:rsidRPr="005150CF">
      <w:rPr>
        <w:noProof/>
        <w:lang w:val="es-ES" w:eastAsia="es-ES"/>
      </w:rPr>
      <w:drawing>
        <wp:anchor distT="0" distB="0" distL="114300" distR="114300" simplePos="0" relativeHeight="251658243" behindDoc="0" locked="0" layoutInCell="1" allowOverlap="1" wp14:anchorId="035104C8" wp14:editId="563120E1">
          <wp:simplePos x="0" y="0"/>
          <wp:positionH relativeFrom="page">
            <wp:posOffset>635</wp:posOffset>
          </wp:positionH>
          <wp:positionV relativeFrom="page">
            <wp:posOffset>9927590</wp:posOffset>
          </wp:positionV>
          <wp:extent cx="756000" cy="756000"/>
          <wp:effectExtent l="0" t="0" r="6350" b="6350"/>
          <wp:wrapNone/>
          <wp:docPr id="7" name="Graphique 4">
            <a:extLst xmlns:a="http://schemas.openxmlformats.org/drawingml/2006/main">
              <a:ext uri="{FF2B5EF4-FFF2-40B4-BE49-F238E27FC236}">
                <a16:creationId xmlns:a16="http://schemas.microsoft.com/office/drawing/2014/main" id="{75CF3FC9-CFE5-4359-A4C8-9B7462FE4A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4">
                    <a:extLst>
                      <a:ext uri="{FF2B5EF4-FFF2-40B4-BE49-F238E27FC236}">
                        <a16:creationId xmlns:a16="http://schemas.microsoft.com/office/drawing/2014/main" id="{75CF3FC9-CFE5-4359-A4C8-9B7462FE4A0F}"/>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 cy="756000"/>
                  </a:xfrm>
                  <a:prstGeom prst="rect">
                    <a:avLst/>
                  </a:prstGeom>
                </pic:spPr>
              </pic:pic>
            </a:graphicData>
          </a:graphic>
          <wp14:sizeRelH relativeFrom="margin">
            <wp14:pctWidth>0</wp14:pctWidth>
          </wp14:sizeRelH>
          <wp14:sizeRelV relativeFrom="margin">
            <wp14:pctHeight>0</wp14:pctHeight>
          </wp14:sizeRelV>
        </wp:anchor>
      </w:drawing>
    </w:r>
    <w:r w:rsidR="00733B54">
      <w:rPr>
        <w:b/>
        <w:bCs/>
        <w:color w:val="EF4641" w:themeColor="accent2"/>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B826" w14:textId="77777777" w:rsidR="004E3A41" w:rsidRPr="004E3A41" w:rsidRDefault="001B0524" w:rsidP="001B0524">
    <w:pPr>
      <w:pStyle w:val="Piedepgina"/>
      <w:rPr>
        <w:sz w:val="12"/>
        <w:szCs w:val="20"/>
      </w:rPr>
    </w:pPr>
    <w:r w:rsidRPr="005150CF">
      <w:rPr>
        <w:noProof/>
        <w:lang w:val="es-ES" w:eastAsia="es-ES"/>
      </w:rPr>
      <w:drawing>
        <wp:anchor distT="0" distB="0" distL="114300" distR="114300" simplePos="0" relativeHeight="251658242" behindDoc="0" locked="0" layoutInCell="1" allowOverlap="1" wp14:anchorId="7E0E77CB" wp14:editId="0C169365">
          <wp:simplePos x="0" y="0"/>
          <wp:positionH relativeFrom="page">
            <wp:posOffset>-36195</wp:posOffset>
          </wp:positionH>
          <wp:positionV relativeFrom="page">
            <wp:align>bottom</wp:align>
          </wp:positionV>
          <wp:extent cx="756000" cy="756000"/>
          <wp:effectExtent l="0" t="0" r="6350" b="6350"/>
          <wp:wrapNone/>
          <wp:docPr id="5" name="Graphique 4">
            <a:extLst xmlns:a="http://schemas.openxmlformats.org/drawingml/2006/main">
              <a:ext uri="{FF2B5EF4-FFF2-40B4-BE49-F238E27FC236}">
                <a16:creationId xmlns:a16="http://schemas.microsoft.com/office/drawing/2014/main" id="{75CF3FC9-CFE5-4359-A4C8-9B7462FE4A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4">
                    <a:extLst>
                      <a:ext uri="{FF2B5EF4-FFF2-40B4-BE49-F238E27FC236}">
                        <a16:creationId xmlns:a16="http://schemas.microsoft.com/office/drawing/2014/main" id="{75CF3FC9-CFE5-4359-A4C8-9B7462FE4A0F}"/>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 cy="75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22CDA" w14:textId="77777777" w:rsidR="002D0905" w:rsidRDefault="002D0905" w:rsidP="00D45B5A">
      <w:r>
        <w:separator/>
      </w:r>
    </w:p>
  </w:footnote>
  <w:footnote w:type="continuationSeparator" w:id="0">
    <w:p w14:paraId="37FFECEE" w14:textId="77777777" w:rsidR="002D0905" w:rsidRDefault="002D0905" w:rsidP="00D45B5A">
      <w:r>
        <w:continuationSeparator/>
      </w:r>
    </w:p>
  </w:footnote>
  <w:footnote w:type="continuationNotice" w:id="1">
    <w:p w14:paraId="2AD32EC9" w14:textId="77777777" w:rsidR="002D0905" w:rsidRDefault="002D09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68BB" w14:textId="77777777" w:rsidR="00A44278" w:rsidRDefault="00A442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9374" w14:textId="78783A4B" w:rsidR="004B4791" w:rsidRDefault="00A61433" w:rsidP="00A44278">
    <w:pPr>
      <w:pStyle w:val="Encabezado"/>
      <w:jc w:val="right"/>
    </w:pPr>
    <w:r>
      <w:rPr>
        <w:noProof/>
        <w:lang w:val="es-ES" w:eastAsia="es-ES"/>
      </w:rPr>
      <mc:AlternateContent>
        <mc:Choice Requires="wpg">
          <w:drawing>
            <wp:anchor distT="0" distB="0" distL="114300" distR="114300" simplePos="0" relativeHeight="251660294" behindDoc="0" locked="0" layoutInCell="1" allowOverlap="1" wp14:anchorId="333F39F5" wp14:editId="11056181">
              <wp:simplePos x="0" y="0"/>
              <wp:positionH relativeFrom="page">
                <wp:posOffset>6543675</wp:posOffset>
              </wp:positionH>
              <wp:positionV relativeFrom="paragraph">
                <wp:posOffset>-378460</wp:posOffset>
              </wp:positionV>
              <wp:extent cx="847725" cy="186055"/>
              <wp:effectExtent l="0" t="0" r="9525" b="4445"/>
              <wp:wrapTopAndBottom/>
              <wp:docPr id="35" name="Graphique 9"/>
              <wp:cNvGraphicFramePr/>
              <a:graphic xmlns:a="http://schemas.openxmlformats.org/drawingml/2006/main">
                <a:graphicData uri="http://schemas.microsoft.com/office/word/2010/wordprocessingGroup">
                  <wpg:wgp>
                    <wpg:cNvGrpSpPr/>
                    <wpg:grpSpPr>
                      <a:xfrm>
                        <a:off x="0" y="0"/>
                        <a:ext cx="847725" cy="186055"/>
                        <a:chOff x="0" y="0"/>
                        <a:chExt cx="1824935" cy="273031"/>
                      </a:xfrm>
                    </wpg:grpSpPr>
                    <wps:wsp>
                      <wps:cNvPr id="36" name="Forme libre : forme 36"/>
                      <wps:cNvSpPr/>
                      <wps:spPr>
                        <a:xfrm>
                          <a:off x="0" y="0"/>
                          <a:ext cx="1533229" cy="273031"/>
                        </a:xfrm>
                        <a:custGeom>
                          <a:avLst/>
                          <a:gdLst>
                            <a:gd name="connsiteX0" fmla="*/ 358677 w 1533229"/>
                            <a:gd name="connsiteY0" fmla="*/ 169357 h 273031"/>
                            <a:gd name="connsiteX1" fmla="*/ 358677 w 1533229"/>
                            <a:gd name="connsiteY1" fmla="*/ 269168 h 273031"/>
                            <a:gd name="connsiteX2" fmla="*/ 285267 w 1533229"/>
                            <a:gd name="connsiteY2" fmla="*/ 269168 h 273031"/>
                            <a:gd name="connsiteX3" fmla="*/ 285267 w 1533229"/>
                            <a:gd name="connsiteY3" fmla="*/ 198978 h 273031"/>
                            <a:gd name="connsiteX4" fmla="*/ 242123 w 1533229"/>
                            <a:gd name="connsiteY4" fmla="*/ 154546 h 273031"/>
                            <a:gd name="connsiteX5" fmla="*/ 183524 w 1533229"/>
                            <a:gd name="connsiteY5" fmla="*/ 177728 h 273031"/>
                            <a:gd name="connsiteX6" fmla="*/ 183524 w 1533229"/>
                            <a:gd name="connsiteY6" fmla="*/ 269812 h 273031"/>
                            <a:gd name="connsiteX7" fmla="*/ 110758 w 1533229"/>
                            <a:gd name="connsiteY7" fmla="*/ 269812 h 273031"/>
                            <a:gd name="connsiteX8" fmla="*/ 110758 w 1533229"/>
                            <a:gd name="connsiteY8" fmla="*/ 92084 h 273031"/>
                            <a:gd name="connsiteX9" fmla="*/ 183524 w 1533229"/>
                            <a:gd name="connsiteY9" fmla="*/ 92084 h 273031"/>
                            <a:gd name="connsiteX10" fmla="*/ 183524 w 1533229"/>
                            <a:gd name="connsiteY10" fmla="*/ 117842 h 273031"/>
                            <a:gd name="connsiteX11" fmla="*/ 271744 w 1533229"/>
                            <a:gd name="connsiteY11" fmla="*/ 90152 h 273031"/>
                            <a:gd name="connsiteX12" fmla="*/ 358677 w 1533229"/>
                            <a:gd name="connsiteY12" fmla="*/ 169357 h 273031"/>
                            <a:gd name="connsiteX13" fmla="*/ 765005 w 1533229"/>
                            <a:gd name="connsiteY13" fmla="*/ 36705 h 273031"/>
                            <a:gd name="connsiteX14" fmla="*/ 692239 w 1533229"/>
                            <a:gd name="connsiteY14" fmla="*/ 36705 h 273031"/>
                            <a:gd name="connsiteX15" fmla="*/ 692239 w 1533229"/>
                            <a:gd name="connsiteY15" fmla="*/ 92084 h 273031"/>
                            <a:gd name="connsiteX16" fmla="*/ 652959 w 1533229"/>
                            <a:gd name="connsiteY16" fmla="*/ 92084 h 273031"/>
                            <a:gd name="connsiteX17" fmla="*/ 652959 w 1533229"/>
                            <a:gd name="connsiteY17" fmla="*/ 151327 h 273031"/>
                            <a:gd name="connsiteX18" fmla="*/ 692239 w 1533229"/>
                            <a:gd name="connsiteY18" fmla="*/ 151327 h 273031"/>
                            <a:gd name="connsiteX19" fmla="*/ 692239 w 1533229"/>
                            <a:gd name="connsiteY19" fmla="*/ 269168 h 273031"/>
                            <a:gd name="connsiteX20" fmla="*/ 838415 w 1533229"/>
                            <a:gd name="connsiteY20" fmla="*/ 269168 h 273031"/>
                            <a:gd name="connsiteX21" fmla="*/ 838415 w 1533229"/>
                            <a:gd name="connsiteY21" fmla="*/ 209926 h 273031"/>
                            <a:gd name="connsiteX22" fmla="*/ 765649 w 1533229"/>
                            <a:gd name="connsiteY22" fmla="*/ 209926 h 273031"/>
                            <a:gd name="connsiteX23" fmla="*/ 765649 w 1533229"/>
                            <a:gd name="connsiteY23" fmla="*/ 151327 h 273031"/>
                            <a:gd name="connsiteX24" fmla="*/ 838415 w 1533229"/>
                            <a:gd name="connsiteY24" fmla="*/ 151327 h 273031"/>
                            <a:gd name="connsiteX25" fmla="*/ 838415 w 1533229"/>
                            <a:gd name="connsiteY25" fmla="*/ 92084 h 273031"/>
                            <a:gd name="connsiteX26" fmla="*/ 765649 w 1533229"/>
                            <a:gd name="connsiteY26" fmla="*/ 92084 h 273031"/>
                            <a:gd name="connsiteX27" fmla="*/ 765649 w 1533229"/>
                            <a:gd name="connsiteY27" fmla="*/ 36705 h 273031"/>
                            <a:gd name="connsiteX28" fmla="*/ 632997 w 1533229"/>
                            <a:gd name="connsiteY28" fmla="*/ 192539 h 273031"/>
                            <a:gd name="connsiteX29" fmla="*/ 462352 w 1533229"/>
                            <a:gd name="connsiteY29" fmla="*/ 192539 h 273031"/>
                            <a:gd name="connsiteX30" fmla="*/ 508072 w 1533229"/>
                            <a:gd name="connsiteY30" fmla="*/ 216365 h 273031"/>
                            <a:gd name="connsiteX31" fmla="*/ 548640 w 1533229"/>
                            <a:gd name="connsiteY31" fmla="*/ 209926 h 273031"/>
                            <a:gd name="connsiteX32" fmla="*/ 627845 w 1533229"/>
                            <a:gd name="connsiteY32" fmla="*/ 209926 h 273031"/>
                            <a:gd name="connsiteX33" fmla="*/ 508072 w 1533229"/>
                            <a:gd name="connsiteY33" fmla="*/ 273032 h 273031"/>
                            <a:gd name="connsiteX34" fmla="*/ 388942 w 1533229"/>
                            <a:gd name="connsiteY34" fmla="*/ 180304 h 273031"/>
                            <a:gd name="connsiteX35" fmla="*/ 511291 w 1533229"/>
                            <a:gd name="connsiteY35" fmla="*/ 87576 h 273031"/>
                            <a:gd name="connsiteX36" fmla="*/ 632997 w 1533229"/>
                            <a:gd name="connsiteY36" fmla="*/ 192539 h 273031"/>
                            <a:gd name="connsiteX37" fmla="*/ 556367 w 1533229"/>
                            <a:gd name="connsiteY37" fmla="*/ 152615 h 273031"/>
                            <a:gd name="connsiteX38" fmla="*/ 510647 w 1533229"/>
                            <a:gd name="connsiteY38" fmla="*/ 135228 h 273031"/>
                            <a:gd name="connsiteX39" fmla="*/ 465571 w 1533229"/>
                            <a:gd name="connsiteY39" fmla="*/ 152615 h 273031"/>
                            <a:gd name="connsiteX40" fmla="*/ 556367 w 1533229"/>
                            <a:gd name="connsiteY40" fmla="*/ 152615 h 273031"/>
                            <a:gd name="connsiteX41" fmla="*/ 1041901 w 1533229"/>
                            <a:gd name="connsiteY41" fmla="*/ 186744 h 273031"/>
                            <a:gd name="connsiteX42" fmla="*/ 985878 w 1533229"/>
                            <a:gd name="connsiteY42" fmla="*/ 208638 h 273031"/>
                            <a:gd name="connsiteX43" fmla="*/ 943377 w 1533229"/>
                            <a:gd name="connsiteY43" fmla="*/ 165493 h 273031"/>
                            <a:gd name="connsiteX44" fmla="*/ 943377 w 1533229"/>
                            <a:gd name="connsiteY44" fmla="*/ 92084 h 273031"/>
                            <a:gd name="connsiteX45" fmla="*/ 870612 w 1533229"/>
                            <a:gd name="connsiteY45" fmla="*/ 92084 h 273031"/>
                            <a:gd name="connsiteX46" fmla="*/ 870612 w 1533229"/>
                            <a:gd name="connsiteY46" fmla="*/ 194471 h 273031"/>
                            <a:gd name="connsiteX47" fmla="*/ 957544 w 1533229"/>
                            <a:gd name="connsiteY47" fmla="*/ 269812 h 273031"/>
                            <a:gd name="connsiteX48" fmla="*/ 1041901 w 1533229"/>
                            <a:gd name="connsiteY48" fmla="*/ 243411 h 273031"/>
                            <a:gd name="connsiteX49" fmla="*/ 1041901 w 1533229"/>
                            <a:gd name="connsiteY49" fmla="*/ 268524 h 273031"/>
                            <a:gd name="connsiteX50" fmla="*/ 1114667 w 1533229"/>
                            <a:gd name="connsiteY50" fmla="*/ 268524 h 273031"/>
                            <a:gd name="connsiteX51" fmla="*/ 1114667 w 1533229"/>
                            <a:gd name="connsiteY51" fmla="*/ 91440 h 273031"/>
                            <a:gd name="connsiteX52" fmla="*/ 1041901 w 1533229"/>
                            <a:gd name="connsiteY52" fmla="*/ 91440 h 273031"/>
                            <a:gd name="connsiteX53" fmla="*/ 1041901 w 1533229"/>
                            <a:gd name="connsiteY53" fmla="*/ 186744 h 273031"/>
                            <a:gd name="connsiteX54" fmla="*/ 1457888 w 1533229"/>
                            <a:gd name="connsiteY54" fmla="*/ 89508 h 273031"/>
                            <a:gd name="connsiteX55" fmla="*/ 1371600 w 1533229"/>
                            <a:gd name="connsiteY55" fmla="*/ 123637 h 273031"/>
                            <a:gd name="connsiteX56" fmla="*/ 1305274 w 1533229"/>
                            <a:gd name="connsiteY56" fmla="*/ 89508 h 273031"/>
                            <a:gd name="connsiteX57" fmla="*/ 1225425 w 1533229"/>
                            <a:gd name="connsiteY57" fmla="*/ 121705 h 273031"/>
                            <a:gd name="connsiteX58" fmla="*/ 1225425 w 1533229"/>
                            <a:gd name="connsiteY58" fmla="*/ 92084 h 273031"/>
                            <a:gd name="connsiteX59" fmla="*/ 1152659 w 1533229"/>
                            <a:gd name="connsiteY59" fmla="*/ 92084 h 273031"/>
                            <a:gd name="connsiteX60" fmla="*/ 1152659 w 1533229"/>
                            <a:gd name="connsiteY60" fmla="*/ 269168 h 273031"/>
                            <a:gd name="connsiteX61" fmla="*/ 1225425 w 1533229"/>
                            <a:gd name="connsiteY61" fmla="*/ 269168 h 273031"/>
                            <a:gd name="connsiteX62" fmla="*/ 1225425 w 1533229"/>
                            <a:gd name="connsiteY62" fmla="*/ 173865 h 273031"/>
                            <a:gd name="connsiteX63" fmla="*/ 1273721 w 1533229"/>
                            <a:gd name="connsiteY63" fmla="*/ 151327 h 273031"/>
                            <a:gd name="connsiteX64" fmla="*/ 1307850 w 1533229"/>
                            <a:gd name="connsiteY64" fmla="*/ 194471 h 273031"/>
                            <a:gd name="connsiteX65" fmla="*/ 1307850 w 1533229"/>
                            <a:gd name="connsiteY65" fmla="*/ 269168 h 273031"/>
                            <a:gd name="connsiteX66" fmla="*/ 1380615 w 1533229"/>
                            <a:gd name="connsiteY66" fmla="*/ 269168 h 273031"/>
                            <a:gd name="connsiteX67" fmla="*/ 1380615 w 1533229"/>
                            <a:gd name="connsiteY67" fmla="*/ 171933 h 273031"/>
                            <a:gd name="connsiteX68" fmla="*/ 1426335 w 1533229"/>
                            <a:gd name="connsiteY68" fmla="*/ 151327 h 273031"/>
                            <a:gd name="connsiteX69" fmla="*/ 1460464 w 1533229"/>
                            <a:gd name="connsiteY69" fmla="*/ 194471 h 273031"/>
                            <a:gd name="connsiteX70" fmla="*/ 1460464 w 1533229"/>
                            <a:gd name="connsiteY70" fmla="*/ 269168 h 273031"/>
                            <a:gd name="connsiteX71" fmla="*/ 1533230 w 1533229"/>
                            <a:gd name="connsiteY71" fmla="*/ 269168 h 273031"/>
                            <a:gd name="connsiteX72" fmla="*/ 1533230 w 1533229"/>
                            <a:gd name="connsiteY72" fmla="*/ 162918 h 273031"/>
                            <a:gd name="connsiteX73" fmla="*/ 1457888 w 1533229"/>
                            <a:gd name="connsiteY73" fmla="*/ 89508 h 273031"/>
                            <a:gd name="connsiteX74" fmla="*/ 0 w 1533229"/>
                            <a:gd name="connsiteY74" fmla="*/ 92084 h 273031"/>
                            <a:gd name="connsiteX75" fmla="*/ 0 w 1533229"/>
                            <a:gd name="connsiteY75" fmla="*/ 269168 h 273031"/>
                            <a:gd name="connsiteX76" fmla="*/ 72766 w 1533229"/>
                            <a:gd name="connsiteY76" fmla="*/ 269168 h 273031"/>
                            <a:gd name="connsiteX77" fmla="*/ 72766 w 1533229"/>
                            <a:gd name="connsiteY77" fmla="*/ 92084 h 273031"/>
                            <a:gd name="connsiteX78" fmla="*/ 0 w 1533229"/>
                            <a:gd name="connsiteY78" fmla="*/ 92084 h 273031"/>
                            <a:gd name="connsiteX79" fmla="*/ 72766 w 1533229"/>
                            <a:gd name="connsiteY79" fmla="*/ 0 h 273031"/>
                            <a:gd name="connsiteX80" fmla="*/ 0 w 1533229"/>
                            <a:gd name="connsiteY80" fmla="*/ 0 h 273031"/>
                            <a:gd name="connsiteX81" fmla="*/ 0 w 1533229"/>
                            <a:gd name="connsiteY81" fmla="*/ 72766 h 273031"/>
                            <a:gd name="connsiteX82" fmla="*/ 72766 w 1533229"/>
                            <a:gd name="connsiteY82" fmla="*/ 72766 h 273031"/>
                            <a:gd name="connsiteX83" fmla="*/ 72766 w 1533229"/>
                            <a:gd name="connsiteY83" fmla="*/ 0 h 273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Lst>
                          <a:rect l="l" t="t" r="r" b="b"/>
                          <a:pathLst>
                            <a:path w="1533229" h="273031">
                              <a:moveTo>
                                <a:pt x="358677" y="169357"/>
                              </a:moveTo>
                              <a:lnTo>
                                <a:pt x="358677" y="269168"/>
                              </a:lnTo>
                              <a:lnTo>
                                <a:pt x="285267" y="269168"/>
                              </a:lnTo>
                              <a:lnTo>
                                <a:pt x="285267" y="198978"/>
                              </a:lnTo>
                              <a:cubicBezTo>
                                <a:pt x="285267" y="167425"/>
                                <a:pt x="274964" y="154546"/>
                                <a:pt x="242123" y="154546"/>
                              </a:cubicBezTo>
                              <a:cubicBezTo>
                                <a:pt x="220229" y="154546"/>
                                <a:pt x="197691" y="164206"/>
                                <a:pt x="183524" y="177728"/>
                              </a:cubicBezTo>
                              <a:lnTo>
                                <a:pt x="183524" y="269812"/>
                              </a:lnTo>
                              <a:lnTo>
                                <a:pt x="110758" y="269812"/>
                              </a:lnTo>
                              <a:lnTo>
                                <a:pt x="110758" y="92084"/>
                              </a:lnTo>
                              <a:lnTo>
                                <a:pt x="183524" y="92084"/>
                              </a:lnTo>
                              <a:lnTo>
                                <a:pt x="183524" y="117842"/>
                              </a:lnTo>
                              <a:cubicBezTo>
                                <a:pt x="205418" y="102387"/>
                                <a:pt x="233108" y="90152"/>
                                <a:pt x="271744" y="90152"/>
                              </a:cubicBezTo>
                              <a:cubicBezTo>
                                <a:pt x="312957" y="90152"/>
                                <a:pt x="358677" y="103675"/>
                                <a:pt x="358677" y="169357"/>
                              </a:cubicBezTo>
                              <a:close/>
                              <a:moveTo>
                                <a:pt x="765005" y="36705"/>
                              </a:moveTo>
                              <a:lnTo>
                                <a:pt x="692239" y="36705"/>
                              </a:lnTo>
                              <a:lnTo>
                                <a:pt x="692239" y="92084"/>
                              </a:lnTo>
                              <a:lnTo>
                                <a:pt x="652959" y="92084"/>
                              </a:lnTo>
                              <a:lnTo>
                                <a:pt x="652959" y="151327"/>
                              </a:lnTo>
                              <a:lnTo>
                                <a:pt x="692239" y="151327"/>
                              </a:lnTo>
                              <a:lnTo>
                                <a:pt x="692239" y="269168"/>
                              </a:lnTo>
                              <a:lnTo>
                                <a:pt x="838415" y="269168"/>
                              </a:lnTo>
                              <a:lnTo>
                                <a:pt x="838415" y="209926"/>
                              </a:lnTo>
                              <a:lnTo>
                                <a:pt x="765649" y="209926"/>
                              </a:lnTo>
                              <a:lnTo>
                                <a:pt x="765649" y="151327"/>
                              </a:lnTo>
                              <a:lnTo>
                                <a:pt x="838415" y="151327"/>
                              </a:lnTo>
                              <a:lnTo>
                                <a:pt x="838415" y="92084"/>
                              </a:lnTo>
                              <a:lnTo>
                                <a:pt x="765649" y="92084"/>
                              </a:lnTo>
                              <a:lnTo>
                                <a:pt x="765649" y="36705"/>
                              </a:lnTo>
                              <a:close/>
                              <a:moveTo>
                                <a:pt x="632997" y="192539"/>
                              </a:moveTo>
                              <a:lnTo>
                                <a:pt x="462352" y="192539"/>
                              </a:lnTo>
                              <a:cubicBezTo>
                                <a:pt x="468147" y="211857"/>
                                <a:pt x="488109" y="216365"/>
                                <a:pt x="508072" y="216365"/>
                              </a:cubicBezTo>
                              <a:cubicBezTo>
                                <a:pt x="527390" y="216365"/>
                                <a:pt x="538337" y="215077"/>
                                <a:pt x="548640" y="209926"/>
                              </a:cubicBezTo>
                              <a:lnTo>
                                <a:pt x="627845" y="209926"/>
                              </a:lnTo>
                              <a:cubicBezTo>
                                <a:pt x="616254" y="252426"/>
                                <a:pt x="577617" y="273032"/>
                                <a:pt x="508072" y="273032"/>
                              </a:cubicBezTo>
                              <a:cubicBezTo>
                                <a:pt x="437882" y="273032"/>
                                <a:pt x="388942" y="246630"/>
                                <a:pt x="388942" y="180304"/>
                              </a:cubicBezTo>
                              <a:cubicBezTo>
                                <a:pt x="388942" y="113978"/>
                                <a:pt x="437882" y="87576"/>
                                <a:pt x="511291" y="87576"/>
                              </a:cubicBezTo>
                              <a:cubicBezTo>
                                <a:pt x="585345" y="87576"/>
                                <a:pt x="632997" y="113978"/>
                                <a:pt x="632997" y="192539"/>
                              </a:cubicBezTo>
                              <a:close/>
                              <a:moveTo>
                                <a:pt x="556367" y="152615"/>
                              </a:moveTo>
                              <a:cubicBezTo>
                                <a:pt x="547996" y="140380"/>
                                <a:pt x="529966" y="135228"/>
                                <a:pt x="510647" y="135228"/>
                              </a:cubicBezTo>
                              <a:cubicBezTo>
                                <a:pt x="491329" y="135228"/>
                                <a:pt x="473299" y="141024"/>
                                <a:pt x="465571" y="152615"/>
                              </a:cubicBezTo>
                              <a:lnTo>
                                <a:pt x="556367" y="152615"/>
                              </a:lnTo>
                              <a:close/>
                              <a:moveTo>
                                <a:pt x="1041901" y="186744"/>
                              </a:moveTo>
                              <a:cubicBezTo>
                                <a:pt x="1028378" y="199622"/>
                                <a:pt x="1006484" y="208638"/>
                                <a:pt x="985878" y="208638"/>
                              </a:cubicBezTo>
                              <a:cubicBezTo>
                                <a:pt x="954325" y="208638"/>
                                <a:pt x="943377" y="195759"/>
                                <a:pt x="943377" y="165493"/>
                              </a:cubicBezTo>
                              <a:lnTo>
                                <a:pt x="943377" y="92084"/>
                              </a:lnTo>
                              <a:lnTo>
                                <a:pt x="870612" y="92084"/>
                              </a:lnTo>
                              <a:lnTo>
                                <a:pt x="870612" y="194471"/>
                              </a:lnTo>
                              <a:cubicBezTo>
                                <a:pt x="870612" y="257577"/>
                                <a:pt x="918264" y="269812"/>
                                <a:pt x="957544" y="269812"/>
                              </a:cubicBezTo>
                              <a:cubicBezTo>
                                <a:pt x="994249" y="269812"/>
                                <a:pt x="1021295" y="258221"/>
                                <a:pt x="1041901" y="243411"/>
                              </a:cubicBezTo>
                              <a:lnTo>
                                <a:pt x="1041901" y="268524"/>
                              </a:lnTo>
                              <a:lnTo>
                                <a:pt x="1114667" y="268524"/>
                              </a:lnTo>
                              <a:lnTo>
                                <a:pt x="1114667" y="91440"/>
                              </a:lnTo>
                              <a:lnTo>
                                <a:pt x="1041901" y="91440"/>
                              </a:lnTo>
                              <a:lnTo>
                                <a:pt x="1041901" y="186744"/>
                              </a:lnTo>
                              <a:close/>
                              <a:moveTo>
                                <a:pt x="1457888" y="89508"/>
                              </a:moveTo>
                              <a:cubicBezTo>
                                <a:pt x="1414744" y="89508"/>
                                <a:pt x="1388987" y="103031"/>
                                <a:pt x="1371600" y="123637"/>
                              </a:cubicBezTo>
                              <a:cubicBezTo>
                                <a:pt x="1357433" y="97879"/>
                                <a:pt x="1327168" y="89508"/>
                                <a:pt x="1305274" y="89508"/>
                              </a:cubicBezTo>
                              <a:cubicBezTo>
                                <a:pt x="1262130" y="89508"/>
                                <a:pt x="1241523" y="106895"/>
                                <a:pt x="1225425" y="121705"/>
                              </a:cubicBezTo>
                              <a:lnTo>
                                <a:pt x="1225425" y="92084"/>
                              </a:lnTo>
                              <a:lnTo>
                                <a:pt x="1152659" y="92084"/>
                              </a:lnTo>
                              <a:lnTo>
                                <a:pt x="1152659" y="269168"/>
                              </a:lnTo>
                              <a:lnTo>
                                <a:pt x="1225425" y="269168"/>
                              </a:lnTo>
                              <a:lnTo>
                                <a:pt x="1225425" y="173865"/>
                              </a:lnTo>
                              <a:cubicBezTo>
                                <a:pt x="1240236" y="159054"/>
                                <a:pt x="1255690" y="151327"/>
                                <a:pt x="1273721" y="151327"/>
                              </a:cubicBezTo>
                              <a:cubicBezTo>
                                <a:pt x="1299478" y="151327"/>
                                <a:pt x="1307850" y="164206"/>
                                <a:pt x="1307850" y="194471"/>
                              </a:cubicBezTo>
                              <a:lnTo>
                                <a:pt x="1307850" y="269168"/>
                              </a:lnTo>
                              <a:lnTo>
                                <a:pt x="1380615" y="269168"/>
                              </a:lnTo>
                              <a:lnTo>
                                <a:pt x="1380615" y="171933"/>
                              </a:lnTo>
                              <a:cubicBezTo>
                                <a:pt x="1395426" y="157122"/>
                                <a:pt x="1408305" y="151327"/>
                                <a:pt x="1426335" y="151327"/>
                              </a:cubicBezTo>
                              <a:cubicBezTo>
                                <a:pt x="1452093" y="151327"/>
                                <a:pt x="1460464" y="164206"/>
                                <a:pt x="1460464" y="194471"/>
                              </a:cubicBezTo>
                              <a:lnTo>
                                <a:pt x="1460464" y="269168"/>
                              </a:lnTo>
                              <a:lnTo>
                                <a:pt x="1533230" y="269168"/>
                              </a:lnTo>
                              <a:lnTo>
                                <a:pt x="1533230" y="162918"/>
                              </a:lnTo>
                              <a:cubicBezTo>
                                <a:pt x="1533230" y="101743"/>
                                <a:pt x="1488798" y="89508"/>
                                <a:pt x="1457888" y="89508"/>
                              </a:cubicBezTo>
                              <a:close/>
                              <a:moveTo>
                                <a:pt x="0" y="92084"/>
                              </a:moveTo>
                              <a:lnTo>
                                <a:pt x="0" y="269168"/>
                              </a:lnTo>
                              <a:lnTo>
                                <a:pt x="72766" y="269168"/>
                              </a:lnTo>
                              <a:lnTo>
                                <a:pt x="72766" y="92084"/>
                              </a:lnTo>
                              <a:lnTo>
                                <a:pt x="0" y="92084"/>
                              </a:lnTo>
                              <a:close/>
                              <a:moveTo>
                                <a:pt x="72766" y="0"/>
                              </a:moveTo>
                              <a:lnTo>
                                <a:pt x="0" y="0"/>
                              </a:lnTo>
                              <a:lnTo>
                                <a:pt x="0" y="72766"/>
                              </a:lnTo>
                              <a:lnTo>
                                <a:pt x="72766" y="72766"/>
                              </a:lnTo>
                              <a:lnTo>
                                <a:pt x="72766" y="0"/>
                              </a:lnTo>
                              <a:close/>
                            </a:path>
                          </a:pathLst>
                        </a:custGeom>
                        <a:solidFill>
                          <a:srgbClr val="222C4A"/>
                        </a:solidFill>
                        <a:ln w="6439" cap="flat">
                          <a:noFill/>
                          <a:prstDash val="solid"/>
                          <a:miter/>
                        </a:ln>
                      </wps:spPr>
                      <wps:bodyPr rtlCol="0" anchor="ctr"/>
                    </wps:wsp>
                    <wps:wsp>
                      <wps:cNvPr id="37" name="Forme libre : forme 37"/>
                      <wps:cNvSpPr/>
                      <wps:spPr>
                        <a:xfrm>
                          <a:off x="1606639" y="50227"/>
                          <a:ext cx="218296" cy="218940"/>
                        </a:xfrm>
                        <a:custGeom>
                          <a:avLst/>
                          <a:gdLst>
                            <a:gd name="connsiteX0" fmla="*/ 72766 w 218296"/>
                            <a:gd name="connsiteY0" fmla="*/ 0 h 218940"/>
                            <a:gd name="connsiteX1" fmla="*/ 72766 w 218296"/>
                            <a:gd name="connsiteY1" fmla="*/ 72766 h 218940"/>
                            <a:gd name="connsiteX2" fmla="*/ 145531 w 218296"/>
                            <a:gd name="connsiteY2" fmla="*/ 72766 h 218940"/>
                            <a:gd name="connsiteX3" fmla="*/ 145531 w 218296"/>
                            <a:gd name="connsiteY3" fmla="*/ 145531 h 218940"/>
                            <a:gd name="connsiteX4" fmla="*/ 218297 w 218296"/>
                            <a:gd name="connsiteY4" fmla="*/ 145531 h 218940"/>
                            <a:gd name="connsiteX5" fmla="*/ 218297 w 218296"/>
                            <a:gd name="connsiteY5" fmla="*/ 0 h 218940"/>
                            <a:gd name="connsiteX6" fmla="*/ 72766 w 218296"/>
                            <a:gd name="connsiteY6" fmla="*/ 0 h 218940"/>
                            <a:gd name="connsiteX7" fmla="*/ 72766 w 218296"/>
                            <a:gd name="connsiteY7" fmla="*/ 146175 h 218940"/>
                            <a:gd name="connsiteX8" fmla="*/ 0 w 218296"/>
                            <a:gd name="connsiteY8" fmla="*/ 146175 h 218940"/>
                            <a:gd name="connsiteX9" fmla="*/ 0 w 218296"/>
                            <a:gd name="connsiteY9" fmla="*/ 218941 h 218940"/>
                            <a:gd name="connsiteX10" fmla="*/ 72766 w 218296"/>
                            <a:gd name="connsiteY10" fmla="*/ 218941 h 218940"/>
                            <a:gd name="connsiteX11" fmla="*/ 72766 w 218296"/>
                            <a:gd name="connsiteY11" fmla="*/ 146175 h 2189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18296" h="218940">
                              <a:moveTo>
                                <a:pt x="72766" y="0"/>
                              </a:moveTo>
                              <a:lnTo>
                                <a:pt x="72766" y="72766"/>
                              </a:lnTo>
                              <a:lnTo>
                                <a:pt x="145531" y="72766"/>
                              </a:lnTo>
                              <a:lnTo>
                                <a:pt x="145531" y="145531"/>
                              </a:lnTo>
                              <a:lnTo>
                                <a:pt x="218297" y="145531"/>
                              </a:lnTo>
                              <a:lnTo>
                                <a:pt x="218297" y="0"/>
                              </a:lnTo>
                              <a:lnTo>
                                <a:pt x="72766" y="0"/>
                              </a:lnTo>
                              <a:close/>
                              <a:moveTo>
                                <a:pt x="72766" y="146175"/>
                              </a:moveTo>
                              <a:lnTo>
                                <a:pt x="0" y="146175"/>
                              </a:lnTo>
                              <a:lnTo>
                                <a:pt x="0" y="218941"/>
                              </a:lnTo>
                              <a:lnTo>
                                <a:pt x="72766" y="218941"/>
                              </a:lnTo>
                              <a:lnTo>
                                <a:pt x="72766" y="146175"/>
                              </a:lnTo>
                              <a:close/>
                            </a:path>
                          </a:pathLst>
                        </a:custGeom>
                        <a:solidFill>
                          <a:srgbClr val="00AA9B"/>
                        </a:solidFill>
                        <a:ln w="6439"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58E0FC62" id="Graphique 9" o:spid="_x0000_s1026" style="position:absolute;margin-left:515.25pt;margin-top:-29.8pt;width:66.75pt;height:14.65pt;z-index:251660294;mso-position-horizontal-relative:page;mso-width-relative:margin;mso-height-relative:margin" coordsize="18249,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">
              <v:shape id="Forme libre : forme 36" o:spid="_x0000_s1027" style="position:absolute;width:15332;height:2730;visibility:visible;mso-wrap-style:square;v-text-anchor:middle" coordsize="1533229,27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" path="m358677,169357r,99811l285267,269168r,-70190c285267,167425,274964,154546,242123,154546v-21894,,-44432,9660,-58599,23182l183524,269812r-72766,l110758,92084r72766,l183524,117842v21894,-15455,49584,-27690,88220,-27690c312957,90152,358677,103675,358677,169357xm765005,36705r-72766,l692239,92084r-39280,l652959,151327r39280,l692239,269168r146176,l838415,209926r-72766,l765649,151327r72766,l838415,92084r-72766,l765649,36705r-644,xm632997,192539r-170645,c468147,211857,488109,216365,508072,216365v19318,,30265,-1288,40568,-6439l627845,209926v-11591,42500,-50228,63106,-119773,63106c437882,273032,388942,246630,388942,180304v,-66326,48940,-92728,122349,-92728c585345,87576,632997,113978,632997,192539xm556367,152615v-8371,-12235,-26401,-17387,-45720,-17387c491329,135228,473299,141024,465571,152615r90796,xm1041901,186744v-13523,12878,-35417,21894,-56023,21894c954325,208638,943377,195759,943377,165493r,-73409l870612,92084r,102387c870612,257577,918264,269812,957544,269812v36705,,63751,-11591,84357,-26401l1041901,268524r72766,l1114667,91440r-72766,l1041901,186744xm1457888,89508v-43144,,-68901,13523,-86288,34129c1357433,97879,1327168,89508,1305274,89508v-43144,,-63751,17387,-79849,32197l1225425,92084r-72766,l1152659,269168r72766,l1225425,173865v14811,-14811,30265,-22538,48296,-22538c1299478,151327,1307850,164206,1307850,194471r,74697l1380615,269168r,-97235c1395426,157122,1408305,151327,1426335,151327v25758,,34129,12879,34129,43144l1460464,269168r72766,l1533230,162918v,-61175,-44432,-73410,-75342,-73410xm,92084l,269168r72766,l72766,92084,,92084xm72766,l,,,72766r72766,l72766,xe" fillcolor="#222c4a" stroked="f" strokeweight=".17886mm">
                <v:stroke joinstyle="miter"/>
                <v:path arrowok="t" o:connecttype="custom" o:connectlocs="358677,169357;358677,269168;285267,269168;285267,198978;242123,154546;183524,177728;183524,269812;110758,269812;110758,92084;183524,92084;183524,117842;271744,90152;358677,169357;765005,36705;692239,36705;692239,92084;652959,92084;652959,151327;692239,151327;692239,269168;838415,269168;838415,209926;765649,209926;765649,151327;838415,151327;838415,92084;765649,92084;765649,36705;632997,192539;462352,192539;508072,216365;548640,209926;627845,209926;508072,273032;388942,180304;511291,87576;632997,192539;556367,152615;510647,135228;465571,152615;556367,152615;1041901,186744;985878,208638;943377,165493;943377,92084;870612,92084;870612,194471;957544,269812;1041901,243411;1041901,268524;1114667,268524;1114667,91440;1041901,91440;1041901,186744;1457888,89508;1371600,123637;1305274,89508;1225425,121705;1225425,92084;1152659,92084;1152659,269168;1225425,269168;1225425,173865;1273721,151327;1307850,194471;1307850,269168;1380615,269168;1380615,171933;1426335,151327;1460464,194471;1460464,269168;1533230,269168;1533230,162918;1457888,89508;0,92084;0,269168;72766,269168;72766,92084;0,92084;72766,0;0,0;0,72766;72766,72766;72766,0" o:connectangles="0,0,0,0,0,0,0,0,0,0,0,0,0,0,0,0,0,0,0,0,0,0,0,0,0,0,0,0,0,0,0,0,0,0,0,0,0,0,0,0,0,0,0,0,0,0,0,0,0,0,0,0,0,0,0,0,0,0,0,0,0,0,0,0,0,0,0,0,0,0,0,0,0,0,0,0,0,0,0,0,0,0,0,0"/>
              </v:shape>
              <v:shape id="Forme libre : forme 37" o:spid="_x0000_s1028" style="position:absolute;left:16066;top:502;width:2183;height:2189;visibility:visible;mso-wrap-style:square;v-text-anchor:middle" coordsize="218296,21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" path="m72766,r,72766l145531,72766r,72765l218297,145531,218297,,72766,xm72766,146175l,146175r,72766l72766,218941r,-72766xe" fillcolor="#00aa9b" stroked="f" strokeweight=".17886mm">
                <v:stroke joinstyle="miter"/>
                <v:path arrowok="t" o:connecttype="custom" o:connectlocs="72766,0;72766,72766;145531,72766;145531,145531;218297,145531;218297,0;72766,0;72766,146175;0,146175;0,218941;72766,218941;72766,146175" o:connectangles="0,0,0,0,0,0,0,0,0,0,0,0"/>
              </v:shape>
              <w10:wrap type="topAndBottom" anchorx="page"/>
            </v:group>
          </w:pict>
        </mc:Fallback>
      </mc:AlternateContent>
    </w:r>
    <w:r w:rsidRPr="00A44278">
      <w:rPr>
        <w:noProof/>
        <w:lang w:val="es-ES" w:eastAsia="es-ES"/>
      </w:rPr>
      <w:drawing>
        <wp:anchor distT="0" distB="0" distL="114300" distR="114300" simplePos="0" relativeHeight="251661318" behindDoc="0" locked="0" layoutInCell="1" allowOverlap="1" wp14:anchorId="583FF3C4" wp14:editId="22839DA2">
          <wp:simplePos x="0" y="0"/>
          <wp:positionH relativeFrom="page">
            <wp:posOffset>1266190</wp:posOffset>
          </wp:positionH>
          <wp:positionV relativeFrom="paragraph">
            <wp:posOffset>-502285</wp:posOffset>
          </wp:positionV>
          <wp:extent cx="3914775" cy="467360"/>
          <wp:effectExtent l="0" t="0" r="9525" b="8890"/>
          <wp:wrapNone/>
          <wp:docPr id="9" name="Imagen 9" descr="C:\Users\Virginia\Desktop\papeles administracion\protocolos comunicación y logos\INCIBE\Catedras_INCIBE\00_BandaLogos_INCIBE_es-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irginia\Desktop\papeles administracion\protocolos comunicación y logos\INCIBE\Catedras_INCIBE\00_BandaLogos_INCIBE_es-100.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9864" t="3916" b="-1"/>
                  <a:stretch/>
                </pic:blipFill>
                <pic:spPr bwMode="auto">
                  <a:xfrm>
                    <a:off x="0" y="0"/>
                    <a:ext cx="3914775" cy="467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37A8" w:rsidRPr="00A44278">
      <w:rPr>
        <w:noProof/>
        <w:lang w:val="es-ES" w:eastAsia="es-ES"/>
      </w:rPr>
      <w:drawing>
        <wp:anchor distT="0" distB="0" distL="114300" distR="114300" simplePos="0" relativeHeight="251664390" behindDoc="0" locked="0" layoutInCell="1" allowOverlap="1" wp14:anchorId="76637064" wp14:editId="06BA8FEB">
          <wp:simplePos x="0" y="0"/>
          <wp:positionH relativeFrom="page">
            <wp:posOffset>57150</wp:posOffset>
          </wp:positionH>
          <wp:positionV relativeFrom="paragraph">
            <wp:posOffset>-511810</wp:posOffset>
          </wp:positionV>
          <wp:extent cx="1123950" cy="466725"/>
          <wp:effectExtent l="0" t="0" r="0" b="9525"/>
          <wp:wrapNone/>
          <wp:docPr id="12" name="Imagen 12" descr="C:\Users\Virginia\Desktop\papeles administracion\protocolos comunicación y logos\INCIBE\Catedras_INCIBE\00_BandaLogos_INCIBE_es-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irginia\Desktop\papeles administracion\protocolos comunicación y logos\INCIBE\Catedras_INCIBE\00_BandaLogos_INCIBE_es-100.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9863" b="4047"/>
                  <a:stretch/>
                </pic:blipFill>
                <pic:spPr bwMode="auto">
                  <a:xfrm>
                    <a:off x="0" y="0"/>
                    <a:ext cx="1123950"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37A8" w:rsidRPr="00A44278">
      <w:rPr>
        <w:noProof/>
        <w:lang w:val="es-ES" w:eastAsia="es-ES"/>
      </w:rPr>
      <w:drawing>
        <wp:anchor distT="0" distB="0" distL="114300" distR="114300" simplePos="0" relativeHeight="251662342" behindDoc="0" locked="0" layoutInCell="1" allowOverlap="1" wp14:anchorId="00C17E2F" wp14:editId="3E1C7250">
          <wp:simplePos x="0" y="0"/>
          <wp:positionH relativeFrom="margin">
            <wp:posOffset>4558665</wp:posOffset>
          </wp:positionH>
          <wp:positionV relativeFrom="paragraph">
            <wp:posOffset>-421005</wp:posOffset>
          </wp:positionV>
          <wp:extent cx="1012825" cy="285750"/>
          <wp:effectExtent l="0" t="0" r="0" b="0"/>
          <wp:wrapNone/>
          <wp:docPr id="11" name="Imagen 11" descr="C:\Users\Virginia\Desktop\papeles administracion\protocolos comunicación y logos\Unizar\logo UZ 14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irginia\Desktop\papeles administracion\protocolos comunicación y logos\Unizar\logo UZ 1474.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282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5F84" w14:textId="77777777" w:rsidR="001B0524" w:rsidRDefault="00DE5B83">
    <w:pPr>
      <w:pStyle w:val="Encabezado"/>
    </w:pPr>
    <w:r>
      <w:rPr>
        <w:noProof/>
        <w:lang w:val="es-ES" w:eastAsia="es-ES"/>
      </w:rPr>
      <mc:AlternateContent>
        <mc:Choice Requires="wpg">
          <w:drawing>
            <wp:anchor distT="0" distB="0" distL="114300" distR="114300" simplePos="0" relativeHeight="251658240" behindDoc="0" locked="0" layoutInCell="1" allowOverlap="1" wp14:anchorId="35C748BC" wp14:editId="393E1B7B">
              <wp:simplePos x="0" y="0"/>
              <wp:positionH relativeFrom="margin">
                <wp:align>left</wp:align>
              </wp:positionH>
              <wp:positionV relativeFrom="paragraph">
                <wp:posOffset>-924560</wp:posOffset>
              </wp:positionV>
              <wp:extent cx="1882775" cy="446405"/>
              <wp:effectExtent l="0" t="8890" r="3175" b="1905"/>
              <wp:wrapTopAndBottom/>
              <wp:docPr id="1" name="Graphique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82775" cy="446405"/>
                        <a:chOff x="0" y="0"/>
                        <a:chExt cx="18249" cy="4327"/>
                      </a:xfrm>
                    </wpg:grpSpPr>
                    <wps:wsp>
                      <wps:cNvPr id="2" name="Forme libre : forme 22"/>
                      <wps:cNvSpPr>
                        <a:spLocks/>
                      </wps:cNvSpPr>
                      <wps:spPr bwMode="auto">
                        <a:xfrm>
                          <a:off x="2852" y="3412"/>
                          <a:ext cx="12544" cy="915"/>
                        </a:xfrm>
                        <a:custGeom>
                          <a:avLst/>
                          <a:gdLst/>
                          <a:ahLst/>
                          <a:cxnLst/>
                          <a:rect l="0" t="0" r="r" b="b"/>
                          <a:pathLst>
                            <a:path w="1254402" h="91439">
                              <a:moveTo>
                                <a:pt x="70834" y="31553"/>
                              </a:moveTo>
                              <a:cubicBezTo>
                                <a:pt x="70834" y="45076"/>
                                <a:pt x="61175" y="53447"/>
                                <a:pt x="47652" y="53447"/>
                              </a:cubicBezTo>
                              <a:lnTo>
                                <a:pt x="15455" y="53447"/>
                              </a:lnTo>
                              <a:lnTo>
                                <a:pt x="15455" y="69546"/>
                              </a:lnTo>
                              <a:lnTo>
                                <a:pt x="0" y="69546"/>
                              </a:lnTo>
                              <a:lnTo>
                                <a:pt x="0" y="9015"/>
                              </a:lnTo>
                              <a:lnTo>
                                <a:pt x="47652" y="9015"/>
                              </a:lnTo>
                              <a:cubicBezTo>
                                <a:pt x="61175" y="9659"/>
                                <a:pt x="70834" y="18030"/>
                                <a:pt x="70834" y="31553"/>
                              </a:cubicBezTo>
                              <a:close/>
                              <a:moveTo>
                                <a:pt x="55379" y="31553"/>
                              </a:moveTo>
                              <a:cubicBezTo>
                                <a:pt x="55379" y="22538"/>
                                <a:pt x="48296" y="22538"/>
                                <a:pt x="43788" y="22538"/>
                              </a:cubicBezTo>
                              <a:lnTo>
                                <a:pt x="16099" y="22538"/>
                              </a:lnTo>
                              <a:lnTo>
                                <a:pt x="16099" y="40568"/>
                              </a:lnTo>
                              <a:lnTo>
                                <a:pt x="43144" y="40568"/>
                              </a:lnTo>
                              <a:cubicBezTo>
                                <a:pt x="48296" y="40568"/>
                                <a:pt x="55379" y="40568"/>
                                <a:pt x="55379" y="31553"/>
                              </a:cubicBezTo>
                              <a:close/>
                              <a:moveTo>
                                <a:pt x="79849" y="44432"/>
                              </a:moveTo>
                              <a:cubicBezTo>
                                <a:pt x="79849" y="25758"/>
                                <a:pt x="94016" y="18030"/>
                                <a:pt x="115266" y="18030"/>
                              </a:cubicBezTo>
                              <a:cubicBezTo>
                                <a:pt x="136516" y="18030"/>
                                <a:pt x="150683" y="25758"/>
                                <a:pt x="150683" y="44432"/>
                              </a:cubicBezTo>
                              <a:cubicBezTo>
                                <a:pt x="150683" y="63106"/>
                                <a:pt x="136516" y="70834"/>
                                <a:pt x="115266" y="70834"/>
                              </a:cubicBezTo>
                              <a:cubicBezTo>
                                <a:pt x="94016" y="70834"/>
                                <a:pt x="79849" y="63106"/>
                                <a:pt x="79849" y="44432"/>
                              </a:cubicBezTo>
                              <a:close/>
                              <a:moveTo>
                                <a:pt x="135228" y="44432"/>
                              </a:moveTo>
                              <a:cubicBezTo>
                                <a:pt x="135228" y="34129"/>
                                <a:pt x="128789" y="30265"/>
                                <a:pt x="114622" y="30265"/>
                              </a:cubicBezTo>
                              <a:cubicBezTo>
                                <a:pt x="101099" y="30265"/>
                                <a:pt x="94016" y="33485"/>
                                <a:pt x="94016" y="44432"/>
                              </a:cubicBezTo>
                              <a:cubicBezTo>
                                <a:pt x="94016" y="54735"/>
                                <a:pt x="100455" y="58599"/>
                                <a:pt x="114622" y="58599"/>
                              </a:cubicBezTo>
                              <a:cubicBezTo>
                                <a:pt x="128789" y="58599"/>
                                <a:pt x="135228" y="54735"/>
                                <a:pt x="135228" y="44432"/>
                              </a:cubicBezTo>
                              <a:close/>
                              <a:moveTo>
                                <a:pt x="173221" y="52159"/>
                              </a:moveTo>
                              <a:cubicBezTo>
                                <a:pt x="173221" y="57311"/>
                                <a:pt x="179016" y="59887"/>
                                <a:pt x="195115" y="59887"/>
                              </a:cubicBezTo>
                              <a:cubicBezTo>
                                <a:pt x="211214" y="59887"/>
                                <a:pt x="213789" y="58599"/>
                                <a:pt x="213789" y="54735"/>
                              </a:cubicBezTo>
                              <a:cubicBezTo>
                                <a:pt x="213789" y="50872"/>
                                <a:pt x="211214" y="50872"/>
                                <a:pt x="193827" y="49584"/>
                              </a:cubicBezTo>
                              <a:cubicBezTo>
                                <a:pt x="171289" y="48296"/>
                                <a:pt x="160342" y="46364"/>
                                <a:pt x="160342" y="34129"/>
                              </a:cubicBezTo>
                              <a:cubicBezTo>
                                <a:pt x="160342" y="20606"/>
                                <a:pt x="175797" y="18674"/>
                                <a:pt x="193827" y="18674"/>
                              </a:cubicBezTo>
                              <a:cubicBezTo>
                                <a:pt x="213145" y="18674"/>
                                <a:pt x="226668" y="21250"/>
                                <a:pt x="226668" y="35417"/>
                              </a:cubicBezTo>
                              <a:lnTo>
                                <a:pt x="211857" y="35417"/>
                              </a:lnTo>
                              <a:cubicBezTo>
                                <a:pt x="211857" y="30909"/>
                                <a:pt x="206706" y="30265"/>
                                <a:pt x="192539" y="30265"/>
                              </a:cubicBezTo>
                              <a:cubicBezTo>
                                <a:pt x="178372" y="30265"/>
                                <a:pt x="174509" y="31553"/>
                                <a:pt x="174509" y="34129"/>
                              </a:cubicBezTo>
                              <a:cubicBezTo>
                                <a:pt x="174509" y="37349"/>
                                <a:pt x="177085" y="37993"/>
                                <a:pt x="194471" y="39281"/>
                              </a:cubicBezTo>
                              <a:cubicBezTo>
                                <a:pt x="214433" y="40568"/>
                                <a:pt x="227956" y="41212"/>
                                <a:pt x="227956" y="54735"/>
                              </a:cubicBezTo>
                              <a:cubicBezTo>
                                <a:pt x="227956" y="68902"/>
                                <a:pt x="215077" y="71478"/>
                                <a:pt x="195759" y="71478"/>
                              </a:cubicBezTo>
                              <a:cubicBezTo>
                                <a:pt x="176441" y="71478"/>
                                <a:pt x="158410" y="68902"/>
                                <a:pt x="158410" y="52803"/>
                              </a:cubicBezTo>
                              <a:lnTo>
                                <a:pt x="173221" y="52803"/>
                              </a:lnTo>
                              <a:lnTo>
                                <a:pt x="173221" y="52159"/>
                              </a:lnTo>
                              <a:close/>
                              <a:moveTo>
                                <a:pt x="254358" y="644"/>
                              </a:moveTo>
                              <a:lnTo>
                                <a:pt x="254358" y="13523"/>
                              </a:lnTo>
                              <a:lnTo>
                                <a:pt x="239547" y="13523"/>
                              </a:lnTo>
                              <a:lnTo>
                                <a:pt x="239547" y="644"/>
                              </a:lnTo>
                              <a:lnTo>
                                <a:pt x="254358" y="644"/>
                              </a:lnTo>
                              <a:close/>
                              <a:moveTo>
                                <a:pt x="254358" y="19318"/>
                              </a:moveTo>
                              <a:lnTo>
                                <a:pt x="254358" y="70190"/>
                              </a:lnTo>
                              <a:lnTo>
                                <a:pt x="239547" y="70190"/>
                              </a:lnTo>
                              <a:lnTo>
                                <a:pt x="239547" y="19318"/>
                              </a:lnTo>
                              <a:lnTo>
                                <a:pt x="254358" y="19318"/>
                              </a:lnTo>
                              <a:close/>
                              <a:moveTo>
                                <a:pt x="292994" y="31553"/>
                              </a:moveTo>
                              <a:lnTo>
                                <a:pt x="292994" y="46364"/>
                              </a:lnTo>
                              <a:cubicBezTo>
                                <a:pt x="292994" y="56023"/>
                                <a:pt x="294926" y="58599"/>
                                <a:pt x="303941" y="58599"/>
                              </a:cubicBezTo>
                              <a:cubicBezTo>
                                <a:pt x="308449" y="58599"/>
                                <a:pt x="311025" y="58599"/>
                                <a:pt x="316820" y="57955"/>
                              </a:cubicBezTo>
                              <a:lnTo>
                                <a:pt x="316820" y="69546"/>
                              </a:lnTo>
                              <a:cubicBezTo>
                                <a:pt x="311669" y="70190"/>
                                <a:pt x="306517" y="70834"/>
                                <a:pt x="299434" y="70834"/>
                              </a:cubicBezTo>
                              <a:cubicBezTo>
                                <a:pt x="286555" y="70834"/>
                                <a:pt x="278184" y="65682"/>
                                <a:pt x="278184" y="54735"/>
                              </a:cubicBezTo>
                              <a:lnTo>
                                <a:pt x="278184" y="31553"/>
                              </a:lnTo>
                              <a:lnTo>
                                <a:pt x="264661" y="31553"/>
                              </a:lnTo>
                              <a:lnTo>
                                <a:pt x="264661" y="19318"/>
                              </a:lnTo>
                              <a:lnTo>
                                <a:pt x="278184" y="19318"/>
                              </a:lnTo>
                              <a:lnTo>
                                <a:pt x="278184" y="9015"/>
                              </a:lnTo>
                              <a:lnTo>
                                <a:pt x="292994" y="4508"/>
                              </a:lnTo>
                              <a:lnTo>
                                <a:pt x="292994" y="19318"/>
                              </a:lnTo>
                              <a:lnTo>
                                <a:pt x="316820" y="19318"/>
                              </a:lnTo>
                              <a:lnTo>
                                <a:pt x="316820" y="31553"/>
                              </a:lnTo>
                              <a:lnTo>
                                <a:pt x="292994" y="31553"/>
                              </a:lnTo>
                              <a:close/>
                              <a:moveTo>
                                <a:pt x="342578" y="644"/>
                              </a:moveTo>
                              <a:lnTo>
                                <a:pt x="342578" y="13523"/>
                              </a:lnTo>
                              <a:lnTo>
                                <a:pt x="327767" y="13523"/>
                              </a:lnTo>
                              <a:lnTo>
                                <a:pt x="327767" y="644"/>
                              </a:lnTo>
                              <a:lnTo>
                                <a:pt x="342578" y="644"/>
                              </a:lnTo>
                              <a:close/>
                              <a:moveTo>
                                <a:pt x="342578" y="19318"/>
                              </a:moveTo>
                              <a:lnTo>
                                <a:pt x="342578" y="70190"/>
                              </a:lnTo>
                              <a:lnTo>
                                <a:pt x="327767" y="70190"/>
                              </a:lnTo>
                              <a:lnTo>
                                <a:pt x="327767" y="19318"/>
                              </a:lnTo>
                              <a:lnTo>
                                <a:pt x="342578" y="19318"/>
                              </a:lnTo>
                              <a:close/>
                              <a:moveTo>
                                <a:pt x="424359" y="19318"/>
                              </a:moveTo>
                              <a:lnTo>
                                <a:pt x="398601" y="70190"/>
                              </a:lnTo>
                              <a:lnTo>
                                <a:pt x="377995" y="70190"/>
                              </a:lnTo>
                              <a:lnTo>
                                <a:pt x="352237" y="19318"/>
                              </a:lnTo>
                              <a:lnTo>
                                <a:pt x="368336" y="19318"/>
                              </a:lnTo>
                              <a:lnTo>
                                <a:pt x="388298" y="59887"/>
                              </a:lnTo>
                              <a:lnTo>
                                <a:pt x="408260" y="19318"/>
                              </a:lnTo>
                              <a:lnTo>
                                <a:pt x="424359" y="19318"/>
                              </a:lnTo>
                              <a:close/>
                              <a:moveTo>
                                <a:pt x="481670" y="51515"/>
                              </a:moveTo>
                              <a:lnTo>
                                <a:pt x="496481" y="51515"/>
                              </a:lnTo>
                              <a:cubicBezTo>
                                <a:pt x="493261" y="64394"/>
                                <a:pt x="480382" y="70834"/>
                                <a:pt x="461708" y="70834"/>
                              </a:cubicBezTo>
                              <a:cubicBezTo>
                                <a:pt x="442389" y="70834"/>
                                <a:pt x="427579" y="63106"/>
                                <a:pt x="427579" y="44432"/>
                              </a:cubicBezTo>
                              <a:cubicBezTo>
                                <a:pt x="427579" y="25758"/>
                                <a:pt x="442389" y="18030"/>
                                <a:pt x="462995" y="18030"/>
                              </a:cubicBezTo>
                              <a:cubicBezTo>
                                <a:pt x="482314" y="18030"/>
                                <a:pt x="497768" y="24470"/>
                                <a:pt x="497768" y="47652"/>
                              </a:cubicBezTo>
                              <a:lnTo>
                                <a:pt x="442389" y="47652"/>
                              </a:lnTo>
                              <a:cubicBezTo>
                                <a:pt x="444321" y="56023"/>
                                <a:pt x="452048" y="58599"/>
                                <a:pt x="461708" y="58599"/>
                              </a:cubicBezTo>
                              <a:cubicBezTo>
                                <a:pt x="471367" y="58599"/>
                                <a:pt x="477806" y="56667"/>
                                <a:pt x="481670" y="51515"/>
                              </a:cubicBezTo>
                              <a:close/>
                              <a:moveTo>
                                <a:pt x="442389" y="38637"/>
                              </a:moveTo>
                              <a:lnTo>
                                <a:pt x="481026" y="38637"/>
                              </a:lnTo>
                              <a:cubicBezTo>
                                <a:pt x="478450" y="31553"/>
                                <a:pt x="471367" y="29621"/>
                                <a:pt x="461708" y="29621"/>
                              </a:cubicBezTo>
                              <a:cubicBezTo>
                                <a:pt x="452048" y="29621"/>
                                <a:pt x="444965" y="31553"/>
                                <a:pt x="442389" y="38637"/>
                              </a:cubicBezTo>
                              <a:close/>
                              <a:moveTo>
                                <a:pt x="622694" y="644"/>
                              </a:moveTo>
                              <a:lnTo>
                                <a:pt x="622694" y="69546"/>
                              </a:lnTo>
                              <a:lnTo>
                                <a:pt x="607883" y="69546"/>
                              </a:lnTo>
                              <a:lnTo>
                                <a:pt x="607883" y="61819"/>
                              </a:lnTo>
                              <a:cubicBezTo>
                                <a:pt x="602087" y="67614"/>
                                <a:pt x="593716" y="70834"/>
                                <a:pt x="582769" y="70834"/>
                              </a:cubicBezTo>
                              <a:cubicBezTo>
                                <a:pt x="566670" y="70834"/>
                                <a:pt x="552504" y="63750"/>
                                <a:pt x="552504" y="44432"/>
                              </a:cubicBezTo>
                              <a:cubicBezTo>
                                <a:pt x="552504" y="25114"/>
                                <a:pt x="566670" y="18030"/>
                                <a:pt x="582769" y="18030"/>
                              </a:cubicBezTo>
                              <a:cubicBezTo>
                                <a:pt x="593716" y="18030"/>
                                <a:pt x="602731" y="21250"/>
                                <a:pt x="607883" y="27046"/>
                              </a:cubicBezTo>
                              <a:lnTo>
                                <a:pt x="607883" y="644"/>
                              </a:lnTo>
                              <a:lnTo>
                                <a:pt x="622694" y="644"/>
                              </a:lnTo>
                              <a:close/>
                              <a:moveTo>
                                <a:pt x="607883" y="44432"/>
                              </a:moveTo>
                              <a:cubicBezTo>
                                <a:pt x="607883" y="34129"/>
                                <a:pt x="600800" y="30265"/>
                                <a:pt x="587277" y="30265"/>
                              </a:cubicBezTo>
                              <a:cubicBezTo>
                                <a:pt x="574398" y="30265"/>
                                <a:pt x="566670" y="34129"/>
                                <a:pt x="566670" y="44432"/>
                              </a:cubicBezTo>
                              <a:cubicBezTo>
                                <a:pt x="566670" y="54735"/>
                                <a:pt x="573754" y="58599"/>
                                <a:pt x="587277" y="58599"/>
                              </a:cubicBezTo>
                              <a:cubicBezTo>
                                <a:pt x="600800" y="58599"/>
                                <a:pt x="607883" y="54735"/>
                                <a:pt x="607883" y="44432"/>
                              </a:cubicBezTo>
                              <a:close/>
                              <a:moveTo>
                                <a:pt x="649739" y="644"/>
                              </a:moveTo>
                              <a:lnTo>
                                <a:pt x="649739" y="13523"/>
                              </a:lnTo>
                              <a:lnTo>
                                <a:pt x="634928" y="13523"/>
                              </a:lnTo>
                              <a:lnTo>
                                <a:pt x="634928" y="644"/>
                              </a:lnTo>
                              <a:lnTo>
                                <a:pt x="649739" y="644"/>
                              </a:lnTo>
                              <a:close/>
                              <a:moveTo>
                                <a:pt x="649739" y="19318"/>
                              </a:moveTo>
                              <a:lnTo>
                                <a:pt x="649739" y="70190"/>
                              </a:lnTo>
                              <a:lnTo>
                                <a:pt x="634928" y="70190"/>
                              </a:lnTo>
                              <a:lnTo>
                                <a:pt x="634928" y="19318"/>
                              </a:lnTo>
                              <a:lnTo>
                                <a:pt x="649739" y="19318"/>
                              </a:lnTo>
                              <a:close/>
                              <a:moveTo>
                                <a:pt x="730876" y="19318"/>
                              </a:moveTo>
                              <a:lnTo>
                                <a:pt x="730876" y="61819"/>
                              </a:lnTo>
                              <a:cubicBezTo>
                                <a:pt x="730876" y="82425"/>
                                <a:pt x="716709" y="91440"/>
                                <a:pt x="698035" y="91440"/>
                              </a:cubicBezTo>
                              <a:cubicBezTo>
                                <a:pt x="683224" y="91440"/>
                                <a:pt x="670989" y="88864"/>
                                <a:pt x="666482" y="87576"/>
                              </a:cubicBezTo>
                              <a:lnTo>
                                <a:pt x="666482" y="75985"/>
                              </a:lnTo>
                              <a:cubicBezTo>
                                <a:pt x="672277" y="77273"/>
                                <a:pt x="683868" y="79849"/>
                                <a:pt x="694815" y="79849"/>
                              </a:cubicBezTo>
                              <a:cubicBezTo>
                                <a:pt x="710270" y="79849"/>
                                <a:pt x="716065" y="74053"/>
                                <a:pt x="716065" y="61175"/>
                              </a:cubicBezTo>
                              <a:cubicBezTo>
                                <a:pt x="710914" y="66970"/>
                                <a:pt x="702543" y="70190"/>
                                <a:pt x="690308" y="70190"/>
                              </a:cubicBezTo>
                              <a:cubicBezTo>
                                <a:pt x="672921" y="70190"/>
                                <a:pt x="660686" y="62463"/>
                                <a:pt x="660686" y="44432"/>
                              </a:cubicBezTo>
                              <a:cubicBezTo>
                                <a:pt x="660686" y="26402"/>
                                <a:pt x="672921" y="18674"/>
                                <a:pt x="690308" y="18674"/>
                              </a:cubicBezTo>
                              <a:cubicBezTo>
                                <a:pt x="702543" y="18674"/>
                                <a:pt x="710914" y="21894"/>
                                <a:pt x="716065" y="27690"/>
                              </a:cubicBezTo>
                              <a:lnTo>
                                <a:pt x="716065" y="19318"/>
                              </a:lnTo>
                              <a:lnTo>
                                <a:pt x="730876" y="19318"/>
                              </a:lnTo>
                              <a:close/>
                              <a:moveTo>
                                <a:pt x="715421" y="43788"/>
                              </a:moveTo>
                              <a:cubicBezTo>
                                <a:pt x="715421" y="34773"/>
                                <a:pt x="708982" y="30909"/>
                                <a:pt x="694815" y="30909"/>
                              </a:cubicBezTo>
                              <a:cubicBezTo>
                                <a:pt x="680648" y="30909"/>
                                <a:pt x="674209" y="34773"/>
                                <a:pt x="674209" y="43788"/>
                              </a:cubicBezTo>
                              <a:cubicBezTo>
                                <a:pt x="674209" y="52803"/>
                                <a:pt x="680648" y="56667"/>
                                <a:pt x="694815" y="56667"/>
                              </a:cubicBezTo>
                              <a:cubicBezTo>
                                <a:pt x="708982" y="56667"/>
                                <a:pt x="715421" y="52803"/>
                                <a:pt x="715421" y="43788"/>
                              </a:cubicBezTo>
                              <a:close/>
                              <a:moveTo>
                                <a:pt x="757278" y="644"/>
                              </a:moveTo>
                              <a:lnTo>
                                <a:pt x="757278" y="13523"/>
                              </a:lnTo>
                              <a:lnTo>
                                <a:pt x="742467" y="13523"/>
                              </a:lnTo>
                              <a:lnTo>
                                <a:pt x="742467" y="644"/>
                              </a:lnTo>
                              <a:lnTo>
                                <a:pt x="757278" y="644"/>
                              </a:lnTo>
                              <a:close/>
                              <a:moveTo>
                                <a:pt x="757278" y="19318"/>
                              </a:moveTo>
                              <a:lnTo>
                                <a:pt x="757278" y="70190"/>
                              </a:lnTo>
                              <a:lnTo>
                                <a:pt x="742467" y="70190"/>
                              </a:lnTo>
                              <a:lnTo>
                                <a:pt x="742467" y="19318"/>
                              </a:lnTo>
                              <a:lnTo>
                                <a:pt x="757278" y="19318"/>
                              </a:lnTo>
                              <a:close/>
                              <a:moveTo>
                                <a:pt x="795914" y="31553"/>
                              </a:moveTo>
                              <a:lnTo>
                                <a:pt x="795914" y="46364"/>
                              </a:lnTo>
                              <a:cubicBezTo>
                                <a:pt x="795914" y="56023"/>
                                <a:pt x="797846" y="58599"/>
                                <a:pt x="806861" y="58599"/>
                              </a:cubicBezTo>
                              <a:cubicBezTo>
                                <a:pt x="811369" y="58599"/>
                                <a:pt x="813945" y="58599"/>
                                <a:pt x="819740" y="57955"/>
                              </a:cubicBezTo>
                              <a:lnTo>
                                <a:pt x="819740" y="69546"/>
                              </a:lnTo>
                              <a:cubicBezTo>
                                <a:pt x="814589" y="70190"/>
                                <a:pt x="809437" y="70834"/>
                                <a:pt x="802354" y="70834"/>
                              </a:cubicBezTo>
                              <a:cubicBezTo>
                                <a:pt x="789475" y="70834"/>
                                <a:pt x="781104" y="65682"/>
                                <a:pt x="781104" y="54735"/>
                              </a:cubicBezTo>
                              <a:lnTo>
                                <a:pt x="781104" y="31553"/>
                              </a:lnTo>
                              <a:lnTo>
                                <a:pt x="767581" y="31553"/>
                              </a:lnTo>
                              <a:lnTo>
                                <a:pt x="767581" y="19318"/>
                              </a:lnTo>
                              <a:lnTo>
                                <a:pt x="781104" y="19318"/>
                              </a:lnTo>
                              <a:lnTo>
                                <a:pt x="781104" y="9015"/>
                              </a:lnTo>
                              <a:lnTo>
                                <a:pt x="795914" y="4508"/>
                              </a:lnTo>
                              <a:lnTo>
                                <a:pt x="795914" y="19318"/>
                              </a:lnTo>
                              <a:lnTo>
                                <a:pt x="819740" y="19318"/>
                              </a:lnTo>
                              <a:lnTo>
                                <a:pt x="819740" y="31553"/>
                              </a:lnTo>
                              <a:lnTo>
                                <a:pt x="795914" y="31553"/>
                              </a:lnTo>
                              <a:close/>
                              <a:moveTo>
                                <a:pt x="898301" y="44432"/>
                              </a:moveTo>
                              <a:lnTo>
                                <a:pt x="898301" y="70190"/>
                              </a:lnTo>
                              <a:lnTo>
                                <a:pt x="883491" y="70190"/>
                              </a:lnTo>
                              <a:lnTo>
                                <a:pt x="883491" y="63750"/>
                              </a:lnTo>
                              <a:cubicBezTo>
                                <a:pt x="874476" y="68258"/>
                                <a:pt x="864816" y="70834"/>
                                <a:pt x="852581" y="70834"/>
                              </a:cubicBezTo>
                              <a:cubicBezTo>
                                <a:pt x="838415" y="70834"/>
                                <a:pt x="829400" y="66326"/>
                                <a:pt x="829400" y="54735"/>
                              </a:cubicBezTo>
                              <a:cubicBezTo>
                                <a:pt x="829400" y="41856"/>
                                <a:pt x="843566" y="37349"/>
                                <a:pt x="860309" y="37349"/>
                              </a:cubicBezTo>
                              <a:cubicBezTo>
                                <a:pt x="869324" y="37349"/>
                                <a:pt x="877051" y="38637"/>
                                <a:pt x="883491" y="41212"/>
                              </a:cubicBezTo>
                              <a:cubicBezTo>
                                <a:pt x="883491" y="31553"/>
                                <a:pt x="871256" y="30909"/>
                                <a:pt x="864172" y="30909"/>
                              </a:cubicBezTo>
                              <a:cubicBezTo>
                                <a:pt x="857733" y="30909"/>
                                <a:pt x="849362" y="31553"/>
                                <a:pt x="839059" y="34773"/>
                              </a:cubicBezTo>
                              <a:lnTo>
                                <a:pt x="833907" y="23826"/>
                              </a:lnTo>
                              <a:cubicBezTo>
                                <a:pt x="844210" y="20606"/>
                                <a:pt x="854513" y="18674"/>
                                <a:pt x="864816" y="18674"/>
                              </a:cubicBezTo>
                              <a:cubicBezTo>
                                <a:pt x="886066" y="18030"/>
                                <a:pt x="898301" y="25114"/>
                                <a:pt x="898301" y="44432"/>
                              </a:cubicBezTo>
                              <a:close/>
                              <a:moveTo>
                                <a:pt x="883491" y="50228"/>
                              </a:moveTo>
                              <a:cubicBezTo>
                                <a:pt x="878339" y="48296"/>
                                <a:pt x="871256" y="47008"/>
                                <a:pt x="862241" y="47008"/>
                              </a:cubicBezTo>
                              <a:cubicBezTo>
                                <a:pt x="851294" y="47008"/>
                                <a:pt x="844854" y="48940"/>
                                <a:pt x="844854" y="54091"/>
                              </a:cubicBezTo>
                              <a:cubicBezTo>
                                <a:pt x="844854" y="59243"/>
                                <a:pt x="850006" y="59887"/>
                                <a:pt x="857733" y="59887"/>
                              </a:cubicBezTo>
                              <a:cubicBezTo>
                                <a:pt x="865460" y="59887"/>
                                <a:pt x="877051" y="57311"/>
                                <a:pt x="884135" y="54091"/>
                              </a:cubicBezTo>
                              <a:lnTo>
                                <a:pt x="884135" y="50228"/>
                              </a:lnTo>
                              <a:lnTo>
                                <a:pt x="883491" y="50228"/>
                              </a:lnTo>
                              <a:close/>
                              <a:moveTo>
                                <a:pt x="925347" y="644"/>
                              </a:moveTo>
                              <a:lnTo>
                                <a:pt x="925347" y="69546"/>
                              </a:lnTo>
                              <a:lnTo>
                                <a:pt x="910536" y="69546"/>
                              </a:lnTo>
                              <a:lnTo>
                                <a:pt x="910536" y="644"/>
                              </a:lnTo>
                              <a:lnTo>
                                <a:pt x="925347" y="644"/>
                              </a:lnTo>
                              <a:close/>
                              <a:moveTo>
                                <a:pt x="1009704" y="19318"/>
                              </a:moveTo>
                              <a:lnTo>
                                <a:pt x="1030954" y="19318"/>
                              </a:lnTo>
                              <a:lnTo>
                                <a:pt x="1030954" y="31553"/>
                              </a:lnTo>
                              <a:lnTo>
                                <a:pt x="1009704" y="31553"/>
                              </a:lnTo>
                              <a:lnTo>
                                <a:pt x="1009704" y="70190"/>
                              </a:lnTo>
                              <a:lnTo>
                                <a:pt x="994893" y="70190"/>
                              </a:lnTo>
                              <a:lnTo>
                                <a:pt x="994893" y="31553"/>
                              </a:lnTo>
                              <a:lnTo>
                                <a:pt x="981370" y="31553"/>
                              </a:lnTo>
                              <a:lnTo>
                                <a:pt x="981370" y="19318"/>
                              </a:lnTo>
                              <a:lnTo>
                                <a:pt x="994893" y="19318"/>
                              </a:lnTo>
                              <a:lnTo>
                                <a:pt x="994893" y="15455"/>
                              </a:lnTo>
                              <a:cubicBezTo>
                                <a:pt x="994893" y="5152"/>
                                <a:pt x="1001332" y="0"/>
                                <a:pt x="1016143" y="0"/>
                              </a:cubicBezTo>
                              <a:cubicBezTo>
                                <a:pt x="1021295" y="0"/>
                                <a:pt x="1023870" y="0"/>
                                <a:pt x="1031598" y="644"/>
                              </a:cubicBezTo>
                              <a:lnTo>
                                <a:pt x="1031598" y="10947"/>
                              </a:lnTo>
                              <a:cubicBezTo>
                                <a:pt x="1028378" y="10947"/>
                                <a:pt x="1024514" y="10303"/>
                                <a:pt x="1021295" y="10303"/>
                              </a:cubicBezTo>
                              <a:cubicBezTo>
                                <a:pt x="1012279" y="10947"/>
                                <a:pt x="1009704" y="12879"/>
                                <a:pt x="1009704" y="19318"/>
                              </a:cubicBezTo>
                              <a:close/>
                              <a:moveTo>
                                <a:pt x="1056712" y="644"/>
                              </a:moveTo>
                              <a:lnTo>
                                <a:pt x="1056712" y="69546"/>
                              </a:lnTo>
                              <a:lnTo>
                                <a:pt x="1041901" y="69546"/>
                              </a:lnTo>
                              <a:lnTo>
                                <a:pt x="1041901" y="644"/>
                              </a:lnTo>
                              <a:lnTo>
                                <a:pt x="1056712" y="644"/>
                              </a:lnTo>
                              <a:close/>
                              <a:moveTo>
                                <a:pt x="1067659" y="44432"/>
                              </a:moveTo>
                              <a:cubicBezTo>
                                <a:pt x="1067659" y="25758"/>
                                <a:pt x="1081825" y="18030"/>
                                <a:pt x="1103076" y="18030"/>
                              </a:cubicBezTo>
                              <a:cubicBezTo>
                                <a:pt x="1124326" y="18030"/>
                                <a:pt x="1138493" y="25758"/>
                                <a:pt x="1138493" y="44432"/>
                              </a:cubicBezTo>
                              <a:cubicBezTo>
                                <a:pt x="1138493" y="63106"/>
                                <a:pt x="1124326" y="70834"/>
                                <a:pt x="1103076" y="70834"/>
                              </a:cubicBezTo>
                              <a:cubicBezTo>
                                <a:pt x="1081825" y="70834"/>
                                <a:pt x="1067659" y="63106"/>
                                <a:pt x="1067659" y="44432"/>
                              </a:cubicBezTo>
                              <a:close/>
                              <a:moveTo>
                                <a:pt x="1123038" y="44432"/>
                              </a:moveTo>
                              <a:cubicBezTo>
                                <a:pt x="1123038" y="34129"/>
                                <a:pt x="1116598" y="30265"/>
                                <a:pt x="1102432" y="30265"/>
                              </a:cubicBezTo>
                              <a:cubicBezTo>
                                <a:pt x="1088909" y="30265"/>
                                <a:pt x="1081825" y="33485"/>
                                <a:pt x="1081825" y="44432"/>
                              </a:cubicBezTo>
                              <a:cubicBezTo>
                                <a:pt x="1081825" y="54735"/>
                                <a:pt x="1088265" y="58599"/>
                                <a:pt x="1102432" y="58599"/>
                              </a:cubicBezTo>
                              <a:cubicBezTo>
                                <a:pt x="1115954" y="58599"/>
                                <a:pt x="1123038" y="54735"/>
                                <a:pt x="1123038" y="44432"/>
                              </a:cubicBezTo>
                              <a:close/>
                              <a:moveTo>
                                <a:pt x="1254402" y="19318"/>
                              </a:moveTo>
                              <a:lnTo>
                                <a:pt x="1231864" y="70190"/>
                              </a:lnTo>
                              <a:lnTo>
                                <a:pt x="1211902" y="70190"/>
                              </a:lnTo>
                              <a:lnTo>
                                <a:pt x="1197091" y="34773"/>
                              </a:lnTo>
                              <a:lnTo>
                                <a:pt x="1182281" y="70190"/>
                              </a:lnTo>
                              <a:lnTo>
                                <a:pt x="1162318" y="70190"/>
                              </a:lnTo>
                              <a:lnTo>
                                <a:pt x="1139780" y="19318"/>
                              </a:lnTo>
                              <a:lnTo>
                                <a:pt x="1156523" y="19318"/>
                              </a:lnTo>
                              <a:lnTo>
                                <a:pt x="1173265" y="58599"/>
                              </a:lnTo>
                              <a:lnTo>
                                <a:pt x="1188720" y="19318"/>
                              </a:lnTo>
                              <a:lnTo>
                                <a:pt x="1206107" y="19318"/>
                              </a:lnTo>
                              <a:lnTo>
                                <a:pt x="1221561" y="57955"/>
                              </a:lnTo>
                              <a:lnTo>
                                <a:pt x="1238304" y="18674"/>
                              </a:lnTo>
                              <a:lnTo>
                                <a:pt x="1254402" y="18674"/>
                              </a:lnTo>
                              <a:lnTo>
                                <a:pt x="1254402" y="19318"/>
                              </a:lnTo>
                              <a:close/>
                            </a:path>
                          </a:pathLst>
                        </a:custGeom>
                        <a:solidFill>
                          <a:srgbClr val="00AA9B"/>
                        </a:solidFill>
                        <a:ln>
                          <a:noFill/>
                        </a:ln>
                        <a:extLst>
                          <a:ext uri="{91240B29-F687-4F45-9708-019B960494DF}">
                            <a14:hiddenLine xmlns:a14="http://schemas.microsoft.com/office/drawing/2010/main" w="6439">
                              <a:solidFill>
                                <a:srgbClr val="000000"/>
                              </a:solidFill>
                              <a:miter lim="800000"/>
                              <a:headEnd/>
                              <a:tailEnd/>
                            </a14:hiddenLine>
                          </a:ext>
                        </a:extLst>
                      </wps:spPr>
                      <wps:bodyPr rot="0" vert="horz" wrap="square" lIns="91440" tIns="45720" rIns="91440" bIns="45720" anchor="ctr" anchorCtr="0" upright="1">
                        <a:noAutofit/>
                      </wps:bodyPr>
                    </wps:wsp>
                    <wpg:grpSp>
                      <wpg:cNvPr id="3" name="Group 3"/>
                      <wpg:cNvGrpSpPr>
                        <a:grpSpLocks/>
                      </wpg:cNvGrpSpPr>
                      <wpg:grpSpPr bwMode="auto">
                        <a:xfrm>
                          <a:off x="0" y="0"/>
                          <a:ext cx="18249" cy="2730"/>
                          <a:chOff x="0" y="0"/>
                          <a:chExt cx="18249" cy="2730"/>
                        </a:xfrm>
                      </wpg:grpSpPr>
                      <wps:wsp>
                        <wps:cNvPr id="6" name="Forme libre : forme 24"/>
                        <wps:cNvSpPr>
                          <a:spLocks/>
                        </wps:cNvSpPr>
                        <wps:spPr bwMode="auto">
                          <a:xfrm>
                            <a:off x="0" y="0"/>
                            <a:ext cx="15332" cy="2730"/>
                          </a:xfrm>
                          <a:custGeom>
                            <a:avLst/>
                            <a:gdLst/>
                            <a:ahLst/>
                            <a:cxnLst/>
                            <a:rect l="0" t="0" r="r" b="b"/>
                            <a:pathLst>
                              <a:path w="1533229" h="273031">
                                <a:moveTo>
                                  <a:pt x="358677" y="169357"/>
                                </a:moveTo>
                                <a:lnTo>
                                  <a:pt x="358677" y="269168"/>
                                </a:lnTo>
                                <a:lnTo>
                                  <a:pt x="285267" y="269168"/>
                                </a:lnTo>
                                <a:lnTo>
                                  <a:pt x="285267" y="198978"/>
                                </a:lnTo>
                                <a:cubicBezTo>
                                  <a:pt x="285267" y="167425"/>
                                  <a:pt x="274964" y="154546"/>
                                  <a:pt x="242123" y="154546"/>
                                </a:cubicBezTo>
                                <a:cubicBezTo>
                                  <a:pt x="220229" y="154546"/>
                                  <a:pt x="197691" y="164206"/>
                                  <a:pt x="183524" y="177728"/>
                                </a:cubicBezTo>
                                <a:lnTo>
                                  <a:pt x="183524" y="269812"/>
                                </a:lnTo>
                                <a:lnTo>
                                  <a:pt x="110758" y="269812"/>
                                </a:lnTo>
                                <a:lnTo>
                                  <a:pt x="110758" y="92084"/>
                                </a:lnTo>
                                <a:lnTo>
                                  <a:pt x="183524" y="92084"/>
                                </a:lnTo>
                                <a:lnTo>
                                  <a:pt x="183524" y="117842"/>
                                </a:lnTo>
                                <a:cubicBezTo>
                                  <a:pt x="205418" y="102387"/>
                                  <a:pt x="233108" y="90152"/>
                                  <a:pt x="271744" y="90152"/>
                                </a:cubicBezTo>
                                <a:cubicBezTo>
                                  <a:pt x="312957" y="90152"/>
                                  <a:pt x="358677" y="103675"/>
                                  <a:pt x="358677" y="169357"/>
                                </a:cubicBezTo>
                                <a:close/>
                                <a:moveTo>
                                  <a:pt x="765005" y="36705"/>
                                </a:moveTo>
                                <a:lnTo>
                                  <a:pt x="692239" y="36705"/>
                                </a:lnTo>
                                <a:lnTo>
                                  <a:pt x="692239" y="92084"/>
                                </a:lnTo>
                                <a:lnTo>
                                  <a:pt x="652959" y="92084"/>
                                </a:lnTo>
                                <a:lnTo>
                                  <a:pt x="652959" y="151327"/>
                                </a:lnTo>
                                <a:lnTo>
                                  <a:pt x="692239" y="151327"/>
                                </a:lnTo>
                                <a:lnTo>
                                  <a:pt x="692239" y="269168"/>
                                </a:lnTo>
                                <a:lnTo>
                                  <a:pt x="838415" y="269168"/>
                                </a:lnTo>
                                <a:lnTo>
                                  <a:pt x="838415" y="209926"/>
                                </a:lnTo>
                                <a:lnTo>
                                  <a:pt x="765649" y="209926"/>
                                </a:lnTo>
                                <a:lnTo>
                                  <a:pt x="765649" y="151327"/>
                                </a:lnTo>
                                <a:lnTo>
                                  <a:pt x="838415" y="151327"/>
                                </a:lnTo>
                                <a:lnTo>
                                  <a:pt x="838415" y="92084"/>
                                </a:lnTo>
                                <a:lnTo>
                                  <a:pt x="765649" y="92084"/>
                                </a:lnTo>
                                <a:lnTo>
                                  <a:pt x="765649" y="36705"/>
                                </a:lnTo>
                                <a:lnTo>
                                  <a:pt x="765005" y="36705"/>
                                </a:lnTo>
                                <a:close/>
                                <a:moveTo>
                                  <a:pt x="632997" y="192539"/>
                                </a:moveTo>
                                <a:lnTo>
                                  <a:pt x="462352" y="192539"/>
                                </a:lnTo>
                                <a:cubicBezTo>
                                  <a:pt x="468147" y="211857"/>
                                  <a:pt x="488109" y="216365"/>
                                  <a:pt x="508072" y="216365"/>
                                </a:cubicBezTo>
                                <a:cubicBezTo>
                                  <a:pt x="527390" y="216365"/>
                                  <a:pt x="538337" y="215077"/>
                                  <a:pt x="548640" y="209926"/>
                                </a:cubicBezTo>
                                <a:lnTo>
                                  <a:pt x="627845" y="209926"/>
                                </a:lnTo>
                                <a:cubicBezTo>
                                  <a:pt x="616254" y="252426"/>
                                  <a:pt x="577617" y="273032"/>
                                  <a:pt x="508072" y="273032"/>
                                </a:cubicBezTo>
                                <a:cubicBezTo>
                                  <a:pt x="437882" y="273032"/>
                                  <a:pt x="388942" y="246630"/>
                                  <a:pt x="388942" y="180304"/>
                                </a:cubicBezTo>
                                <a:cubicBezTo>
                                  <a:pt x="388942" y="113978"/>
                                  <a:pt x="437882" y="87576"/>
                                  <a:pt x="511291" y="87576"/>
                                </a:cubicBezTo>
                                <a:cubicBezTo>
                                  <a:pt x="585345" y="87576"/>
                                  <a:pt x="632997" y="113978"/>
                                  <a:pt x="632997" y="192539"/>
                                </a:cubicBezTo>
                                <a:close/>
                                <a:moveTo>
                                  <a:pt x="556367" y="152615"/>
                                </a:moveTo>
                                <a:cubicBezTo>
                                  <a:pt x="547996" y="140380"/>
                                  <a:pt x="529966" y="135228"/>
                                  <a:pt x="510647" y="135228"/>
                                </a:cubicBezTo>
                                <a:cubicBezTo>
                                  <a:pt x="491329" y="135228"/>
                                  <a:pt x="473299" y="141024"/>
                                  <a:pt x="465571" y="152615"/>
                                </a:cubicBezTo>
                                <a:lnTo>
                                  <a:pt x="556367" y="152615"/>
                                </a:lnTo>
                                <a:close/>
                                <a:moveTo>
                                  <a:pt x="1041901" y="186744"/>
                                </a:moveTo>
                                <a:cubicBezTo>
                                  <a:pt x="1028378" y="199622"/>
                                  <a:pt x="1006484" y="208638"/>
                                  <a:pt x="985878" y="208638"/>
                                </a:cubicBezTo>
                                <a:cubicBezTo>
                                  <a:pt x="954325" y="208638"/>
                                  <a:pt x="943377" y="195759"/>
                                  <a:pt x="943377" y="165493"/>
                                </a:cubicBezTo>
                                <a:lnTo>
                                  <a:pt x="943377" y="92084"/>
                                </a:lnTo>
                                <a:lnTo>
                                  <a:pt x="870612" y="92084"/>
                                </a:lnTo>
                                <a:lnTo>
                                  <a:pt x="870612" y="194471"/>
                                </a:lnTo>
                                <a:cubicBezTo>
                                  <a:pt x="870612" y="257577"/>
                                  <a:pt x="918264" y="269812"/>
                                  <a:pt x="957544" y="269812"/>
                                </a:cubicBezTo>
                                <a:cubicBezTo>
                                  <a:pt x="994249" y="269812"/>
                                  <a:pt x="1021295" y="258221"/>
                                  <a:pt x="1041901" y="243411"/>
                                </a:cubicBezTo>
                                <a:lnTo>
                                  <a:pt x="1041901" y="268524"/>
                                </a:lnTo>
                                <a:lnTo>
                                  <a:pt x="1114667" y="268524"/>
                                </a:lnTo>
                                <a:lnTo>
                                  <a:pt x="1114667" y="91440"/>
                                </a:lnTo>
                                <a:lnTo>
                                  <a:pt x="1041901" y="91440"/>
                                </a:lnTo>
                                <a:lnTo>
                                  <a:pt x="1041901" y="186744"/>
                                </a:lnTo>
                                <a:close/>
                                <a:moveTo>
                                  <a:pt x="1457888" y="89508"/>
                                </a:moveTo>
                                <a:cubicBezTo>
                                  <a:pt x="1414744" y="89508"/>
                                  <a:pt x="1388987" y="103031"/>
                                  <a:pt x="1371600" y="123637"/>
                                </a:cubicBezTo>
                                <a:cubicBezTo>
                                  <a:pt x="1357433" y="97879"/>
                                  <a:pt x="1327168" y="89508"/>
                                  <a:pt x="1305274" y="89508"/>
                                </a:cubicBezTo>
                                <a:cubicBezTo>
                                  <a:pt x="1262130" y="89508"/>
                                  <a:pt x="1241523" y="106895"/>
                                  <a:pt x="1225425" y="121705"/>
                                </a:cubicBezTo>
                                <a:lnTo>
                                  <a:pt x="1225425" y="92084"/>
                                </a:lnTo>
                                <a:lnTo>
                                  <a:pt x="1152659" y="92084"/>
                                </a:lnTo>
                                <a:lnTo>
                                  <a:pt x="1152659" y="269168"/>
                                </a:lnTo>
                                <a:lnTo>
                                  <a:pt x="1225425" y="269168"/>
                                </a:lnTo>
                                <a:lnTo>
                                  <a:pt x="1225425" y="173865"/>
                                </a:lnTo>
                                <a:cubicBezTo>
                                  <a:pt x="1240236" y="159054"/>
                                  <a:pt x="1255690" y="151327"/>
                                  <a:pt x="1273721" y="151327"/>
                                </a:cubicBezTo>
                                <a:cubicBezTo>
                                  <a:pt x="1299478" y="151327"/>
                                  <a:pt x="1307850" y="164206"/>
                                  <a:pt x="1307850" y="194471"/>
                                </a:cubicBezTo>
                                <a:lnTo>
                                  <a:pt x="1307850" y="269168"/>
                                </a:lnTo>
                                <a:lnTo>
                                  <a:pt x="1380615" y="269168"/>
                                </a:lnTo>
                                <a:lnTo>
                                  <a:pt x="1380615" y="171933"/>
                                </a:lnTo>
                                <a:cubicBezTo>
                                  <a:pt x="1395426" y="157122"/>
                                  <a:pt x="1408305" y="151327"/>
                                  <a:pt x="1426335" y="151327"/>
                                </a:cubicBezTo>
                                <a:cubicBezTo>
                                  <a:pt x="1452093" y="151327"/>
                                  <a:pt x="1460464" y="164206"/>
                                  <a:pt x="1460464" y="194471"/>
                                </a:cubicBezTo>
                                <a:lnTo>
                                  <a:pt x="1460464" y="269168"/>
                                </a:lnTo>
                                <a:lnTo>
                                  <a:pt x="1533230" y="269168"/>
                                </a:lnTo>
                                <a:lnTo>
                                  <a:pt x="1533230" y="162918"/>
                                </a:lnTo>
                                <a:cubicBezTo>
                                  <a:pt x="1533230" y="101743"/>
                                  <a:pt x="1488798" y="89508"/>
                                  <a:pt x="1457888" y="89508"/>
                                </a:cubicBezTo>
                                <a:close/>
                                <a:moveTo>
                                  <a:pt x="0" y="92084"/>
                                </a:moveTo>
                                <a:lnTo>
                                  <a:pt x="0" y="269168"/>
                                </a:lnTo>
                                <a:lnTo>
                                  <a:pt x="72766" y="269168"/>
                                </a:lnTo>
                                <a:lnTo>
                                  <a:pt x="72766" y="92084"/>
                                </a:lnTo>
                                <a:lnTo>
                                  <a:pt x="0" y="92084"/>
                                </a:lnTo>
                                <a:close/>
                                <a:moveTo>
                                  <a:pt x="72766" y="0"/>
                                </a:moveTo>
                                <a:lnTo>
                                  <a:pt x="0" y="0"/>
                                </a:lnTo>
                                <a:lnTo>
                                  <a:pt x="0" y="72766"/>
                                </a:lnTo>
                                <a:lnTo>
                                  <a:pt x="72766" y="72766"/>
                                </a:lnTo>
                                <a:lnTo>
                                  <a:pt x="72766" y="0"/>
                                </a:lnTo>
                                <a:close/>
                              </a:path>
                            </a:pathLst>
                          </a:custGeom>
                          <a:solidFill>
                            <a:srgbClr val="222C4A"/>
                          </a:solidFill>
                          <a:ln>
                            <a:noFill/>
                          </a:ln>
                          <a:extLst>
                            <a:ext uri="{91240B29-F687-4F45-9708-019B960494DF}">
                              <a14:hiddenLine xmlns:a14="http://schemas.microsoft.com/office/drawing/2010/main" w="6439">
                                <a:solidFill>
                                  <a:srgbClr val="000000"/>
                                </a:solidFill>
                                <a:miter lim="800000"/>
                                <a:headEnd/>
                                <a:tailEnd/>
                              </a14:hiddenLine>
                            </a:ext>
                          </a:extLst>
                        </wps:spPr>
                        <wps:bodyPr rot="0" vert="horz" wrap="square" lIns="91440" tIns="45720" rIns="91440" bIns="45720" anchor="ctr" anchorCtr="0" upright="1">
                          <a:noAutofit/>
                        </wps:bodyPr>
                      </wps:wsp>
                      <wps:wsp>
                        <wps:cNvPr id="8" name="Forme libre : forme 25"/>
                        <wps:cNvSpPr>
                          <a:spLocks/>
                        </wps:cNvSpPr>
                        <wps:spPr bwMode="auto">
                          <a:xfrm>
                            <a:off x="16066" y="502"/>
                            <a:ext cx="2183" cy="2189"/>
                          </a:xfrm>
                          <a:custGeom>
                            <a:avLst/>
                            <a:gdLst>
                              <a:gd name="T0" fmla="*/ 72766 w 218296"/>
                              <a:gd name="T1" fmla="*/ 0 h 218940"/>
                              <a:gd name="T2" fmla="*/ 72766 w 218296"/>
                              <a:gd name="T3" fmla="*/ 72766 h 218940"/>
                              <a:gd name="T4" fmla="*/ 145531 w 218296"/>
                              <a:gd name="T5" fmla="*/ 72766 h 218940"/>
                              <a:gd name="T6" fmla="*/ 145531 w 218296"/>
                              <a:gd name="T7" fmla="*/ 145531 h 218940"/>
                              <a:gd name="T8" fmla="*/ 218297 w 218296"/>
                              <a:gd name="T9" fmla="*/ 145531 h 218940"/>
                              <a:gd name="T10" fmla="*/ 218297 w 218296"/>
                              <a:gd name="T11" fmla="*/ 0 h 218940"/>
                              <a:gd name="T12" fmla="*/ 72766 w 218296"/>
                              <a:gd name="T13" fmla="*/ 0 h 218940"/>
                              <a:gd name="T14" fmla="*/ 72766 w 218296"/>
                              <a:gd name="T15" fmla="*/ 146175 h 218940"/>
                              <a:gd name="T16" fmla="*/ 0 w 218296"/>
                              <a:gd name="T17" fmla="*/ 146175 h 218940"/>
                              <a:gd name="T18" fmla="*/ 0 w 218296"/>
                              <a:gd name="T19" fmla="*/ 218941 h 218940"/>
                              <a:gd name="T20" fmla="*/ 72766 w 218296"/>
                              <a:gd name="T21" fmla="*/ 218941 h 218940"/>
                              <a:gd name="T22" fmla="*/ 72766 w 218296"/>
                              <a:gd name="T23" fmla="*/ 146175 h 21894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8296" h="218940">
                                <a:moveTo>
                                  <a:pt x="72766" y="0"/>
                                </a:moveTo>
                                <a:lnTo>
                                  <a:pt x="72766" y="72766"/>
                                </a:lnTo>
                                <a:lnTo>
                                  <a:pt x="145531" y="72766"/>
                                </a:lnTo>
                                <a:lnTo>
                                  <a:pt x="145531" y="145531"/>
                                </a:lnTo>
                                <a:lnTo>
                                  <a:pt x="218297" y="145531"/>
                                </a:lnTo>
                                <a:lnTo>
                                  <a:pt x="218297" y="0"/>
                                </a:lnTo>
                                <a:lnTo>
                                  <a:pt x="72766" y="0"/>
                                </a:lnTo>
                                <a:close/>
                                <a:moveTo>
                                  <a:pt x="72766" y="146175"/>
                                </a:moveTo>
                                <a:lnTo>
                                  <a:pt x="0" y="146175"/>
                                </a:lnTo>
                                <a:lnTo>
                                  <a:pt x="0" y="218941"/>
                                </a:lnTo>
                                <a:lnTo>
                                  <a:pt x="72766" y="218941"/>
                                </a:lnTo>
                                <a:lnTo>
                                  <a:pt x="72766" y="146175"/>
                                </a:lnTo>
                                <a:close/>
                              </a:path>
                            </a:pathLst>
                          </a:custGeom>
                          <a:solidFill>
                            <a:srgbClr val="00AA9B"/>
                          </a:solidFill>
                          <a:ln>
                            <a:noFill/>
                          </a:ln>
                          <a:extLst>
                            <a:ext uri="{91240B29-F687-4F45-9708-019B960494DF}">
                              <a14:hiddenLine xmlns:a14="http://schemas.microsoft.com/office/drawing/2010/main" w="6439">
                                <a:solidFill>
                                  <a:srgbClr val="000000"/>
                                </a:solidFill>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6FB8BABE" id="Graphique 9" o:spid="_x0000_s1026" style="position:absolute;margin-left:0;margin-top:-72.8pt;width:148.25pt;height:35.15pt;z-index:251658240;mso-position-horizontal:left;mso-position-horizontal-relative:margin;mso-width-relative:margin;mso-height-relative:margin" coordsize="18249,4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">
              <o:lock v:ext="edit" aspectratio="t"/>
              <v:shape id="Forme libre : forme 22" o:spid="_x0000_s1027" style="position:absolute;left:2852;top:3412;width:12544;height:915;visibility:visible;mso-wrap-style:square;v-text-anchor:middle" coordsize="1254402,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" path="m70834,31553v,13523,-9659,21894,-23182,21894l15455,53447r,16099l,69546,,9015r47652,c61175,9659,70834,18030,70834,31553xm55379,31553v,-9015,-7083,-9015,-11591,-9015l16099,22538r,18030l43144,40568v5152,,12235,,12235,-9015xm79849,44432v,-18674,14167,-26402,35417,-26402c136516,18030,150683,25758,150683,44432v,18674,-14167,26402,-35417,26402c94016,70834,79849,63106,79849,44432xm135228,44432v,-10303,-6439,-14167,-20606,-14167c101099,30265,94016,33485,94016,44432v,10303,6439,14167,20606,14167c128789,58599,135228,54735,135228,44432xm173221,52159v,5152,5795,7728,21894,7728c211214,59887,213789,58599,213789,54735v,-3863,-2575,-3863,-19962,-5151c171289,48296,160342,46364,160342,34129v,-13523,15455,-15455,33485,-15455c213145,18674,226668,21250,226668,35417r-14811,c211857,30909,206706,30265,192539,30265v-14167,,-18030,1288,-18030,3864c174509,37349,177085,37993,194471,39281v19962,1287,33485,1931,33485,15454c227956,68902,215077,71478,195759,71478v-19318,,-37349,-2576,-37349,-18675l173221,52803r,-644xm254358,644r,12879l239547,13523r,-12879l254358,644xm254358,19318r,50872l239547,70190r,-50872l254358,19318xm292994,31553r,14811c292994,56023,294926,58599,303941,58599v4508,,7084,,12879,-644l316820,69546v-5151,644,-10303,1288,-17386,1288c286555,70834,278184,65682,278184,54735r,-23182l264661,31553r,-12235l278184,19318r,-10303l292994,4508r,14810l316820,19318r,12235l292994,31553xm342578,644r,12879l327767,13523r,-12879l342578,644xm342578,19318r,50872l327767,70190r,-50872l342578,19318xm424359,19318l398601,70190r-20606,l352237,19318r16099,l388298,59887,408260,19318r16099,xm481670,51515r14811,c493261,64394,480382,70834,461708,70834v-19319,,-34129,-7728,-34129,-26402c427579,25758,442389,18030,462995,18030v19319,,34773,6440,34773,29622l442389,47652v1932,8371,9659,10947,19319,10947c471367,58599,477806,56667,481670,51515xm442389,38637r38637,c478450,31553,471367,29621,461708,29621v-9660,,-16743,1932,-19319,9016xm622694,644r,68902l607883,69546r,-7727c602087,67614,593716,70834,582769,70834v-16099,,-30265,-7084,-30265,-26402c552504,25114,566670,18030,582769,18030v10947,,19962,3220,25114,9016l607883,644r14811,xm607883,44432v,-10303,-7083,-14167,-20606,-14167c574398,30265,566670,34129,566670,44432v,10303,7084,14167,20607,14167c600800,58599,607883,54735,607883,44432xm649739,644r,12879l634928,13523r,-12879l649739,644xm649739,19318r,50872l634928,70190r,-50872l649739,19318xm730876,19318r,42501c730876,82425,716709,91440,698035,91440v-14811,,-27046,-2576,-31553,-3864l666482,75985v5795,1288,17386,3864,28333,3864c710270,79849,716065,74053,716065,61175v-5151,5795,-13522,9015,-25757,9015c672921,70190,660686,62463,660686,44432v,-18030,12235,-25758,29622,-25758c702543,18674,710914,21894,716065,27690r,-8372l730876,19318xm715421,43788v,-9015,-6439,-12879,-20606,-12879c680648,30909,674209,34773,674209,43788v,9015,6439,12879,20606,12879c708982,56667,715421,52803,715421,43788xm757278,644r,12879l742467,13523r,-12879l757278,644xm757278,19318r,50872l742467,70190r,-50872l757278,19318xm795914,31553r,14811c795914,56023,797846,58599,806861,58599v4508,,7084,,12879,-644l819740,69546v-5151,644,-10303,1288,-17386,1288c789475,70834,781104,65682,781104,54735r,-23182l767581,31553r,-12235l781104,19318r,-10303l795914,4508r,14810l819740,19318r,12235l795914,31553xm898301,44432r,25758l883491,70190r,-6440c874476,68258,864816,70834,852581,70834v-14166,,-23181,-4508,-23181,-16099c829400,41856,843566,37349,860309,37349v9015,,16742,1288,23182,3863c883491,31553,871256,30909,864172,30909v-6439,,-14810,644,-25113,3864l833907,23826v10303,-3220,20606,-5152,30909,-5152c886066,18030,898301,25114,898301,44432xm883491,50228v-5152,-1932,-12235,-3220,-21250,-3220c851294,47008,844854,48940,844854,54091v,5152,5152,5796,12879,5796c865460,59887,877051,57311,884135,54091r,-3863l883491,50228xm925347,644r,68902l910536,69546r,-68902l925347,644xm1009704,19318r21250,l1030954,31553r-21250,l1009704,70190r-14811,l994893,31553r-13523,l981370,19318r13523,l994893,15455c994893,5152,1001332,,1016143,v5152,,7727,,15455,644l1031598,10947v-3220,,-7084,-644,-10303,-644c1012279,10947,1009704,12879,1009704,19318xm1056712,644r,68902l1041901,69546r,-68902l1056712,644xm1067659,44432v,-18674,14166,-26402,35417,-26402c1124326,18030,1138493,25758,1138493,44432v,18674,-14167,26402,-35417,26402c1081825,70834,1067659,63106,1067659,44432xm1123038,44432v,-10303,-6440,-14167,-20606,-14167c1088909,30265,1081825,33485,1081825,44432v,10303,6440,14167,20607,14167c1115954,58599,1123038,54735,1123038,44432xm1254402,19318r-22538,50872l1211902,70190,1197091,34773r-14810,35417l1162318,70190,1139780,19318r16743,l1173265,58599r15455,-39281l1206107,19318r15454,38637l1238304,18674r16098,l1254402,19318xe" fillcolor="#00aa9b" stroked="f" strokeweight=".17886mm">
                <v:stroke joinstyle="miter"/>
                <v:path arrowok="t"/>
              </v:shape>
              <v:group id="Group 3" o:spid="_x0000_s1028" style="position:absolute;width:18249;height:2730" coordsize="18249,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orme libre : forme 24" o:spid="_x0000_s1029" style="position:absolute;width:15332;height:2730;visibility:visible;mso-wrap-style:square;v-text-anchor:middle" coordsize="1533229,27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" path="m358677,169357r,99811l285267,269168r,-70190c285267,167425,274964,154546,242123,154546v-21894,,-44432,9660,-58599,23182l183524,269812r-72766,l110758,92084r72766,l183524,117842v21894,-15455,49584,-27690,88220,-27690c312957,90152,358677,103675,358677,169357xm765005,36705r-72766,l692239,92084r-39280,l652959,151327r39280,l692239,269168r146176,l838415,209926r-72766,l765649,151327r72766,l838415,92084r-72766,l765649,36705r-644,xm632997,192539r-170645,c468147,211857,488109,216365,508072,216365v19318,,30265,-1288,40568,-6439l627845,209926v-11591,42500,-50228,63106,-119773,63106c437882,273032,388942,246630,388942,180304v,-66326,48940,-92728,122349,-92728c585345,87576,632997,113978,632997,192539xm556367,152615v-8371,-12235,-26401,-17387,-45720,-17387c491329,135228,473299,141024,465571,152615r90796,xm1041901,186744v-13523,12878,-35417,21894,-56023,21894c954325,208638,943377,195759,943377,165493r,-73409l870612,92084r,102387c870612,257577,918264,269812,957544,269812v36705,,63751,-11591,84357,-26401l1041901,268524r72766,l1114667,91440r-72766,l1041901,186744xm1457888,89508v-43144,,-68901,13523,-86288,34129c1357433,97879,1327168,89508,1305274,89508v-43144,,-63751,17387,-79849,32197l1225425,92084r-72766,l1152659,269168r72766,l1225425,173865v14811,-14811,30265,-22538,48296,-22538c1299478,151327,1307850,164206,1307850,194471r,74697l1380615,269168r,-97235c1395426,157122,1408305,151327,1426335,151327v25758,,34129,12879,34129,43144l1460464,269168r72766,l1533230,162918v,-61175,-44432,-73410,-75342,-73410xm,92084l,269168r72766,l72766,92084,,92084xm72766,l,,,72766r72766,l72766,xe" fillcolor="#222c4a" stroked="f" strokeweight=".17886mm">
                  <v:stroke joinstyle="miter"/>
                  <v:path arrowok="t"/>
                </v:shape>
                <v:shape id="Forme libre : forme 25" o:spid="_x0000_s1030" style="position:absolute;left:16066;top:502;width:2183;height:2189;visibility:visible;mso-wrap-style:square;v-text-anchor:middle" coordsize="218296,21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" path="m72766,r,72766l145531,72766r,72765l218297,145531,218297,,72766,xm72766,146175l,146175r,72766l72766,218941r,-72766xe" fillcolor="#00aa9b" stroked="f" strokeweight=".17886mm">
                  <v:stroke joinstyle="miter"/>
                  <v:path arrowok="t" o:connecttype="custom" o:connectlocs="728,0;728,728;1455,728;1455,1455;2183,1455;2183,0;728,0;728,1461;0,1461;0,2189;728,2189;728,1461" o:connectangles="0,0,0,0,0,0,0,0,0,0,0,0"/>
                </v:shape>
              </v:group>
              <w10:wrap type="topAndBottom" anchorx="margin"/>
            </v:group>
          </w:pict>
        </mc:Fallback>
      </mc:AlternateContent>
    </w:r>
    <w:r w:rsidR="001B0524" w:rsidRPr="005150CF">
      <w:rPr>
        <w:noProof/>
        <w:lang w:val="es-ES" w:eastAsia="es-ES"/>
      </w:rPr>
      <w:drawing>
        <wp:anchor distT="0" distB="0" distL="114300" distR="114300" simplePos="0" relativeHeight="251658241" behindDoc="0" locked="0" layoutInCell="1" allowOverlap="1" wp14:anchorId="1EB10697" wp14:editId="08569E95">
          <wp:simplePos x="0" y="0"/>
          <wp:positionH relativeFrom="page">
            <wp:align>right</wp:align>
          </wp:positionH>
          <wp:positionV relativeFrom="page">
            <wp:posOffset>-36195</wp:posOffset>
          </wp:positionV>
          <wp:extent cx="1512000" cy="1512000"/>
          <wp:effectExtent l="0" t="0" r="0" b="0"/>
          <wp:wrapNone/>
          <wp:docPr id="4" name="Graphique 3">
            <a:extLst xmlns:a="http://schemas.openxmlformats.org/drawingml/2006/main">
              <a:ext uri="{FF2B5EF4-FFF2-40B4-BE49-F238E27FC236}">
                <a16:creationId xmlns:a16="http://schemas.microsoft.com/office/drawing/2014/main" id="{D09DD1E4-D3D0-4681-9BAE-5AE739467F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3">
                    <a:extLst>
                      <a:ext uri="{FF2B5EF4-FFF2-40B4-BE49-F238E27FC236}">
                        <a16:creationId xmlns:a16="http://schemas.microsoft.com/office/drawing/2014/main" id="{D09DD1E4-D3D0-4681-9BAE-5AE739467FEE}"/>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12000" cy="151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CA7904"/>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13E23BB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38BE4A48"/>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BE682314"/>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9500BD62"/>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C3ECC"/>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B4D45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648DAE"/>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28BA7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0F322E5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5A54C0A"/>
    <w:multiLevelType w:val="hybridMultilevel"/>
    <w:tmpl w:val="BF942C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E2967C6"/>
    <w:multiLevelType w:val="hybridMultilevel"/>
    <w:tmpl w:val="DD58271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2" w15:restartNumberingAfterBreak="0">
    <w:nsid w:val="33725530"/>
    <w:multiLevelType w:val="hybridMultilevel"/>
    <w:tmpl w:val="D90E79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B80686"/>
    <w:multiLevelType w:val="hybridMultilevel"/>
    <w:tmpl w:val="849012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AD0D93"/>
    <w:multiLevelType w:val="multilevel"/>
    <w:tmpl w:val="4CD859E6"/>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92" w:hanging="432"/>
      </w:pPr>
      <w:rPr>
        <w:rFonts w:hint="default"/>
      </w:rPr>
    </w:lvl>
    <w:lvl w:ilvl="2">
      <w:start w:val="1"/>
      <w:numFmt w:val="upperLetter"/>
      <w:pStyle w:val="Ttulo3"/>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40D329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1D2EB8"/>
    <w:multiLevelType w:val="hybridMultilevel"/>
    <w:tmpl w:val="6D980116"/>
    <w:lvl w:ilvl="0" w:tplc="2E3AB482">
      <w:start w:val="3"/>
      <w:numFmt w:val="bullet"/>
      <w:lvlText w:val=""/>
      <w:lvlJc w:val="left"/>
      <w:pPr>
        <w:ind w:left="720" w:hanging="360"/>
      </w:pPr>
      <w:rPr>
        <w:rFonts w:ascii="Wingdings" w:eastAsiaTheme="minorHAnsi" w:hAnsi="Wingdings"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3B86873"/>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542160"/>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5"/>
  </w:num>
  <w:num w:numId="13">
    <w:abstractNumId w:val="18"/>
  </w:num>
  <w:num w:numId="14">
    <w:abstractNumId w:val="14"/>
  </w:num>
  <w:num w:numId="15">
    <w:abstractNumId w:val="16"/>
  </w:num>
  <w:num w:numId="16">
    <w:abstractNumId w:val="10"/>
  </w:num>
  <w:num w:numId="17">
    <w:abstractNumId w:val="12"/>
  </w:num>
  <w:num w:numId="18">
    <w:abstractNumId w:val="13"/>
  </w:num>
  <w:num w:numId="1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2F7"/>
    <w:rsid w:val="00002570"/>
    <w:rsid w:val="0001137E"/>
    <w:rsid w:val="0001642D"/>
    <w:rsid w:val="0002059E"/>
    <w:rsid w:val="00037C2C"/>
    <w:rsid w:val="00040BB1"/>
    <w:rsid w:val="00042E4E"/>
    <w:rsid w:val="0004589D"/>
    <w:rsid w:val="0005262C"/>
    <w:rsid w:val="00057D10"/>
    <w:rsid w:val="00063B2F"/>
    <w:rsid w:val="00064B07"/>
    <w:rsid w:val="00070B6B"/>
    <w:rsid w:val="000711AE"/>
    <w:rsid w:val="0007174C"/>
    <w:rsid w:val="0007516B"/>
    <w:rsid w:val="000813DF"/>
    <w:rsid w:val="000815BB"/>
    <w:rsid w:val="00081A21"/>
    <w:rsid w:val="00082036"/>
    <w:rsid w:val="00085822"/>
    <w:rsid w:val="00086369"/>
    <w:rsid w:val="0008671F"/>
    <w:rsid w:val="00095832"/>
    <w:rsid w:val="0009665A"/>
    <w:rsid w:val="000A0FE3"/>
    <w:rsid w:val="000A25EA"/>
    <w:rsid w:val="000B04EF"/>
    <w:rsid w:val="000B0D47"/>
    <w:rsid w:val="000B683B"/>
    <w:rsid w:val="000B74D3"/>
    <w:rsid w:val="000C22F7"/>
    <w:rsid w:val="000D2589"/>
    <w:rsid w:val="000D3A39"/>
    <w:rsid w:val="000E1864"/>
    <w:rsid w:val="000E1AEC"/>
    <w:rsid w:val="000E4B84"/>
    <w:rsid w:val="000F0B73"/>
    <w:rsid w:val="000F3950"/>
    <w:rsid w:val="000F421A"/>
    <w:rsid w:val="000F695C"/>
    <w:rsid w:val="00100BBD"/>
    <w:rsid w:val="001043BF"/>
    <w:rsid w:val="00111D30"/>
    <w:rsid w:val="00113B7A"/>
    <w:rsid w:val="0012038E"/>
    <w:rsid w:val="00120482"/>
    <w:rsid w:val="00123BA9"/>
    <w:rsid w:val="00131438"/>
    <w:rsid w:val="00133097"/>
    <w:rsid w:val="00134B31"/>
    <w:rsid w:val="001370FB"/>
    <w:rsid w:val="001407EA"/>
    <w:rsid w:val="001410B1"/>
    <w:rsid w:val="0014122D"/>
    <w:rsid w:val="00145B25"/>
    <w:rsid w:val="00145BB2"/>
    <w:rsid w:val="0015473D"/>
    <w:rsid w:val="00175F54"/>
    <w:rsid w:val="00176789"/>
    <w:rsid w:val="00176B6E"/>
    <w:rsid w:val="00177CFF"/>
    <w:rsid w:val="001841E1"/>
    <w:rsid w:val="0018443A"/>
    <w:rsid w:val="00191D36"/>
    <w:rsid w:val="00197372"/>
    <w:rsid w:val="001A6238"/>
    <w:rsid w:val="001B0524"/>
    <w:rsid w:val="001B161A"/>
    <w:rsid w:val="001B2C8E"/>
    <w:rsid w:val="001B3A6A"/>
    <w:rsid w:val="001B6FC4"/>
    <w:rsid w:val="001C1701"/>
    <w:rsid w:val="001C77E0"/>
    <w:rsid w:val="001D0E59"/>
    <w:rsid w:val="001D21DF"/>
    <w:rsid w:val="001D4E6B"/>
    <w:rsid w:val="001D6CD2"/>
    <w:rsid w:val="001E06D1"/>
    <w:rsid w:val="001E06D4"/>
    <w:rsid w:val="001E32BB"/>
    <w:rsid w:val="001E674A"/>
    <w:rsid w:val="001E793D"/>
    <w:rsid w:val="001F1BE0"/>
    <w:rsid w:val="001F2C29"/>
    <w:rsid w:val="001F3116"/>
    <w:rsid w:val="001F5923"/>
    <w:rsid w:val="00201B33"/>
    <w:rsid w:val="002059D4"/>
    <w:rsid w:val="00210BBC"/>
    <w:rsid w:val="00210F27"/>
    <w:rsid w:val="00211588"/>
    <w:rsid w:val="00220DA0"/>
    <w:rsid w:val="00225508"/>
    <w:rsid w:val="00225E42"/>
    <w:rsid w:val="002377CE"/>
    <w:rsid w:val="00242F9D"/>
    <w:rsid w:val="00250B8F"/>
    <w:rsid w:val="00252BFE"/>
    <w:rsid w:val="00253259"/>
    <w:rsid w:val="00253A3A"/>
    <w:rsid w:val="00254FDE"/>
    <w:rsid w:val="00261195"/>
    <w:rsid w:val="00262D8E"/>
    <w:rsid w:val="00262E8A"/>
    <w:rsid w:val="0026464A"/>
    <w:rsid w:val="002774C1"/>
    <w:rsid w:val="002777A0"/>
    <w:rsid w:val="002803DC"/>
    <w:rsid w:val="002821DC"/>
    <w:rsid w:val="00282D0E"/>
    <w:rsid w:val="00285BAB"/>
    <w:rsid w:val="002866B7"/>
    <w:rsid w:val="00290961"/>
    <w:rsid w:val="00293D76"/>
    <w:rsid w:val="002A39E4"/>
    <w:rsid w:val="002A50DC"/>
    <w:rsid w:val="002B040F"/>
    <w:rsid w:val="002B0595"/>
    <w:rsid w:val="002B27B1"/>
    <w:rsid w:val="002B5989"/>
    <w:rsid w:val="002B77F6"/>
    <w:rsid w:val="002C35D0"/>
    <w:rsid w:val="002C40FD"/>
    <w:rsid w:val="002C5825"/>
    <w:rsid w:val="002C60E5"/>
    <w:rsid w:val="002D0905"/>
    <w:rsid w:val="002E7313"/>
    <w:rsid w:val="002F07B9"/>
    <w:rsid w:val="002F4015"/>
    <w:rsid w:val="00300800"/>
    <w:rsid w:val="00306D1E"/>
    <w:rsid w:val="00310154"/>
    <w:rsid w:val="00313200"/>
    <w:rsid w:val="003165D6"/>
    <w:rsid w:val="00321678"/>
    <w:rsid w:val="00325DEF"/>
    <w:rsid w:val="003271C9"/>
    <w:rsid w:val="0033263D"/>
    <w:rsid w:val="00332F8C"/>
    <w:rsid w:val="00334228"/>
    <w:rsid w:val="003418A3"/>
    <w:rsid w:val="00360619"/>
    <w:rsid w:val="00364725"/>
    <w:rsid w:val="0036654B"/>
    <w:rsid w:val="00373016"/>
    <w:rsid w:val="00375824"/>
    <w:rsid w:val="00383167"/>
    <w:rsid w:val="003833FD"/>
    <w:rsid w:val="003925C3"/>
    <w:rsid w:val="00394AAF"/>
    <w:rsid w:val="003953D9"/>
    <w:rsid w:val="00395D00"/>
    <w:rsid w:val="003A0476"/>
    <w:rsid w:val="003A338D"/>
    <w:rsid w:val="003A7831"/>
    <w:rsid w:val="003C1FAC"/>
    <w:rsid w:val="003C6380"/>
    <w:rsid w:val="003D3C86"/>
    <w:rsid w:val="003E0C85"/>
    <w:rsid w:val="003E0D40"/>
    <w:rsid w:val="003E3F6F"/>
    <w:rsid w:val="003F0A22"/>
    <w:rsid w:val="003F65AF"/>
    <w:rsid w:val="00407195"/>
    <w:rsid w:val="00411E79"/>
    <w:rsid w:val="00421720"/>
    <w:rsid w:val="00422845"/>
    <w:rsid w:val="0042290A"/>
    <w:rsid w:val="00425311"/>
    <w:rsid w:val="0042731B"/>
    <w:rsid w:val="00432AD7"/>
    <w:rsid w:val="0043387F"/>
    <w:rsid w:val="00434307"/>
    <w:rsid w:val="00445DE3"/>
    <w:rsid w:val="00454337"/>
    <w:rsid w:val="00460613"/>
    <w:rsid w:val="004706D6"/>
    <w:rsid w:val="004716F8"/>
    <w:rsid w:val="004753FC"/>
    <w:rsid w:val="00476C57"/>
    <w:rsid w:val="004914D1"/>
    <w:rsid w:val="00493B6C"/>
    <w:rsid w:val="00493C95"/>
    <w:rsid w:val="0049713A"/>
    <w:rsid w:val="004973A0"/>
    <w:rsid w:val="004A4F95"/>
    <w:rsid w:val="004A7488"/>
    <w:rsid w:val="004B2C7E"/>
    <w:rsid w:val="004B4791"/>
    <w:rsid w:val="004B515A"/>
    <w:rsid w:val="004B6F85"/>
    <w:rsid w:val="004C0820"/>
    <w:rsid w:val="004C4868"/>
    <w:rsid w:val="004C7EF2"/>
    <w:rsid w:val="004D006C"/>
    <w:rsid w:val="004D0347"/>
    <w:rsid w:val="004D0A24"/>
    <w:rsid w:val="004D5641"/>
    <w:rsid w:val="004D67C9"/>
    <w:rsid w:val="004E108E"/>
    <w:rsid w:val="004E2885"/>
    <w:rsid w:val="004E3A41"/>
    <w:rsid w:val="004E7378"/>
    <w:rsid w:val="004F2242"/>
    <w:rsid w:val="00500EC1"/>
    <w:rsid w:val="00501854"/>
    <w:rsid w:val="00513C9C"/>
    <w:rsid w:val="005150CF"/>
    <w:rsid w:val="005165E2"/>
    <w:rsid w:val="00517872"/>
    <w:rsid w:val="00522722"/>
    <w:rsid w:val="00523807"/>
    <w:rsid w:val="00525C56"/>
    <w:rsid w:val="00532E89"/>
    <w:rsid w:val="005347C0"/>
    <w:rsid w:val="00542ED9"/>
    <w:rsid w:val="00545859"/>
    <w:rsid w:val="00550EC0"/>
    <w:rsid w:val="00556821"/>
    <w:rsid w:val="00562495"/>
    <w:rsid w:val="00567C5A"/>
    <w:rsid w:val="005709AA"/>
    <w:rsid w:val="00572798"/>
    <w:rsid w:val="00576B16"/>
    <w:rsid w:val="00576B93"/>
    <w:rsid w:val="00577274"/>
    <w:rsid w:val="005820CC"/>
    <w:rsid w:val="00583A71"/>
    <w:rsid w:val="005845C8"/>
    <w:rsid w:val="00586F6F"/>
    <w:rsid w:val="00590A39"/>
    <w:rsid w:val="00592FD6"/>
    <w:rsid w:val="0059612F"/>
    <w:rsid w:val="005A1F82"/>
    <w:rsid w:val="005A45DE"/>
    <w:rsid w:val="005B1462"/>
    <w:rsid w:val="005B6865"/>
    <w:rsid w:val="005B7BC8"/>
    <w:rsid w:val="005C540E"/>
    <w:rsid w:val="005C5E2B"/>
    <w:rsid w:val="005C7B9F"/>
    <w:rsid w:val="005D2F67"/>
    <w:rsid w:val="005D36FD"/>
    <w:rsid w:val="005D3CDA"/>
    <w:rsid w:val="005D41C9"/>
    <w:rsid w:val="005E3632"/>
    <w:rsid w:val="005E3817"/>
    <w:rsid w:val="005E55B5"/>
    <w:rsid w:val="005E68CC"/>
    <w:rsid w:val="005F201E"/>
    <w:rsid w:val="005F4FC0"/>
    <w:rsid w:val="006009A7"/>
    <w:rsid w:val="006056ED"/>
    <w:rsid w:val="00614D55"/>
    <w:rsid w:val="006174E7"/>
    <w:rsid w:val="006224DB"/>
    <w:rsid w:val="00624BE5"/>
    <w:rsid w:val="00625264"/>
    <w:rsid w:val="006263CF"/>
    <w:rsid w:val="00632741"/>
    <w:rsid w:val="00635986"/>
    <w:rsid w:val="00640CEE"/>
    <w:rsid w:val="0064310D"/>
    <w:rsid w:val="00645252"/>
    <w:rsid w:val="006470CA"/>
    <w:rsid w:val="006473DA"/>
    <w:rsid w:val="00647E52"/>
    <w:rsid w:val="006517C8"/>
    <w:rsid w:val="006555BF"/>
    <w:rsid w:val="0066072E"/>
    <w:rsid w:val="0066247A"/>
    <w:rsid w:val="00667E45"/>
    <w:rsid w:val="00674D34"/>
    <w:rsid w:val="00681435"/>
    <w:rsid w:val="006823F3"/>
    <w:rsid w:val="00682669"/>
    <w:rsid w:val="00686A4A"/>
    <w:rsid w:val="00690953"/>
    <w:rsid w:val="00690CBC"/>
    <w:rsid w:val="00692724"/>
    <w:rsid w:val="006A2248"/>
    <w:rsid w:val="006A5545"/>
    <w:rsid w:val="006A6E7F"/>
    <w:rsid w:val="006B0650"/>
    <w:rsid w:val="006C3686"/>
    <w:rsid w:val="006D1D33"/>
    <w:rsid w:val="006D366E"/>
    <w:rsid w:val="006D3D74"/>
    <w:rsid w:val="006E187B"/>
    <w:rsid w:val="006E377B"/>
    <w:rsid w:val="006E7833"/>
    <w:rsid w:val="006E78C0"/>
    <w:rsid w:val="006F259B"/>
    <w:rsid w:val="006F2FBD"/>
    <w:rsid w:val="006F6F6E"/>
    <w:rsid w:val="006F7D2C"/>
    <w:rsid w:val="00700B88"/>
    <w:rsid w:val="00700E5A"/>
    <w:rsid w:val="00702B5F"/>
    <w:rsid w:val="00705BF1"/>
    <w:rsid w:val="0070645C"/>
    <w:rsid w:val="0071256F"/>
    <w:rsid w:val="00713358"/>
    <w:rsid w:val="00713914"/>
    <w:rsid w:val="00717515"/>
    <w:rsid w:val="00733B54"/>
    <w:rsid w:val="007442B2"/>
    <w:rsid w:val="00747542"/>
    <w:rsid w:val="00750F35"/>
    <w:rsid w:val="00751D36"/>
    <w:rsid w:val="00753B1C"/>
    <w:rsid w:val="00754E70"/>
    <w:rsid w:val="00756C64"/>
    <w:rsid w:val="007574B5"/>
    <w:rsid w:val="007576F3"/>
    <w:rsid w:val="00761AE9"/>
    <w:rsid w:val="00765C92"/>
    <w:rsid w:val="007665F5"/>
    <w:rsid w:val="00771317"/>
    <w:rsid w:val="00771AA3"/>
    <w:rsid w:val="00774828"/>
    <w:rsid w:val="0077495A"/>
    <w:rsid w:val="00790983"/>
    <w:rsid w:val="00791C9F"/>
    <w:rsid w:val="00791F68"/>
    <w:rsid w:val="00792252"/>
    <w:rsid w:val="00797E84"/>
    <w:rsid w:val="007A1E0E"/>
    <w:rsid w:val="007B21CC"/>
    <w:rsid w:val="007B60BB"/>
    <w:rsid w:val="007C746C"/>
    <w:rsid w:val="007D3B36"/>
    <w:rsid w:val="007D51FB"/>
    <w:rsid w:val="007D64BE"/>
    <w:rsid w:val="007E4349"/>
    <w:rsid w:val="007E4599"/>
    <w:rsid w:val="007E4BED"/>
    <w:rsid w:val="007E537F"/>
    <w:rsid w:val="007F7F26"/>
    <w:rsid w:val="0080073B"/>
    <w:rsid w:val="00800FA1"/>
    <w:rsid w:val="0080203C"/>
    <w:rsid w:val="0080487F"/>
    <w:rsid w:val="008122EC"/>
    <w:rsid w:val="0081280D"/>
    <w:rsid w:val="00812CEB"/>
    <w:rsid w:val="008134D9"/>
    <w:rsid w:val="00813ECA"/>
    <w:rsid w:val="0081632F"/>
    <w:rsid w:val="008247FA"/>
    <w:rsid w:val="0082538F"/>
    <w:rsid w:val="00827226"/>
    <w:rsid w:val="0083569A"/>
    <w:rsid w:val="00842673"/>
    <w:rsid w:val="008542B3"/>
    <w:rsid w:val="0085548D"/>
    <w:rsid w:val="008571CD"/>
    <w:rsid w:val="0086029F"/>
    <w:rsid w:val="0086418F"/>
    <w:rsid w:val="00864C0B"/>
    <w:rsid w:val="00867F3D"/>
    <w:rsid w:val="00871672"/>
    <w:rsid w:val="00871ED1"/>
    <w:rsid w:val="00872D91"/>
    <w:rsid w:val="00876F64"/>
    <w:rsid w:val="00882601"/>
    <w:rsid w:val="0088307C"/>
    <w:rsid w:val="00883817"/>
    <w:rsid w:val="00883A48"/>
    <w:rsid w:val="00886B16"/>
    <w:rsid w:val="008902BE"/>
    <w:rsid w:val="00895894"/>
    <w:rsid w:val="008A073D"/>
    <w:rsid w:val="008A2F2F"/>
    <w:rsid w:val="008A74C6"/>
    <w:rsid w:val="008B00E5"/>
    <w:rsid w:val="008B0BBD"/>
    <w:rsid w:val="008B1B4C"/>
    <w:rsid w:val="008B597D"/>
    <w:rsid w:val="008C442E"/>
    <w:rsid w:val="008C4A02"/>
    <w:rsid w:val="008C7640"/>
    <w:rsid w:val="008D08B3"/>
    <w:rsid w:val="008D1617"/>
    <w:rsid w:val="008D429E"/>
    <w:rsid w:val="008D612E"/>
    <w:rsid w:val="008F5A48"/>
    <w:rsid w:val="008F62FB"/>
    <w:rsid w:val="008F724F"/>
    <w:rsid w:val="0090042F"/>
    <w:rsid w:val="00902952"/>
    <w:rsid w:val="0090442C"/>
    <w:rsid w:val="0092227A"/>
    <w:rsid w:val="00922538"/>
    <w:rsid w:val="009236A1"/>
    <w:rsid w:val="009325DA"/>
    <w:rsid w:val="00932A21"/>
    <w:rsid w:val="009334A5"/>
    <w:rsid w:val="0093486E"/>
    <w:rsid w:val="009370C1"/>
    <w:rsid w:val="0095325F"/>
    <w:rsid w:val="00954151"/>
    <w:rsid w:val="0095544B"/>
    <w:rsid w:val="00960843"/>
    <w:rsid w:val="0097136A"/>
    <w:rsid w:val="0097389A"/>
    <w:rsid w:val="00975986"/>
    <w:rsid w:val="00982959"/>
    <w:rsid w:val="00982CB8"/>
    <w:rsid w:val="009877E7"/>
    <w:rsid w:val="00987AF7"/>
    <w:rsid w:val="009A5D3F"/>
    <w:rsid w:val="009B2048"/>
    <w:rsid w:val="009B614B"/>
    <w:rsid w:val="009B7FD5"/>
    <w:rsid w:val="009C0A38"/>
    <w:rsid w:val="009D20E1"/>
    <w:rsid w:val="009D27D4"/>
    <w:rsid w:val="009D66D0"/>
    <w:rsid w:val="009F2BE6"/>
    <w:rsid w:val="009F6EBC"/>
    <w:rsid w:val="009F70A5"/>
    <w:rsid w:val="00A01E19"/>
    <w:rsid w:val="00A03197"/>
    <w:rsid w:val="00A0523A"/>
    <w:rsid w:val="00A0666E"/>
    <w:rsid w:val="00A06E13"/>
    <w:rsid w:val="00A0727A"/>
    <w:rsid w:val="00A11993"/>
    <w:rsid w:val="00A135B7"/>
    <w:rsid w:val="00A151FE"/>
    <w:rsid w:val="00A15D95"/>
    <w:rsid w:val="00A17FAD"/>
    <w:rsid w:val="00A2050B"/>
    <w:rsid w:val="00A22A3C"/>
    <w:rsid w:val="00A2330F"/>
    <w:rsid w:val="00A24787"/>
    <w:rsid w:val="00A265AD"/>
    <w:rsid w:val="00A2760C"/>
    <w:rsid w:val="00A31519"/>
    <w:rsid w:val="00A33CF3"/>
    <w:rsid w:val="00A34294"/>
    <w:rsid w:val="00A36B76"/>
    <w:rsid w:val="00A428A8"/>
    <w:rsid w:val="00A44278"/>
    <w:rsid w:val="00A44C2D"/>
    <w:rsid w:val="00A50A3E"/>
    <w:rsid w:val="00A50A83"/>
    <w:rsid w:val="00A52C45"/>
    <w:rsid w:val="00A54964"/>
    <w:rsid w:val="00A61293"/>
    <w:rsid w:val="00A61433"/>
    <w:rsid w:val="00A630AC"/>
    <w:rsid w:val="00A63E3D"/>
    <w:rsid w:val="00A659EC"/>
    <w:rsid w:val="00A665B9"/>
    <w:rsid w:val="00A70913"/>
    <w:rsid w:val="00A71EF8"/>
    <w:rsid w:val="00A728D7"/>
    <w:rsid w:val="00A72EE2"/>
    <w:rsid w:val="00A769D1"/>
    <w:rsid w:val="00A8045B"/>
    <w:rsid w:val="00A846AA"/>
    <w:rsid w:val="00A90553"/>
    <w:rsid w:val="00A91683"/>
    <w:rsid w:val="00A9204E"/>
    <w:rsid w:val="00A937F9"/>
    <w:rsid w:val="00A9540F"/>
    <w:rsid w:val="00AA1BEF"/>
    <w:rsid w:val="00AA2254"/>
    <w:rsid w:val="00AB24F7"/>
    <w:rsid w:val="00AB7956"/>
    <w:rsid w:val="00AC3274"/>
    <w:rsid w:val="00AC56D8"/>
    <w:rsid w:val="00AC62E7"/>
    <w:rsid w:val="00AC7F88"/>
    <w:rsid w:val="00AD0B7E"/>
    <w:rsid w:val="00AD28D9"/>
    <w:rsid w:val="00AD6421"/>
    <w:rsid w:val="00AE2246"/>
    <w:rsid w:val="00AE2DE6"/>
    <w:rsid w:val="00AE6E60"/>
    <w:rsid w:val="00AF211F"/>
    <w:rsid w:val="00AF4CF4"/>
    <w:rsid w:val="00B06259"/>
    <w:rsid w:val="00B20613"/>
    <w:rsid w:val="00B22C53"/>
    <w:rsid w:val="00B2447D"/>
    <w:rsid w:val="00B2525A"/>
    <w:rsid w:val="00B27487"/>
    <w:rsid w:val="00B33F6B"/>
    <w:rsid w:val="00B357A6"/>
    <w:rsid w:val="00B37DB1"/>
    <w:rsid w:val="00B450C7"/>
    <w:rsid w:val="00B5045F"/>
    <w:rsid w:val="00B51A73"/>
    <w:rsid w:val="00B60FBD"/>
    <w:rsid w:val="00B641B7"/>
    <w:rsid w:val="00B70237"/>
    <w:rsid w:val="00B7086B"/>
    <w:rsid w:val="00B71005"/>
    <w:rsid w:val="00B73E5A"/>
    <w:rsid w:val="00B75CC7"/>
    <w:rsid w:val="00B81315"/>
    <w:rsid w:val="00B82808"/>
    <w:rsid w:val="00B925B3"/>
    <w:rsid w:val="00B93BB4"/>
    <w:rsid w:val="00B94D4E"/>
    <w:rsid w:val="00B97918"/>
    <w:rsid w:val="00B97966"/>
    <w:rsid w:val="00BA6086"/>
    <w:rsid w:val="00BB330F"/>
    <w:rsid w:val="00BC43EF"/>
    <w:rsid w:val="00BC47AF"/>
    <w:rsid w:val="00BC5D12"/>
    <w:rsid w:val="00BC7796"/>
    <w:rsid w:val="00BD0043"/>
    <w:rsid w:val="00BD0394"/>
    <w:rsid w:val="00BD266E"/>
    <w:rsid w:val="00BD5EB2"/>
    <w:rsid w:val="00BE1689"/>
    <w:rsid w:val="00BE2881"/>
    <w:rsid w:val="00BE4C00"/>
    <w:rsid w:val="00BF0855"/>
    <w:rsid w:val="00BF66BA"/>
    <w:rsid w:val="00C006CB"/>
    <w:rsid w:val="00C00EA6"/>
    <w:rsid w:val="00C029A0"/>
    <w:rsid w:val="00C041EF"/>
    <w:rsid w:val="00C06129"/>
    <w:rsid w:val="00C0767A"/>
    <w:rsid w:val="00C107C4"/>
    <w:rsid w:val="00C12B85"/>
    <w:rsid w:val="00C12BB1"/>
    <w:rsid w:val="00C14BE9"/>
    <w:rsid w:val="00C14C3A"/>
    <w:rsid w:val="00C151A6"/>
    <w:rsid w:val="00C16B16"/>
    <w:rsid w:val="00C23E58"/>
    <w:rsid w:val="00C24212"/>
    <w:rsid w:val="00C249F1"/>
    <w:rsid w:val="00C3142C"/>
    <w:rsid w:val="00C318A3"/>
    <w:rsid w:val="00C332F7"/>
    <w:rsid w:val="00C42658"/>
    <w:rsid w:val="00C44440"/>
    <w:rsid w:val="00C472FC"/>
    <w:rsid w:val="00C47FDB"/>
    <w:rsid w:val="00C52A47"/>
    <w:rsid w:val="00C576BB"/>
    <w:rsid w:val="00C644C1"/>
    <w:rsid w:val="00C7067A"/>
    <w:rsid w:val="00C71BAF"/>
    <w:rsid w:val="00C84D06"/>
    <w:rsid w:val="00C85638"/>
    <w:rsid w:val="00C85D0D"/>
    <w:rsid w:val="00C87A9A"/>
    <w:rsid w:val="00C914D7"/>
    <w:rsid w:val="00C92856"/>
    <w:rsid w:val="00C92A32"/>
    <w:rsid w:val="00C92D6B"/>
    <w:rsid w:val="00C96298"/>
    <w:rsid w:val="00CA2273"/>
    <w:rsid w:val="00CA343D"/>
    <w:rsid w:val="00CA4924"/>
    <w:rsid w:val="00CB014A"/>
    <w:rsid w:val="00CB4E52"/>
    <w:rsid w:val="00CB6D3F"/>
    <w:rsid w:val="00CC05FE"/>
    <w:rsid w:val="00CC37A8"/>
    <w:rsid w:val="00CD019E"/>
    <w:rsid w:val="00CE1ACF"/>
    <w:rsid w:val="00CE766C"/>
    <w:rsid w:val="00CF0CD7"/>
    <w:rsid w:val="00CF5A72"/>
    <w:rsid w:val="00D02486"/>
    <w:rsid w:val="00D04074"/>
    <w:rsid w:val="00D1720C"/>
    <w:rsid w:val="00D232D1"/>
    <w:rsid w:val="00D30A2E"/>
    <w:rsid w:val="00D3694C"/>
    <w:rsid w:val="00D4017F"/>
    <w:rsid w:val="00D40F0B"/>
    <w:rsid w:val="00D42C46"/>
    <w:rsid w:val="00D45B5A"/>
    <w:rsid w:val="00D46AC2"/>
    <w:rsid w:val="00D47EE5"/>
    <w:rsid w:val="00D50740"/>
    <w:rsid w:val="00D50CAA"/>
    <w:rsid w:val="00D53311"/>
    <w:rsid w:val="00D53897"/>
    <w:rsid w:val="00D53DA6"/>
    <w:rsid w:val="00D56F2D"/>
    <w:rsid w:val="00D60224"/>
    <w:rsid w:val="00D76B6D"/>
    <w:rsid w:val="00D8137C"/>
    <w:rsid w:val="00D832B5"/>
    <w:rsid w:val="00D86C94"/>
    <w:rsid w:val="00D87842"/>
    <w:rsid w:val="00D97D38"/>
    <w:rsid w:val="00DA154C"/>
    <w:rsid w:val="00DA4C74"/>
    <w:rsid w:val="00DA5D0E"/>
    <w:rsid w:val="00DA7AF9"/>
    <w:rsid w:val="00DB2A16"/>
    <w:rsid w:val="00DB4197"/>
    <w:rsid w:val="00DB7B7C"/>
    <w:rsid w:val="00DC46E0"/>
    <w:rsid w:val="00DC4883"/>
    <w:rsid w:val="00DC5B04"/>
    <w:rsid w:val="00DD1054"/>
    <w:rsid w:val="00DD1F6F"/>
    <w:rsid w:val="00DD47AE"/>
    <w:rsid w:val="00DD64D7"/>
    <w:rsid w:val="00DE017B"/>
    <w:rsid w:val="00DE1A74"/>
    <w:rsid w:val="00DE3765"/>
    <w:rsid w:val="00DE5B83"/>
    <w:rsid w:val="00E03C92"/>
    <w:rsid w:val="00E1781B"/>
    <w:rsid w:val="00E200CD"/>
    <w:rsid w:val="00E223DA"/>
    <w:rsid w:val="00E237B8"/>
    <w:rsid w:val="00E2481C"/>
    <w:rsid w:val="00E32EC3"/>
    <w:rsid w:val="00E425EB"/>
    <w:rsid w:val="00E44ADB"/>
    <w:rsid w:val="00E55FA7"/>
    <w:rsid w:val="00E60481"/>
    <w:rsid w:val="00E64E75"/>
    <w:rsid w:val="00E64F2F"/>
    <w:rsid w:val="00E70B83"/>
    <w:rsid w:val="00E82092"/>
    <w:rsid w:val="00E8270A"/>
    <w:rsid w:val="00E84CAD"/>
    <w:rsid w:val="00E85C41"/>
    <w:rsid w:val="00E868FB"/>
    <w:rsid w:val="00E87898"/>
    <w:rsid w:val="00E971B2"/>
    <w:rsid w:val="00E97D41"/>
    <w:rsid w:val="00EA4B48"/>
    <w:rsid w:val="00EA4F53"/>
    <w:rsid w:val="00EA7A36"/>
    <w:rsid w:val="00EB0219"/>
    <w:rsid w:val="00EB1BB8"/>
    <w:rsid w:val="00EB1CF2"/>
    <w:rsid w:val="00EB2E1F"/>
    <w:rsid w:val="00EB44AA"/>
    <w:rsid w:val="00EB44FD"/>
    <w:rsid w:val="00EC2ACB"/>
    <w:rsid w:val="00ED0240"/>
    <w:rsid w:val="00ED185B"/>
    <w:rsid w:val="00ED2146"/>
    <w:rsid w:val="00ED2783"/>
    <w:rsid w:val="00EE0359"/>
    <w:rsid w:val="00EE6769"/>
    <w:rsid w:val="00EF2A5D"/>
    <w:rsid w:val="00EF41B4"/>
    <w:rsid w:val="00F016BB"/>
    <w:rsid w:val="00F02892"/>
    <w:rsid w:val="00F0412C"/>
    <w:rsid w:val="00F11FBC"/>
    <w:rsid w:val="00F12229"/>
    <w:rsid w:val="00F151F3"/>
    <w:rsid w:val="00F23ABD"/>
    <w:rsid w:val="00F24D23"/>
    <w:rsid w:val="00F27B21"/>
    <w:rsid w:val="00F315B1"/>
    <w:rsid w:val="00F366D3"/>
    <w:rsid w:val="00F44811"/>
    <w:rsid w:val="00F504F4"/>
    <w:rsid w:val="00F519C1"/>
    <w:rsid w:val="00F51A40"/>
    <w:rsid w:val="00F547EC"/>
    <w:rsid w:val="00F56E61"/>
    <w:rsid w:val="00F62D7C"/>
    <w:rsid w:val="00F642DA"/>
    <w:rsid w:val="00F65D52"/>
    <w:rsid w:val="00F664DD"/>
    <w:rsid w:val="00F706DB"/>
    <w:rsid w:val="00F71427"/>
    <w:rsid w:val="00F71C55"/>
    <w:rsid w:val="00F744F9"/>
    <w:rsid w:val="00F804B8"/>
    <w:rsid w:val="00F818F9"/>
    <w:rsid w:val="00F834F0"/>
    <w:rsid w:val="00F83A16"/>
    <w:rsid w:val="00F84CD7"/>
    <w:rsid w:val="00F96438"/>
    <w:rsid w:val="00F9690F"/>
    <w:rsid w:val="00FA2E25"/>
    <w:rsid w:val="00FB15AD"/>
    <w:rsid w:val="00FB227D"/>
    <w:rsid w:val="00FB35C3"/>
    <w:rsid w:val="00FC0661"/>
    <w:rsid w:val="00FC3C8C"/>
    <w:rsid w:val="00FC62DB"/>
    <w:rsid w:val="00FD0DA9"/>
    <w:rsid w:val="00FD695A"/>
    <w:rsid w:val="00FE40BE"/>
    <w:rsid w:val="00FE455E"/>
    <w:rsid w:val="00FE5583"/>
    <w:rsid w:val="00FE5FB7"/>
    <w:rsid w:val="00FF01C1"/>
    <w:rsid w:val="00FF0538"/>
    <w:rsid w:val="00FF06AF"/>
    <w:rsid w:val="00FF2858"/>
    <w:rsid w:val="00FF4ED6"/>
    <w:rsid w:val="00FF521C"/>
    <w:rsid w:val="00FF6D71"/>
    <w:rsid w:val="00FF7333"/>
    <w:rsid w:val="46FBD4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4EF61"/>
  <w15:docId w15:val="{DF9D22E4-A92D-4252-9BEB-1DE8DF81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2A39E4"/>
    <w:pPr>
      <w:spacing w:after="300"/>
    </w:pPr>
    <w:rPr>
      <w:rFonts w:cs="Calibri"/>
      <w:color w:val="222C4A" w:themeColor="text2"/>
      <w:sz w:val="18"/>
    </w:rPr>
  </w:style>
  <w:style w:type="paragraph" w:styleId="Ttulo1">
    <w:name w:val="heading 1"/>
    <w:aliases w:val="Title level 1"/>
    <w:basedOn w:val="Normal"/>
    <w:next w:val="Normal"/>
    <w:link w:val="Ttulo1Car"/>
    <w:uiPriority w:val="9"/>
    <w:rsid w:val="00DB4197"/>
    <w:pPr>
      <w:keepNext/>
      <w:keepLines/>
      <w:numPr>
        <w:numId w:val="14"/>
      </w:numPr>
      <w:spacing w:before="300" w:after="0"/>
      <w:ind w:left="284" w:hanging="284"/>
      <w:outlineLvl w:val="0"/>
    </w:pPr>
    <w:rPr>
      <w:rFonts w:asciiTheme="majorHAnsi" w:eastAsiaTheme="majorEastAsia" w:hAnsiTheme="majorHAnsi" w:cs="Calibri Light"/>
      <w:b/>
      <w:sz w:val="45"/>
      <w:szCs w:val="32"/>
      <w:lang w:val="en-US"/>
    </w:rPr>
  </w:style>
  <w:style w:type="paragraph" w:styleId="Ttulo2">
    <w:name w:val="heading 2"/>
    <w:aliases w:val="Title level 2"/>
    <w:basedOn w:val="Normal"/>
    <w:next w:val="Normal"/>
    <w:link w:val="Ttulo2Car"/>
    <w:uiPriority w:val="9"/>
    <w:unhideWhenUsed/>
    <w:qFormat/>
    <w:rsid w:val="00D8137C"/>
    <w:pPr>
      <w:keepNext/>
      <w:keepLines/>
      <w:numPr>
        <w:ilvl w:val="1"/>
        <w:numId w:val="14"/>
      </w:numPr>
      <w:ind w:left="170" w:hanging="170"/>
      <w:outlineLvl w:val="1"/>
    </w:pPr>
    <w:rPr>
      <w:rFonts w:eastAsiaTheme="majorEastAsia" w:cs="Calibri Light"/>
      <w:color w:val="00AA9B" w:themeColor="accent1"/>
      <w:sz w:val="30"/>
      <w:szCs w:val="26"/>
      <w:lang w:val="en-US"/>
    </w:rPr>
  </w:style>
  <w:style w:type="paragraph" w:styleId="Ttulo3">
    <w:name w:val="heading 3"/>
    <w:aliases w:val="Title level 3"/>
    <w:basedOn w:val="Normal"/>
    <w:next w:val="Normal"/>
    <w:link w:val="Ttulo3Car"/>
    <w:uiPriority w:val="9"/>
    <w:unhideWhenUsed/>
    <w:qFormat/>
    <w:rsid w:val="00D50CAA"/>
    <w:pPr>
      <w:keepNext/>
      <w:keepLines/>
      <w:numPr>
        <w:ilvl w:val="2"/>
        <w:numId w:val="14"/>
      </w:numPr>
      <w:spacing w:before="120"/>
      <w:ind w:left="505" w:hanging="505"/>
      <w:outlineLvl w:val="2"/>
    </w:pPr>
    <w:rPr>
      <w:rFonts w:eastAsiaTheme="majorEastAsia" w:cs="Calibri Light"/>
      <w:b/>
      <w:color w:val="00AA9B" w:themeColor="accent1"/>
      <w:sz w:val="30"/>
      <w:szCs w:val="24"/>
      <w:lang w:val="en-US"/>
    </w:rPr>
  </w:style>
  <w:style w:type="paragraph" w:styleId="Ttulo4">
    <w:name w:val="heading 4"/>
    <w:basedOn w:val="Normal"/>
    <w:next w:val="Normal"/>
    <w:link w:val="Ttulo4Car"/>
    <w:uiPriority w:val="9"/>
    <w:unhideWhenUsed/>
    <w:rsid w:val="00D45B5A"/>
    <w:pPr>
      <w:keepNext/>
      <w:keepLines/>
      <w:spacing w:before="40"/>
      <w:outlineLvl w:val="3"/>
    </w:pPr>
    <w:rPr>
      <w:rFonts w:ascii="Calibri Light" w:eastAsiaTheme="majorEastAsia" w:hAnsi="Calibri Light" w:cs="Calibri Light"/>
      <w:i/>
      <w:iCs/>
      <w:color w:val="00554D" w:themeColor="accent1" w:themeShade="80"/>
    </w:rPr>
  </w:style>
  <w:style w:type="paragraph" w:styleId="Ttulo5">
    <w:name w:val="heading 5"/>
    <w:basedOn w:val="Normal"/>
    <w:next w:val="Normal"/>
    <w:link w:val="Ttulo5Car"/>
    <w:uiPriority w:val="9"/>
    <w:unhideWhenUsed/>
    <w:rsid w:val="00D45B5A"/>
    <w:pPr>
      <w:keepNext/>
      <w:keepLines/>
      <w:spacing w:before="40"/>
      <w:outlineLvl w:val="4"/>
    </w:pPr>
    <w:rPr>
      <w:rFonts w:ascii="Calibri Light" w:eastAsiaTheme="majorEastAsia" w:hAnsi="Calibri Light" w:cs="Calibri Light"/>
      <w:color w:val="00554D" w:themeColor="accent1" w:themeShade="80"/>
    </w:rPr>
  </w:style>
  <w:style w:type="paragraph" w:styleId="Ttulo6">
    <w:name w:val="heading 6"/>
    <w:basedOn w:val="Normal"/>
    <w:next w:val="Normal"/>
    <w:link w:val="Ttulo6Car"/>
    <w:uiPriority w:val="9"/>
    <w:unhideWhenUsed/>
    <w:qFormat/>
    <w:rsid w:val="00D45B5A"/>
    <w:pPr>
      <w:keepNext/>
      <w:keepLines/>
      <w:spacing w:before="40"/>
      <w:outlineLvl w:val="5"/>
    </w:pPr>
    <w:rPr>
      <w:rFonts w:ascii="Calibri Light" w:eastAsiaTheme="majorEastAsia" w:hAnsi="Calibri Light" w:cs="Calibri Light"/>
      <w:color w:val="00544D" w:themeColor="accent1" w:themeShade="7F"/>
    </w:rPr>
  </w:style>
  <w:style w:type="paragraph" w:styleId="Ttulo7">
    <w:name w:val="heading 7"/>
    <w:basedOn w:val="Normal"/>
    <w:next w:val="Normal"/>
    <w:link w:val="Ttulo7Car"/>
    <w:uiPriority w:val="9"/>
    <w:unhideWhenUsed/>
    <w:qFormat/>
    <w:rsid w:val="00D45B5A"/>
    <w:pPr>
      <w:keepNext/>
      <w:keepLines/>
      <w:spacing w:before="40"/>
      <w:outlineLvl w:val="6"/>
    </w:pPr>
    <w:rPr>
      <w:rFonts w:ascii="Calibri Light" w:eastAsiaTheme="majorEastAsia" w:hAnsi="Calibri Light" w:cs="Calibri Light"/>
      <w:i/>
      <w:iCs/>
      <w:color w:val="00544D" w:themeColor="accent1" w:themeShade="7F"/>
    </w:rPr>
  </w:style>
  <w:style w:type="paragraph" w:styleId="Ttulo8">
    <w:name w:val="heading 8"/>
    <w:basedOn w:val="Normal"/>
    <w:next w:val="Normal"/>
    <w:link w:val="Ttulo8Car"/>
    <w:uiPriority w:val="9"/>
    <w:unhideWhenUsed/>
    <w:rsid w:val="00D45B5A"/>
    <w:pPr>
      <w:keepNext/>
      <w:keepLines/>
      <w:spacing w:before="40"/>
      <w:outlineLvl w:val="7"/>
    </w:pPr>
    <w:rPr>
      <w:rFonts w:ascii="Calibri Light" w:eastAsiaTheme="majorEastAsia" w:hAnsi="Calibri Light" w:cs="Calibri Light"/>
      <w:color w:val="272727" w:themeColor="text1" w:themeTint="D8"/>
      <w:szCs w:val="21"/>
    </w:rPr>
  </w:style>
  <w:style w:type="paragraph" w:styleId="Ttulo9">
    <w:name w:val="heading 9"/>
    <w:basedOn w:val="Normal"/>
    <w:next w:val="Normal"/>
    <w:link w:val="Ttulo9Car"/>
    <w:uiPriority w:val="9"/>
    <w:unhideWhenUsed/>
    <w:rsid w:val="00D45B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le level 1 Car"/>
    <w:basedOn w:val="Fuentedeprrafopredeter"/>
    <w:link w:val="Ttulo1"/>
    <w:uiPriority w:val="9"/>
    <w:rsid w:val="00DB4197"/>
    <w:rPr>
      <w:rFonts w:asciiTheme="majorHAnsi" w:eastAsiaTheme="majorEastAsia" w:hAnsiTheme="majorHAnsi" w:cs="Calibri Light"/>
      <w:b/>
      <w:color w:val="222C4A" w:themeColor="text2"/>
      <w:sz w:val="45"/>
      <w:szCs w:val="32"/>
      <w:lang w:val="en-US"/>
    </w:rPr>
  </w:style>
  <w:style w:type="character" w:customStyle="1" w:styleId="Ttulo2Car">
    <w:name w:val="Título 2 Car"/>
    <w:aliases w:val="Title level 2 Car"/>
    <w:basedOn w:val="Fuentedeprrafopredeter"/>
    <w:link w:val="Ttulo2"/>
    <w:uiPriority w:val="9"/>
    <w:rsid w:val="00D8137C"/>
    <w:rPr>
      <w:rFonts w:eastAsiaTheme="majorEastAsia" w:cs="Calibri Light"/>
      <w:color w:val="00AA9B" w:themeColor="accent1"/>
      <w:sz w:val="30"/>
      <w:szCs w:val="26"/>
      <w:lang w:val="en-US"/>
    </w:rPr>
  </w:style>
  <w:style w:type="character" w:customStyle="1" w:styleId="Ttulo3Car">
    <w:name w:val="Título 3 Car"/>
    <w:aliases w:val="Title level 3 Car"/>
    <w:basedOn w:val="Fuentedeprrafopredeter"/>
    <w:link w:val="Ttulo3"/>
    <w:uiPriority w:val="9"/>
    <w:rsid w:val="00D50CAA"/>
    <w:rPr>
      <w:rFonts w:eastAsiaTheme="majorEastAsia" w:cs="Calibri Light"/>
      <w:b/>
      <w:color w:val="00AA9B" w:themeColor="accent1"/>
      <w:sz w:val="30"/>
      <w:szCs w:val="24"/>
      <w:lang w:val="en-US"/>
    </w:rPr>
  </w:style>
  <w:style w:type="character" w:customStyle="1" w:styleId="Ttulo4Car">
    <w:name w:val="Título 4 Car"/>
    <w:basedOn w:val="Fuentedeprrafopredeter"/>
    <w:link w:val="Ttulo4"/>
    <w:uiPriority w:val="9"/>
    <w:rsid w:val="00D45B5A"/>
    <w:rPr>
      <w:rFonts w:ascii="Calibri Light" w:eastAsiaTheme="majorEastAsia" w:hAnsi="Calibri Light" w:cs="Calibri Light"/>
      <w:i/>
      <w:iCs/>
      <w:color w:val="00554D" w:themeColor="accent1" w:themeShade="80"/>
    </w:rPr>
  </w:style>
  <w:style w:type="character" w:customStyle="1" w:styleId="Ttulo5Car">
    <w:name w:val="Título 5 Car"/>
    <w:basedOn w:val="Fuentedeprrafopredeter"/>
    <w:link w:val="Ttulo5"/>
    <w:uiPriority w:val="9"/>
    <w:rsid w:val="00D45B5A"/>
    <w:rPr>
      <w:rFonts w:ascii="Calibri Light" w:eastAsiaTheme="majorEastAsia" w:hAnsi="Calibri Light" w:cs="Calibri Light"/>
      <w:color w:val="00554D" w:themeColor="accent1" w:themeShade="80"/>
    </w:rPr>
  </w:style>
  <w:style w:type="character" w:customStyle="1" w:styleId="Ttulo6Car">
    <w:name w:val="Título 6 Car"/>
    <w:basedOn w:val="Fuentedeprrafopredeter"/>
    <w:link w:val="Ttulo6"/>
    <w:uiPriority w:val="9"/>
    <w:rsid w:val="00D45B5A"/>
    <w:rPr>
      <w:rFonts w:ascii="Calibri Light" w:eastAsiaTheme="majorEastAsia" w:hAnsi="Calibri Light" w:cs="Calibri Light"/>
      <w:color w:val="00544D" w:themeColor="accent1" w:themeShade="7F"/>
    </w:rPr>
  </w:style>
  <w:style w:type="character" w:customStyle="1" w:styleId="Ttulo7Car">
    <w:name w:val="Título 7 Car"/>
    <w:basedOn w:val="Fuentedeprrafopredeter"/>
    <w:link w:val="Ttulo7"/>
    <w:uiPriority w:val="9"/>
    <w:rsid w:val="00D45B5A"/>
    <w:rPr>
      <w:rFonts w:ascii="Calibri Light" w:eastAsiaTheme="majorEastAsia" w:hAnsi="Calibri Light" w:cs="Calibri Light"/>
      <w:i/>
      <w:iCs/>
      <w:color w:val="00544D" w:themeColor="accent1" w:themeShade="7F"/>
    </w:rPr>
  </w:style>
  <w:style w:type="character" w:customStyle="1" w:styleId="Ttulo8Car">
    <w:name w:val="Título 8 Car"/>
    <w:basedOn w:val="Fuentedeprrafopredeter"/>
    <w:link w:val="Ttulo8"/>
    <w:uiPriority w:val="9"/>
    <w:rsid w:val="00D45B5A"/>
    <w:rPr>
      <w:rFonts w:ascii="Calibri Light" w:eastAsiaTheme="majorEastAsia" w:hAnsi="Calibri Light" w:cs="Calibri Light"/>
      <w:color w:val="272727" w:themeColor="text1" w:themeTint="D8"/>
      <w:szCs w:val="21"/>
    </w:rPr>
  </w:style>
  <w:style w:type="character" w:customStyle="1" w:styleId="Ttulo9Car">
    <w:name w:val="Título 9 Car"/>
    <w:basedOn w:val="Fuentedeprrafopredeter"/>
    <w:link w:val="Ttulo9"/>
    <w:uiPriority w:val="9"/>
    <w:rsid w:val="00D45B5A"/>
    <w:rPr>
      <w:rFonts w:ascii="Calibri Light" w:eastAsiaTheme="majorEastAsia" w:hAnsi="Calibri Light" w:cs="Calibri Light"/>
      <w:i/>
      <w:iCs/>
      <w:color w:val="272727" w:themeColor="text1" w:themeTint="D8"/>
      <w:szCs w:val="21"/>
    </w:rPr>
  </w:style>
  <w:style w:type="paragraph" w:styleId="Ttulo">
    <w:name w:val="Title"/>
    <w:basedOn w:val="Normal"/>
    <w:next w:val="Normal"/>
    <w:link w:val="TtuloCar"/>
    <w:uiPriority w:val="10"/>
    <w:qFormat/>
    <w:rsid w:val="00177CFF"/>
    <w:pPr>
      <w:spacing w:after="500" w:line="264" w:lineRule="auto"/>
      <w:contextualSpacing/>
    </w:pPr>
    <w:rPr>
      <w:rFonts w:eastAsiaTheme="majorEastAsia" w:cs="Calibri Light"/>
      <w:b/>
      <w:spacing w:val="-10"/>
      <w:kern w:val="28"/>
      <w:sz w:val="42"/>
      <w:szCs w:val="56"/>
    </w:rPr>
  </w:style>
  <w:style w:type="character" w:customStyle="1" w:styleId="TtuloCar">
    <w:name w:val="Título Car"/>
    <w:basedOn w:val="Fuentedeprrafopredeter"/>
    <w:link w:val="Ttulo"/>
    <w:uiPriority w:val="10"/>
    <w:rsid w:val="00177CFF"/>
    <w:rPr>
      <w:rFonts w:eastAsiaTheme="majorEastAsia" w:cs="Calibri Light"/>
      <w:b/>
      <w:color w:val="222C4A" w:themeColor="text2"/>
      <w:spacing w:val="-10"/>
      <w:kern w:val="28"/>
      <w:sz w:val="42"/>
      <w:szCs w:val="56"/>
    </w:rPr>
  </w:style>
  <w:style w:type="character" w:styleId="Hipervnculo">
    <w:name w:val="Hyperlink"/>
    <w:basedOn w:val="Fuentedeprrafopredeter"/>
    <w:uiPriority w:val="99"/>
    <w:unhideWhenUsed/>
    <w:rsid w:val="00D02486"/>
    <w:rPr>
      <w:rFonts w:ascii="Calibri" w:hAnsi="Calibri" w:cs="Calibri"/>
      <w:color w:val="222C4A" w:themeColor="text2"/>
      <w:u w:val="single"/>
    </w:rPr>
  </w:style>
  <w:style w:type="character" w:styleId="Hipervnculovisitado">
    <w:name w:val="FollowedHyperlink"/>
    <w:basedOn w:val="Fuentedeprrafopredeter"/>
    <w:uiPriority w:val="99"/>
    <w:unhideWhenUsed/>
    <w:rsid w:val="00D02486"/>
    <w:rPr>
      <w:rFonts w:ascii="Calibri" w:hAnsi="Calibri" w:cs="Calibri"/>
      <w:color w:val="00AA9B" w:themeColor="accent1"/>
      <w:u w:val="single"/>
    </w:rPr>
  </w:style>
  <w:style w:type="paragraph" w:styleId="Textodeglobo">
    <w:name w:val="Balloon Text"/>
    <w:basedOn w:val="Normal"/>
    <w:link w:val="TextodegloboCar"/>
    <w:uiPriority w:val="99"/>
    <w:semiHidden/>
    <w:unhideWhenUsed/>
    <w:rsid w:val="00D45B5A"/>
    <w:rPr>
      <w:rFonts w:ascii="Segoe UI" w:hAnsi="Segoe UI" w:cs="Segoe UI"/>
      <w:szCs w:val="18"/>
    </w:rPr>
  </w:style>
  <w:style w:type="character" w:customStyle="1" w:styleId="TextodegloboCar">
    <w:name w:val="Texto de globo Car"/>
    <w:basedOn w:val="Fuentedeprrafopredeter"/>
    <w:link w:val="Textodeglobo"/>
    <w:uiPriority w:val="99"/>
    <w:semiHidden/>
    <w:rsid w:val="00D45B5A"/>
    <w:rPr>
      <w:rFonts w:ascii="Segoe UI" w:hAnsi="Segoe UI" w:cs="Segoe UI"/>
      <w:szCs w:val="18"/>
    </w:rPr>
  </w:style>
  <w:style w:type="paragraph" w:styleId="Textodebloque">
    <w:name w:val="Block Text"/>
    <w:basedOn w:val="Normal"/>
    <w:uiPriority w:val="99"/>
    <w:semiHidden/>
    <w:unhideWhenUsed/>
    <w:rsid w:val="00D45B5A"/>
    <w:pPr>
      <w:pBdr>
        <w:top w:val="single" w:sz="2" w:space="10" w:color="00AA9B" w:themeColor="accent1" w:shadow="1" w:frame="1"/>
        <w:left w:val="single" w:sz="2" w:space="10" w:color="00AA9B" w:themeColor="accent1" w:shadow="1" w:frame="1"/>
        <w:bottom w:val="single" w:sz="2" w:space="10" w:color="00AA9B" w:themeColor="accent1" w:shadow="1" w:frame="1"/>
        <w:right w:val="single" w:sz="2" w:space="10" w:color="00AA9B" w:themeColor="accent1" w:shadow="1" w:frame="1"/>
      </w:pBdr>
      <w:ind w:left="1152" w:right="1152"/>
    </w:pPr>
    <w:rPr>
      <w:rFonts w:eastAsiaTheme="minorEastAsia"/>
      <w:i/>
      <w:iCs/>
      <w:color w:val="00554D" w:themeColor="accent1" w:themeShade="80"/>
    </w:rPr>
  </w:style>
  <w:style w:type="paragraph" w:styleId="Textoindependiente3">
    <w:name w:val="Body Text 3"/>
    <w:basedOn w:val="Normal"/>
    <w:link w:val="Textoindependiente3Car"/>
    <w:uiPriority w:val="99"/>
    <w:semiHidden/>
    <w:unhideWhenUsed/>
    <w:rsid w:val="00D45B5A"/>
    <w:pPr>
      <w:spacing w:after="120"/>
    </w:pPr>
    <w:rPr>
      <w:szCs w:val="16"/>
    </w:rPr>
  </w:style>
  <w:style w:type="character" w:customStyle="1" w:styleId="Textoindependiente3Car">
    <w:name w:val="Texto independiente 3 Car"/>
    <w:basedOn w:val="Fuentedeprrafopredeter"/>
    <w:link w:val="Textoindependiente3"/>
    <w:uiPriority w:val="99"/>
    <w:semiHidden/>
    <w:rsid w:val="00D45B5A"/>
    <w:rPr>
      <w:rFonts w:ascii="Calibri" w:hAnsi="Calibri" w:cs="Calibri"/>
      <w:szCs w:val="16"/>
    </w:rPr>
  </w:style>
  <w:style w:type="paragraph" w:styleId="Sangra3detindependiente">
    <w:name w:val="Body Text Indent 3"/>
    <w:basedOn w:val="Normal"/>
    <w:link w:val="Sangra3detindependienteCar"/>
    <w:uiPriority w:val="99"/>
    <w:semiHidden/>
    <w:unhideWhenUsed/>
    <w:rsid w:val="00D45B5A"/>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D45B5A"/>
    <w:rPr>
      <w:rFonts w:ascii="Calibri" w:hAnsi="Calibri" w:cs="Calibri"/>
      <w:szCs w:val="16"/>
    </w:rPr>
  </w:style>
  <w:style w:type="character" w:styleId="Refdecomentario">
    <w:name w:val="annotation reference"/>
    <w:basedOn w:val="Fuentedeprrafopredeter"/>
    <w:uiPriority w:val="99"/>
    <w:semiHidden/>
    <w:unhideWhenUsed/>
    <w:rsid w:val="00D45B5A"/>
    <w:rPr>
      <w:rFonts w:ascii="Calibri" w:hAnsi="Calibri" w:cs="Calibri"/>
      <w:sz w:val="22"/>
      <w:szCs w:val="16"/>
    </w:rPr>
  </w:style>
  <w:style w:type="paragraph" w:styleId="Textocomentario">
    <w:name w:val="annotation text"/>
    <w:basedOn w:val="Normal"/>
    <w:link w:val="TextocomentarioCar"/>
    <w:uiPriority w:val="99"/>
    <w:unhideWhenUsed/>
    <w:rsid w:val="00D45B5A"/>
    <w:rPr>
      <w:szCs w:val="20"/>
    </w:rPr>
  </w:style>
  <w:style w:type="character" w:customStyle="1" w:styleId="TextocomentarioCar">
    <w:name w:val="Texto comentario Car"/>
    <w:basedOn w:val="Fuentedeprrafopredeter"/>
    <w:link w:val="Textocomentario"/>
    <w:uiPriority w:val="99"/>
    <w:rsid w:val="00D45B5A"/>
    <w:rPr>
      <w:rFonts w:ascii="Calibri" w:hAnsi="Calibri" w:cs="Calibri"/>
      <w:szCs w:val="20"/>
    </w:rPr>
  </w:style>
  <w:style w:type="paragraph" w:styleId="Asuntodelcomentario">
    <w:name w:val="annotation subject"/>
    <w:basedOn w:val="Textocomentario"/>
    <w:next w:val="Textocomentario"/>
    <w:link w:val="AsuntodelcomentarioCar"/>
    <w:uiPriority w:val="99"/>
    <w:semiHidden/>
    <w:unhideWhenUsed/>
    <w:rsid w:val="00D45B5A"/>
    <w:rPr>
      <w:b/>
      <w:bCs/>
    </w:rPr>
  </w:style>
  <w:style w:type="character" w:customStyle="1" w:styleId="AsuntodelcomentarioCar">
    <w:name w:val="Asunto del comentario Car"/>
    <w:basedOn w:val="TextocomentarioCar"/>
    <w:link w:val="Asuntodelcomentario"/>
    <w:uiPriority w:val="99"/>
    <w:semiHidden/>
    <w:rsid w:val="00D45B5A"/>
    <w:rPr>
      <w:rFonts w:ascii="Calibri" w:hAnsi="Calibri" w:cs="Calibri"/>
      <w:b/>
      <w:bCs/>
      <w:szCs w:val="20"/>
    </w:rPr>
  </w:style>
  <w:style w:type="paragraph" w:styleId="Mapadeldocumento">
    <w:name w:val="Document Map"/>
    <w:basedOn w:val="Normal"/>
    <w:link w:val="MapadeldocumentoCar"/>
    <w:uiPriority w:val="99"/>
    <w:semiHidden/>
    <w:unhideWhenUsed/>
    <w:rsid w:val="00D45B5A"/>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D45B5A"/>
    <w:rPr>
      <w:rFonts w:ascii="Segoe UI" w:hAnsi="Segoe UI" w:cs="Segoe UI"/>
      <w:szCs w:val="16"/>
    </w:rPr>
  </w:style>
  <w:style w:type="paragraph" w:styleId="Textonotaalfinal">
    <w:name w:val="endnote text"/>
    <w:basedOn w:val="Normal"/>
    <w:link w:val="TextonotaalfinalCar"/>
    <w:uiPriority w:val="99"/>
    <w:semiHidden/>
    <w:unhideWhenUsed/>
    <w:rsid w:val="00D45B5A"/>
    <w:rPr>
      <w:szCs w:val="20"/>
    </w:rPr>
  </w:style>
  <w:style w:type="character" w:customStyle="1" w:styleId="TextonotaalfinalCar">
    <w:name w:val="Texto nota al final Car"/>
    <w:basedOn w:val="Fuentedeprrafopredeter"/>
    <w:link w:val="Textonotaalfinal"/>
    <w:uiPriority w:val="99"/>
    <w:semiHidden/>
    <w:rsid w:val="00D45B5A"/>
    <w:rPr>
      <w:rFonts w:ascii="Calibri" w:hAnsi="Calibri" w:cs="Calibri"/>
      <w:szCs w:val="20"/>
    </w:rPr>
  </w:style>
  <w:style w:type="paragraph" w:styleId="Remitedesobre">
    <w:name w:val="envelope return"/>
    <w:basedOn w:val="Normal"/>
    <w:uiPriority w:val="99"/>
    <w:semiHidden/>
    <w:unhideWhenUsed/>
    <w:rsid w:val="00D45B5A"/>
    <w:rPr>
      <w:rFonts w:ascii="Calibri Light" w:eastAsiaTheme="majorEastAsia" w:hAnsi="Calibri Light" w:cs="Calibri Light"/>
      <w:szCs w:val="20"/>
    </w:rPr>
  </w:style>
  <w:style w:type="paragraph" w:styleId="Textonotapie">
    <w:name w:val="footnote text"/>
    <w:basedOn w:val="Normal"/>
    <w:link w:val="TextonotapieCar"/>
    <w:uiPriority w:val="99"/>
    <w:semiHidden/>
    <w:unhideWhenUsed/>
    <w:rsid w:val="00D45B5A"/>
    <w:rPr>
      <w:szCs w:val="20"/>
    </w:rPr>
  </w:style>
  <w:style w:type="character" w:customStyle="1" w:styleId="TextonotapieCar">
    <w:name w:val="Texto nota pie Car"/>
    <w:basedOn w:val="Fuentedeprrafopredeter"/>
    <w:link w:val="Textonotapie"/>
    <w:uiPriority w:val="99"/>
    <w:semiHidden/>
    <w:rsid w:val="00D45B5A"/>
    <w:rPr>
      <w:rFonts w:ascii="Calibri" w:hAnsi="Calibri" w:cs="Calibri"/>
      <w:szCs w:val="20"/>
    </w:rPr>
  </w:style>
  <w:style w:type="character" w:styleId="CdigoHTML">
    <w:name w:val="HTML Code"/>
    <w:basedOn w:val="Fuentedeprrafopredeter"/>
    <w:uiPriority w:val="99"/>
    <w:semiHidden/>
    <w:unhideWhenUsed/>
    <w:rsid w:val="00D45B5A"/>
    <w:rPr>
      <w:rFonts w:ascii="Consolas" w:hAnsi="Consolas" w:cs="Calibri"/>
      <w:sz w:val="22"/>
      <w:szCs w:val="20"/>
    </w:rPr>
  </w:style>
  <w:style w:type="character" w:styleId="TecladoHTML">
    <w:name w:val="HTML Keyboard"/>
    <w:basedOn w:val="Fuentedeprrafopredeter"/>
    <w:uiPriority w:val="99"/>
    <w:semiHidden/>
    <w:unhideWhenUsed/>
    <w:rsid w:val="00D45B5A"/>
    <w:rPr>
      <w:rFonts w:ascii="Consolas" w:hAnsi="Consolas" w:cs="Calibri"/>
      <w:sz w:val="22"/>
      <w:szCs w:val="20"/>
    </w:rPr>
  </w:style>
  <w:style w:type="paragraph" w:styleId="HTMLconformatoprevio">
    <w:name w:val="HTML Preformatted"/>
    <w:basedOn w:val="Normal"/>
    <w:link w:val="HTMLconformatoprevioCar"/>
    <w:uiPriority w:val="99"/>
    <w:semiHidden/>
    <w:unhideWhenUsed/>
    <w:rsid w:val="00D45B5A"/>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D45B5A"/>
    <w:rPr>
      <w:rFonts w:ascii="Consolas" w:hAnsi="Consolas" w:cs="Calibri"/>
      <w:szCs w:val="20"/>
    </w:rPr>
  </w:style>
  <w:style w:type="character" w:styleId="MquinadeescribirHTML">
    <w:name w:val="HTML Typewriter"/>
    <w:basedOn w:val="Fuentedeprrafopredeter"/>
    <w:uiPriority w:val="99"/>
    <w:semiHidden/>
    <w:unhideWhenUsed/>
    <w:rsid w:val="00D45B5A"/>
    <w:rPr>
      <w:rFonts w:ascii="Consolas" w:hAnsi="Consolas" w:cs="Calibri"/>
      <w:sz w:val="22"/>
      <w:szCs w:val="20"/>
    </w:rPr>
  </w:style>
  <w:style w:type="paragraph" w:styleId="Textomacro">
    <w:name w:val="macro"/>
    <w:link w:val="TextomacroCar"/>
    <w:uiPriority w:val="99"/>
    <w:semiHidden/>
    <w:unhideWhenUsed/>
    <w:rsid w:val="00D45B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omacroCar">
    <w:name w:val="Texto macro Car"/>
    <w:basedOn w:val="Fuentedeprrafopredeter"/>
    <w:link w:val="Textomacro"/>
    <w:uiPriority w:val="99"/>
    <w:semiHidden/>
    <w:rsid w:val="00D45B5A"/>
    <w:rPr>
      <w:rFonts w:ascii="Consolas" w:hAnsi="Consolas" w:cs="Calibri"/>
      <w:szCs w:val="20"/>
    </w:rPr>
  </w:style>
  <w:style w:type="paragraph" w:styleId="Textosinformato">
    <w:name w:val="Plain Text"/>
    <w:basedOn w:val="Normal"/>
    <w:link w:val="TextosinformatoCar"/>
    <w:uiPriority w:val="99"/>
    <w:semiHidden/>
    <w:unhideWhenUsed/>
    <w:rsid w:val="00D45B5A"/>
    <w:rPr>
      <w:rFonts w:ascii="Consolas" w:hAnsi="Consolas"/>
      <w:szCs w:val="21"/>
    </w:rPr>
  </w:style>
  <w:style w:type="character" w:customStyle="1" w:styleId="TextosinformatoCar">
    <w:name w:val="Texto sin formato Car"/>
    <w:basedOn w:val="Fuentedeprrafopredeter"/>
    <w:link w:val="Textosinformato"/>
    <w:uiPriority w:val="99"/>
    <w:semiHidden/>
    <w:rsid w:val="00D45B5A"/>
    <w:rPr>
      <w:rFonts w:ascii="Consolas" w:hAnsi="Consolas" w:cs="Calibri"/>
      <w:szCs w:val="21"/>
    </w:rPr>
  </w:style>
  <w:style w:type="character" w:styleId="Textodelmarcadordeposicin">
    <w:name w:val="Placeholder Text"/>
    <w:basedOn w:val="Fuentedeprrafopredeter"/>
    <w:uiPriority w:val="99"/>
    <w:semiHidden/>
    <w:rsid w:val="00D45B5A"/>
    <w:rPr>
      <w:rFonts w:ascii="Calibri" w:hAnsi="Calibri" w:cs="Calibri"/>
      <w:color w:val="3B3B3B" w:themeColor="background2" w:themeShade="40"/>
    </w:rPr>
  </w:style>
  <w:style w:type="paragraph" w:styleId="Piedepgina">
    <w:name w:val="footer"/>
    <w:basedOn w:val="Normal"/>
    <w:link w:val="PiedepginaCar"/>
    <w:uiPriority w:val="99"/>
    <w:unhideWhenUsed/>
    <w:qFormat/>
    <w:rsid w:val="00460613"/>
    <w:pPr>
      <w:spacing w:after="0"/>
    </w:pPr>
    <w:rPr>
      <w:sz w:val="14"/>
    </w:rPr>
  </w:style>
  <w:style w:type="character" w:customStyle="1" w:styleId="PiedepginaCar">
    <w:name w:val="Pie de página Car"/>
    <w:basedOn w:val="Fuentedeprrafopredeter"/>
    <w:link w:val="Piedepgina"/>
    <w:uiPriority w:val="99"/>
    <w:qFormat/>
    <w:rsid w:val="00460613"/>
    <w:rPr>
      <w:rFonts w:cs="Calibri"/>
      <w:color w:val="222C4A" w:themeColor="text2"/>
      <w:sz w:val="14"/>
    </w:rPr>
  </w:style>
  <w:style w:type="paragraph" w:styleId="TDC9">
    <w:name w:val="toc 9"/>
    <w:basedOn w:val="Normal"/>
    <w:next w:val="Normal"/>
    <w:autoRedefine/>
    <w:uiPriority w:val="39"/>
    <w:semiHidden/>
    <w:unhideWhenUsed/>
    <w:rsid w:val="00D45B5A"/>
    <w:pPr>
      <w:spacing w:after="120"/>
      <w:ind w:left="1757"/>
    </w:pPr>
  </w:style>
  <w:style w:type="character" w:customStyle="1" w:styleId="Mencionar1">
    <w:name w:val="Mencionar1"/>
    <w:basedOn w:val="Fuentedeprrafopredeter"/>
    <w:uiPriority w:val="99"/>
    <w:semiHidden/>
    <w:unhideWhenUsed/>
    <w:rsid w:val="00D45B5A"/>
    <w:rPr>
      <w:rFonts w:ascii="Calibri" w:hAnsi="Calibri" w:cs="Calibri"/>
      <w:color w:val="2B579A"/>
      <w:shd w:val="clear" w:color="auto" w:fill="E1DFDD"/>
    </w:rPr>
  </w:style>
  <w:style w:type="numbering" w:styleId="111111">
    <w:name w:val="Outline List 2"/>
    <w:basedOn w:val="Sinlista"/>
    <w:uiPriority w:val="99"/>
    <w:semiHidden/>
    <w:unhideWhenUsed/>
    <w:rsid w:val="00D45B5A"/>
    <w:pPr>
      <w:numPr>
        <w:numId w:val="11"/>
      </w:numPr>
    </w:pPr>
  </w:style>
  <w:style w:type="numbering" w:styleId="1ai">
    <w:name w:val="Outline List 1"/>
    <w:basedOn w:val="Sinlista"/>
    <w:uiPriority w:val="99"/>
    <w:semiHidden/>
    <w:unhideWhenUsed/>
    <w:rsid w:val="00D45B5A"/>
    <w:pPr>
      <w:numPr>
        <w:numId w:val="12"/>
      </w:numPr>
    </w:pPr>
  </w:style>
  <w:style w:type="character" w:styleId="VariableHTML">
    <w:name w:val="HTML Variable"/>
    <w:basedOn w:val="Fuentedeprrafopredeter"/>
    <w:uiPriority w:val="99"/>
    <w:semiHidden/>
    <w:unhideWhenUsed/>
    <w:rsid w:val="00D45B5A"/>
    <w:rPr>
      <w:rFonts w:ascii="Calibri" w:hAnsi="Calibri" w:cs="Calibri"/>
      <w:i/>
      <w:iCs/>
    </w:rPr>
  </w:style>
  <w:style w:type="paragraph" w:styleId="DireccinHTML">
    <w:name w:val="HTML Address"/>
    <w:basedOn w:val="Normal"/>
    <w:link w:val="DireccinHTMLCar"/>
    <w:uiPriority w:val="99"/>
    <w:semiHidden/>
    <w:unhideWhenUsed/>
    <w:rsid w:val="00D45B5A"/>
    <w:rPr>
      <w:i/>
      <w:iCs/>
    </w:rPr>
  </w:style>
  <w:style w:type="character" w:customStyle="1" w:styleId="DireccinHTMLCar">
    <w:name w:val="Dirección HTML Car"/>
    <w:basedOn w:val="Fuentedeprrafopredeter"/>
    <w:link w:val="DireccinHTML"/>
    <w:uiPriority w:val="99"/>
    <w:semiHidden/>
    <w:rsid w:val="00D45B5A"/>
    <w:rPr>
      <w:rFonts w:ascii="Calibri" w:hAnsi="Calibri" w:cs="Calibri"/>
      <w:i/>
      <w:iCs/>
    </w:rPr>
  </w:style>
  <w:style w:type="character" w:styleId="DefinicinHTML">
    <w:name w:val="HTML Definition"/>
    <w:basedOn w:val="Fuentedeprrafopredeter"/>
    <w:uiPriority w:val="99"/>
    <w:semiHidden/>
    <w:unhideWhenUsed/>
    <w:rsid w:val="00D45B5A"/>
    <w:rPr>
      <w:rFonts w:ascii="Calibri" w:hAnsi="Calibri" w:cs="Calibri"/>
      <w:i/>
      <w:iCs/>
    </w:rPr>
  </w:style>
  <w:style w:type="character" w:styleId="CitaHTML">
    <w:name w:val="HTML Cite"/>
    <w:basedOn w:val="Fuentedeprrafopredeter"/>
    <w:uiPriority w:val="99"/>
    <w:semiHidden/>
    <w:unhideWhenUsed/>
    <w:rsid w:val="00D45B5A"/>
    <w:rPr>
      <w:rFonts w:ascii="Calibri" w:hAnsi="Calibri" w:cs="Calibri"/>
      <w:i/>
      <w:iCs/>
    </w:rPr>
  </w:style>
  <w:style w:type="character" w:styleId="EjemplodeHTML">
    <w:name w:val="HTML Sample"/>
    <w:basedOn w:val="Fuentedeprrafopredeter"/>
    <w:uiPriority w:val="99"/>
    <w:semiHidden/>
    <w:unhideWhenUsed/>
    <w:rsid w:val="00D45B5A"/>
    <w:rPr>
      <w:rFonts w:ascii="Consolas" w:hAnsi="Consolas" w:cs="Calibri"/>
      <w:sz w:val="24"/>
      <w:szCs w:val="24"/>
    </w:rPr>
  </w:style>
  <w:style w:type="character" w:styleId="AcrnimoHTML">
    <w:name w:val="HTML Acronym"/>
    <w:basedOn w:val="Fuentedeprrafopredeter"/>
    <w:uiPriority w:val="99"/>
    <w:semiHidden/>
    <w:unhideWhenUsed/>
    <w:rsid w:val="00D45B5A"/>
    <w:rPr>
      <w:rFonts w:ascii="Calibri" w:hAnsi="Calibri" w:cs="Calibri"/>
    </w:rPr>
  </w:style>
  <w:style w:type="paragraph" w:styleId="TDC1">
    <w:name w:val="toc 1"/>
    <w:basedOn w:val="Normal"/>
    <w:next w:val="Normal"/>
    <w:autoRedefine/>
    <w:uiPriority w:val="39"/>
    <w:unhideWhenUsed/>
    <w:rsid w:val="001F5923"/>
    <w:pPr>
      <w:tabs>
        <w:tab w:val="left" w:pos="567"/>
        <w:tab w:val="right" w:leader="underscore" w:pos="9514"/>
      </w:tabs>
      <w:spacing w:before="300" w:after="160"/>
    </w:pPr>
    <w:rPr>
      <w:rFonts w:eastAsiaTheme="minorEastAsia" w:cstheme="minorBidi"/>
      <w:b/>
      <w:noProof/>
      <w:sz w:val="30"/>
      <w:lang w:eastAsia="fr-FR"/>
    </w:rPr>
  </w:style>
  <w:style w:type="paragraph" w:styleId="TDC2">
    <w:name w:val="toc 2"/>
    <w:basedOn w:val="Normal"/>
    <w:next w:val="Normal"/>
    <w:autoRedefine/>
    <w:uiPriority w:val="39"/>
    <w:unhideWhenUsed/>
    <w:rsid w:val="00D8137C"/>
    <w:pPr>
      <w:tabs>
        <w:tab w:val="left" w:pos="1320"/>
        <w:tab w:val="right" w:leader="underscore" w:pos="9514"/>
      </w:tabs>
      <w:spacing w:before="160" w:after="160"/>
      <w:ind w:left="567"/>
    </w:pPr>
    <w:rPr>
      <w:noProof/>
      <w:color w:val="00AA9B" w:themeColor="accent1"/>
      <w:sz w:val="24"/>
    </w:rPr>
  </w:style>
  <w:style w:type="paragraph" w:styleId="TDC3">
    <w:name w:val="toc 3"/>
    <w:basedOn w:val="Normal"/>
    <w:next w:val="Normal"/>
    <w:autoRedefine/>
    <w:uiPriority w:val="39"/>
    <w:unhideWhenUsed/>
    <w:rsid w:val="00D8137C"/>
    <w:pPr>
      <w:tabs>
        <w:tab w:val="left" w:pos="660"/>
        <w:tab w:val="right" w:leader="underscore" w:pos="9514"/>
      </w:tabs>
      <w:spacing w:before="160" w:after="160"/>
      <w:ind w:left="1304"/>
    </w:pPr>
    <w:rPr>
      <w:rFonts w:eastAsiaTheme="minorEastAsia" w:cstheme="minorBidi"/>
      <w:noProof/>
      <w:color w:val="00AA9B" w:themeColor="accent1"/>
      <w:lang w:eastAsia="fr-FR"/>
    </w:rPr>
  </w:style>
  <w:style w:type="paragraph" w:styleId="TDC4">
    <w:name w:val="toc 4"/>
    <w:basedOn w:val="Normal"/>
    <w:next w:val="Normal"/>
    <w:autoRedefine/>
    <w:uiPriority w:val="39"/>
    <w:semiHidden/>
    <w:unhideWhenUsed/>
    <w:rsid w:val="00D45B5A"/>
    <w:pPr>
      <w:spacing w:after="100"/>
      <w:ind w:left="660"/>
    </w:pPr>
  </w:style>
  <w:style w:type="paragraph" w:styleId="TDC5">
    <w:name w:val="toc 5"/>
    <w:basedOn w:val="Normal"/>
    <w:next w:val="Normal"/>
    <w:autoRedefine/>
    <w:uiPriority w:val="39"/>
    <w:semiHidden/>
    <w:unhideWhenUsed/>
    <w:rsid w:val="00D45B5A"/>
    <w:pPr>
      <w:spacing w:after="100"/>
      <w:ind w:left="880"/>
    </w:pPr>
  </w:style>
  <w:style w:type="paragraph" w:styleId="TDC6">
    <w:name w:val="toc 6"/>
    <w:basedOn w:val="Normal"/>
    <w:next w:val="Normal"/>
    <w:autoRedefine/>
    <w:uiPriority w:val="39"/>
    <w:semiHidden/>
    <w:unhideWhenUsed/>
    <w:rsid w:val="00D45B5A"/>
    <w:pPr>
      <w:spacing w:after="100"/>
      <w:ind w:left="1100"/>
    </w:pPr>
  </w:style>
  <w:style w:type="paragraph" w:styleId="TDC7">
    <w:name w:val="toc 7"/>
    <w:basedOn w:val="Normal"/>
    <w:next w:val="Normal"/>
    <w:autoRedefine/>
    <w:uiPriority w:val="39"/>
    <w:semiHidden/>
    <w:unhideWhenUsed/>
    <w:rsid w:val="00D45B5A"/>
    <w:pPr>
      <w:spacing w:after="100"/>
      <w:ind w:left="1320"/>
    </w:pPr>
  </w:style>
  <w:style w:type="paragraph" w:styleId="TDC8">
    <w:name w:val="toc 8"/>
    <w:basedOn w:val="Normal"/>
    <w:next w:val="Normal"/>
    <w:autoRedefine/>
    <w:uiPriority w:val="39"/>
    <w:semiHidden/>
    <w:unhideWhenUsed/>
    <w:rsid w:val="00D45B5A"/>
    <w:pPr>
      <w:spacing w:after="100"/>
      <w:ind w:left="1540"/>
    </w:pPr>
  </w:style>
  <w:style w:type="paragraph" w:styleId="TtuloTDC">
    <w:name w:val="TOC Heading"/>
    <w:basedOn w:val="Ttulo1"/>
    <w:next w:val="Normal"/>
    <w:uiPriority w:val="39"/>
    <w:semiHidden/>
    <w:unhideWhenUsed/>
    <w:qFormat/>
    <w:rsid w:val="00D45B5A"/>
    <w:pPr>
      <w:outlineLvl w:val="9"/>
    </w:pPr>
    <w:rPr>
      <w:color w:val="007F73" w:themeColor="accent1" w:themeShade="BF"/>
    </w:rPr>
  </w:style>
  <w:style w:type="table" w:styleId="Tablaprofesional">
    <w:name w:val="Table Professional"/>
    <w:basedOn w:val="Tabla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D45B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22C4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D45B5A"/>
    <w:rPr>
      <w:color w:val="000000" w:themeColor="text1"/>
    </w:rPr>
    <w:tblPr>
      <w:tblStyleRowBandSize w:val="1"/>
      <w:tblStyleColBandSize w:val="1"/>
      <w:tblBorders>
        <w:top w:val="single" w:sz="8" w:space="0" w:color="00AA9B" w:themeColor="accent1"/>
        <w:bottom w:val="single" w:sz="8" w:space="0" w:color="00AA9B" w:themeColor="accent1"/>
      </w:tblBorders>
    </w:tblPr>
    <w:tblStylePr w:type="firstRow">
      <w:rPr>
        <w:rFonts w:asciiTheme="majorHAnsi" w:eastAsiaTheme="majorEastAsia" w:hAnsiTheme="majorHAnsi" w:cstheme="majorBidi"/>
      </w:rPr>
      <w:tblPr/>
      <w:tcPr>
        <w:tcBorders>
          <w:top w:val="nil"/>
          <w:bottom w:val="single" w:sz="8" w:space="0" w:color="00AA9B" w:themeColor="accent1"/>
        </w:tcBorders>
      </w:tcPr>
    </w:tblStylePr>
    <w:tblStylePr w:type="lastRow">
      <w:rPr>
        <w:b/>
        <w:bCs/>
        <w:color w:val="222C4A" w:themeColor="text2"/>
      </w:rPr>
      <w:tblPr/>
      <w:tcPr>
        <w:tcBorders>
          <w:top w:val="single" w:sz="8" w:space="0" w:color="00AA9B" w:themeColor="accent1"/>
          <w:bottom w:val="single" w:sz="8" w:space="0" w:color="00AA9B" w:themeColor="accent1"/>
        </w:tcBorders>
      </w:tcPr>
    </w:tblStylePr>
    <w:tblStylePr w:type="firstCol">
      <w:rPr>
        <w:b/>
        <w:bCs/>
      </w:rPr>
    </w:tblStylePr>
    <w:tblStylePr w:type="lastCol">
      <w:rPr>
        <w:b/>
        <w:bCs/>
      </w:rPr>
      <w:tblPr/>
      <w:tcPr>
        <w:tcBorders>
          <w:top w:val="single" w:sz="8" w:space="0" w:color="00AA9B" w:themeColor="accent1"/>
          <w:bottom w:val="single" w:sz="8" w:space="0" w:color="00AA9B" w:themeColor="accent1"/>
        </w:tcBorders>
      </w:tcPr>
    </w:tblStylePr>
    <w:tblStylePr w:type="band1Vert">
      <w:tblPr/>
      <w:tcPr>
        <w:shd w:val="clear" w:color="auto" w:fill="ABFFF7" w:themeFill="accent1" w:themeFillTint="3F"/>
      </w:tcPr>
    </w:tblStylePr>
    <w:tblStylePr w:type="band1Horz">
      <w:tblPr/>
      <w:tcPr>
        <w:shd w:val="clear" w:color="auto" w:fill="ABFFF7" w:themeFill="accent1" w:themeFillTint="3F"/>
      </w:tcPr>
    </w:tblStylePr>
  </w:style>
  <w:style w:type="table" w:styleId="Listamedia1-nfasis2">
    <w:name w:val="Medium List 1 Accent 2"/>
    <w:basedOn w:val="Tablanormal"/>
    <w:uiPriority w:val="65"/>
    <w:semiHidden/>
    <w:unhideWhenUsed/>
    <w:rsid w:val="00D45B5A"/>
    <w:rPr>
      <w:color w:val="000000" w:themeColor="text1"/>
    </w:rPr>
    <w:tblPr>
      <w:tblStyleRowBandSize w:val="1"/>
      <w:tblStyleColBandSize w:val="1"/>
      <w:tblBorders>
        <w:top w:val="single" w:sz="8" w:space="0" w:color="EF4641" w:themeColor="accent2"/>
        <w:bottom w:val="single" w:sz="8" w:space="0" w:color="EF4641" w:themeColor="accent2"/>
      </w:tblBorders>
    </w:tblPr>
    <w:tblStylePr w:type="firstRow">
      <w:rPr>
        <w:rFonts w:asciiTheme="majorHAnsi" w:eastAsiaTheme="majorEastAsia" w:hAnsiTheme="majorHAnsi" w:cstheme="majorBidi"/>
      </w:rPr>
      <w:tblPr/>
      <w:tcPr>
        <w:tcBorders>
          <w:top w:val="nil"/>
          <w:bottom w:val="single" w:sz="8" w:space="0" w:color="EF4641" w:themeColor="accent2"/>
        </w:tcBorders>
      </w:tcPr>
    </w:tblStylePr>
    <w:tblStylePr w:type="lastRow">
      <w:rPr>
        <w:b/>
        <w:bCs/>
        <w:color w:val="222C4A" w:themeColor="text2"/>
      </w:rPr>
      <w:tblPr/>
      <w:tcPr>
        <w:tcBorders>
          <w:top w:val="single" w:sz="8" w:space="0" w:color="EF4641" w:themeColor="accent2"/>
          <w:bottom w:val="single" w:sz="8" w:space="0" w:color="EF4641" w:themeColor="accent2"/>
        </w:tcBorders>
      </w:tcPr>
    </w:tblStylePr>
    <w:tblStylePr w:type="firstCol">
      <w:rPr>
        <w:b/>
        <w:bCs/>
      </w:rPr>
    </w:tblStylePr>
    <w:tblStylePr w:type="lastCol">
      <w:rPr>
        <w:b/>
        <w:bCs/>
      </w:rPr>
      <w:tblPr/>
      <w:tcPr>
        <w:tcBorders>
          <w:top w:val="single" w:sz="8" w:space="0" w:color="EF4641" w:themeColor="accent2"/>
          <w:bottom w:val="single" w:sz="8" w:space="0" w:color="EF4641" w:themeColor="accent2"/>
        </w:tcBorders>
      </w:tcPr>
    </w:tblStylePr>
    <w:tblStylePr w:type="band1Vert">
      <w:tblPr/>
      <w:tcPr>
        <w:shd w:val="clear" w:color="auto" w:fill="FBD1CF" w:themeFill="accent2" w:themeFillTint="3F"/>
      </w:tcPr>
    </w:tblStylePr>
    <w:tblStylePr w:type="band1Horz">
      <w:tblPr/>
      <w:tcPr>
        <w:shd w:val="clear" w:color="auto" w:fill="FBD1CF" w:themeFill="accent2" w:themeFillTint="3F"/>
      </w:tcPr>
    </w:tblStylePr>
  </w:style>
  <w:style w:type="table" w:styleId="Listamedia1-nfasis3">
    <w:name w:val="Medium List 1 Accent 3"/>
    <w:basedOn w:val="Tablanormal"/>
    <w:uiPriority w:val="65"/>
    <w:semiHidden/>
    <w:unhideWhenUsed/>
    <w:rsid w:val="00D45B5A"/>
    <w:rPr>
      <w:color w:val="000000" w:themeColor="text1"/>
    </w:rPr>
    <w:tblPr>
      <w:tblStyleRowBandSize w:val="1"/>
      <w:tblStyleColBandSize w:val="1"/>
      <w:tblBorders>
        <w:top w:val="single" w:sz="8" w:space="0" w:color="005473" w:themeColor="accent3"/>
        <w:bottom w:val="single" w:sz="8" w:space="0" w:color="005473" w:themeColor="accent3"/>
      </w:tblBorders>
    </w:tblPr>
    <w:tblStylePr w:type="firstRow">
      <w:rPr>
        <w:rFonts w:asciiTheme="majorHAnsi" w:eastAsiaTheme="majorEastAsia" w:hAnsiTheme="majorHAnsi" w:cstheme="majorBidi"/>
      </w:rPr>
      <w:tblPr/>
      <w:tcPr>
        <w:tcBorders>
          <w:top w:val="nil"/>
          <w:bottom w:val="single" w:sz="8" w:space="0" w:color="005473" w:themeColor="accent3"/>
        </w:tcBorders>
      </w:tcPr>
    </w:tblStylePr>
    <w:tblStylePr w:type="lastRow">
      <w:rPr>
        <w:b/>
        <w:bCs/>
        <w:color w:val="222C4A" w:themeColor="text2"/>
      </w:rPr>
      <w:tblPr/>
      <w:tcPr>
        <w:tcBorders>
          <w:top w:val="single" w:sz="8" w:space="0" w:color="005473" w:themeColor="accent3"/>
          <w:bottom w:val="single" w:sz="8" w:space="0" w:color="005473" w:themeColor="accent3"/>
        </w:tcBorders>
      </w:tcPr>
    </w:tblStylePr>
    <w:tblStylePr w:type="firstCol">
      <w:rPr>
        <w:b/>
        <w:bCs/>
      </w:rPr>
    </w:tblStylePr>
    <w:tblStylePr w:type="lastCol">
      <w:rPr>
        <w:b/>
        <w:bCs/>
      </w:rPr>
      <w:tblPr/>
      <w:tcPr>
        <w:tcBorders>
          <w:top w:val="single" w:sz="8" w:space="0" w:color="005473" w:themeColor="accent3"/>
          <w:bottom w:val="single" w:sz="8" w:space="0" w:color="005473" w:themeColor="accent3"/>
        </w:tcBorders>
      </w:tcPr>
    </w:tblStylePr>
    <w:tblStylePr w:type="band1Vert">
      <w:tblPr/>
      <w:tcPr>
        <w:shd w:val="clear" w:color="auto" w:fill="9DE4FF" w:themeFill="accent3" w:themeFillTint="3F"/>
      </w:tcPr>
    </w:tblStylePr>
    <w:tblStylePr w:type="band1Horz">
      <w:tblPr/>
      <w:tcPr>
        <w:shd w:val="clear" w:color="auto" w:fill="9DE4FF" w:themeFill="accent3" w:themeFillTint="3F"/>
      </w:tcPr>
    </w:tblStylePr>
  </w:style>
  <w:style w:type="table" w:styleId="Listamedia1-nfasis4">
    <w:name w:val="Medium List 1 Accent 4"/>
    <w:basedOn w:val="Tablanormal"/>
    <w:uiPriority w:val="65"/>
    <w:semiHidden/>
    <w:unhideWhenUsed/>
    <w:rsid w:val="00D45B5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222C4A"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semiHidden/>
    <w:unhideWhenUsed/>
    <w:rsid w:val="00D45B5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222C4A"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semiHidden/>
    <w:unhideWhenUsed/>
    <w:rsid w:val="00D45B5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222C4A"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00AA9B" w:themeColor="accent1"/>
        <w:left w:val="single" w:sz="8" w:space="0" w:color="00AA9B" w:themeColor="accent1"/>
        <w:bottom w:val="single" w:sz="8" w:space="0" w:color="00AA9B" w:themeColor="accent1"/>
        <w:right w:val="single" w:sz="8" w:space="0" w:color="00AA9B" w:themeColor="accent1"/>
      </w:tblBorders>
    </w:tblPr>
    <w:tblStylePr w:type="firstRow">
      <w:rPr>
        <w:sz w:val="24"/>
        <w:szCs w:val="24"/>
      </w:rPr>
      <w:tblPr/>
      <w:tcPr>
        <w:tcBorders>
          <w:top w:val="nil"/>
          <w:left w:val="nil"/>
          <w:bottom w:val="single" w:sz="24" w:space="0" w:color="00AA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A9B" w:themeColor="accent1"/>
          <w:insideH w:val="nil"/>
          <w:insideV w:val="nil"/>
        </w:tcBorders>
        <w:shd w:val="clear" w:color="auto" w:fill="FFFFFF" w:themeFill="background1"/>
      </w:tcPr>
    </w:tblStylePr>
    <w:tblStylePr w:type="lastCol">
      <w:tblPr/>
      <w:tcPr>
        <w:tcBorders>
          <w:top w:val="nil"/>
          <w:left w:val="single" w:sz="8" w:space="0" w:color="00AA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FF7" w:themeFill="accent1" w:themeFillTint="3F"/>
      </w:tcPr>
    </w:tblStylePr>
    <w:tblStylePr w:type="band1Horz">
      <w:tblPr/>
      <w:tcPr>
        <w:tcBorders>
          <w:top w:val="nil"/>
          <w:bottom w:val="nil"/>
          <w:insideH w:val="nil"/>
          <w:insideV w:val="nil"/>
        </w:tcBorders>
        <w:shd w:val="clear" w:color="auto" w:fill="ABFFF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EF4641" w:themeColor="accent2"/>
        <w:left w:val="single" w:sz="8" w:space="0" w:color="EF4641" w:themeColor="accent2"/>
        <w:bottom w:val="single" w:sz="8" w:space="0" w:color="EF4641" w:themeColor="accent2"/>
        <w:right w:val="single" w:sz="8" w:space="0" w:color="EF4641" w:themeColor="accent2"/>
      </w:tblBorders>
    </w:tblPr>
    <w:tblStylePr w:type="firstRow">
      <w:rPr>
        <w:sz w:val="24"/>
        <w:szCs w:val="24"/>
      </w:rPr>
      <w:tblPr/>
      <w:tcPr>
        <w:tcBorders>
          <w:top w:val="nil"/>
          <w:left w:val="nil"/>
          <w:bottom w:val="single" w:sz="24" w:space="0" w:color="EF464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4641" w:themeColor="accent2"/>
          <w:insideH w:val="nil"/>
          <w:insideV w:val="nil"/>
        </w:tcBorders>
        <w:shd w:val="clear" w:color="auto" w:fill="FFFFFF" w:themeFill="background1"/>
      </w:tcPr>
    </w:tblStylePr>
    <w:tblStylePr w:type="lastCol">
      <w:tblPr/>
      <w:tcPr>
        <w:tcBorders>
          <w:top w:val="nil"/>
          <w:left w:val="single" w:sz="8" w:space="0" w:color="EF46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1CF" w:themeFill="accent2" w:themeFillTint="3F"/>
      </w:tcPr>
    </w:tblStylePr>
    <w:tblStylePr w:type="band1Horz">
      <w:tblPr/>
      <w:tcPr>
        <w:tcBorders>
          <w:top w:val="nil"/>
          <w:bottom w:val="nil"/>
          <w:insideH w:val="nil"/>
          <w:insideV w:val="nil"/>
        </w:tcBorders>
        <w:shd w:val="clear" w:color="auto" w:fill="FBD1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005473" w:themeColor="accent3"/>
        <w:left w:val="single" w:sz="8" w:space="0" w:color="005473" w:themeColor="accent3"/>
        <w:bottom w:val="single" w:sz="8" w:space="0" w:color="005473" w:themeColor="accent3"/>
        <w:right w:val="single" w:sz="8" w:space="0" w:color="005473" w:themeColor="accent3"/>
      </w:tblBorders>
    </w:tblPr>
    <w:tblStylePr w:type="firstRow">
      <w:rPr>
        <w:sz w:val="24"/>
        <w:szCs w:val="24"/>
      </w:rPr>
      <w:tblPr/>
      <w:tcPr>
        <w:tcBorders>
          <w:top w:val="nil"/>
          <w:left w:val="nil"/>
          <w:bottom w:val="single" w:sz="24" w:space="0" w:color="00547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473" w:themeColor="accent3"/>
          <w:insideH w:val="nil"/>
          <w:insideV w:val="nil"/>
        </w:tcBorders>
        <w:shd w:val="clear" w:color="auto" w:fill="FFFFFF" w:themeFill="background1"/>
      </w:tcPr>
    </w:tblStylePr>
    <w:tblStylePr w:type="lastCol">
      <w:tblPr/>
      <w:tcPr>
        <w:tcBorders>
          <w:top w:val="nil"/>
          <w:left w:val="single" w:sz="8" w:space="0" w:color="00547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DE4FF" w:themeFill="accent3" w:themeFillTint="3F"/>
      </w:tcPr>
    </w:tblStylePr>
    <w:tblStylePr w:type="band1Horz">
      <w:tblPr/>
      <w:tcPr>
        <w:tcBorders>
          <w:top w:val="nil"/>
          <w:bottom w:val="nil"/>
          <w:insideH w:val="nil"/>
          <w:insideV w:val="nil"/>
        </w:tcBorders>
        <w:shd w:val="clear" w:color="auto" w:fill="9DE4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D45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D45B5A"/>
    <w:tblPr>
      <w:tblStyleRowBandSize w:val="1"/>
      <w:tblStyleColBandSize w:val="1"/>
      <w:tblBorders>
        <w:top w:val="single" w:sz="8" w:space="0" w:color="00FFE8" w:themeColor="accent1" w:themeTint="BF"/>
        <w:left w:val="single" w:sz="8" w:space="0" w:color="00FFE8" w:themeColor="accent1" w:themeTint="BF"/>
        <w:bottom w:val="single" w:sz="8" w:space="0" w:color="00FFE8" w:themeColor="accent1" w:themeTint="BF"/>
        <w:right w:val="single" w:sz="8" w:space="0" w:color="00FFE8" w:themeColor="accent1" w:themeTint="BF"/>
        <w:insideH w:val="single" w:sz="8" w:space="0" w:color="00FFE8" w:themeColor="accent1" w:themeTint="BF"/>
      </w:tblBorders>
    </w:tblPr>
    <w:tblStylePr w:type="firstRow">
      <w:pPr>
        <w:spacing w:before="0" w:after="0" w:line="240" w:lineRule="auto"/>
      </w:pPr>
      <w:rPr>
        <w:b/>
        <w:bCs/>
        <w:color w:val="FFFFFF" w:themeColor="background1"/>
      </w:rPr>
      <w:tblPr/>
      <w:tcPr>
        <w:tcBorders>
          <w:top w:val="single" w:sz="8" w:space="0" w:color="00FFE8" w:themeColor="accent1" w:themeTint="BF"/>
          <w:left w:val="single" w:sz="8" w:space="0" w:color="00FFE8" w:themeColor="accent1" w:themeTint="BF"/>
          <w:bottom w:val="single" w:sz="8" w:space="0" w:color="00FFE8" w:themeColor="accent1" w:themeTint="BF"/>
          <w:right w:val="single" w:sz="8" w:space="0" w:color="00FFE8" w:themeColor="accent1" w:themeTint="BF"/>
          <w:insideH w:val="nil"/>
          <w:insideV w:val="nil"/>
        </w:tcBorders>
        <w:shd w:val="clear" w:color="auto" w:fill="00AA9B" w:themeFill="accent1"/>
      </w:tcPr>
    </w:tblStylePr>
    <w:tblStylePr w:type="lastRow">
      <w:pPr>
        <w:spacing w:before="0" w:after="0" w:line="240" w:lineRule="auto"/>
      </w:pPr>
      <w:rPr>
        <w:b/>
        <w:bCs/>
      </w:rPr>
      <w:tblPr/>
      <w:tcPr>
        <w:tcBorders>
          <w:top w:val="double" w:sz="6" w:space="0" w:color="00FFE8" w:themeColor="accent1" w:themeTint="BF"/>
          <w:left w:val="single" w:sz="8" w:space="0" w:color="00FFE8" w:themeColor="accent1" w:themeTint="BF"/>
          <w:bottom w:val="single" w:sz="8" w:space="0" w:color="00FFE8" w:themeColor="accent1" w:themeTint="BF"/>
          <w:right w:val="single" w:sz="8" w:space="0" w:color="00FF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FFF7" w:themeFill="accent1" w:themeFillTint="3F"/>
      </w:tcPr>
    </w:tblStylePr>
    <w:tblStylePr w:type="band1Horz">
      <w:tblPr/>
      <w:tcPr>
        <w:tcBorders>
          <w:insideH w:val="nil"/>
          <w:insideV w:val="nil"/>
        </w:tcBorders>
        <w:shd w:val="clear" w:color="auto" w:fill="ABFFF7"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D45B5A"/>
    <w:tblPr>
      <w:tblStyleRowBandSize w:val="1"/>
      <w:tblStyleColBandSize w:val="1"/>
      <w:tblBorders>
        <w:top w:val="single" w:sz="8" w:space="0" w:color="F37470" w:themeColor="accent2" w:themeTint="BF"/>
        <w:left w:val="single" w:sz="8" w:space="0" w:color="F37470" w:themeColor="accent2" w:themeTint="BF"/>
        <w:bottom w:val="single" w:sz="8" w:space="0" w:color="F37470" w:themeColor="accent2" w:themeTint="BF"/>
        <w:right w:val="single" w:sz="8" w:space="0" w:color="F37470" w:themeColor="accent2" w:themeTint="BF"/>
        <w:insideH w:val="single" w:sz="8" w:space="0" w:color="F37470" w:themeColor="accent2" w:themeTint="BF"/>
      </w:tblBorders>
    </w:tblPr>
    <w:tblStylePr w:type="firstRow">
      <w:pPr>
        <w:spacing w:before="0" w:after="0" w:line="240" w:lineRule="auto"/>
      </w:pPr>
      <w:rPr>
        <w:b/>
        <w:bCs/>
        <w:color w:val="FFFFFF" w:themeColor="background1"/>
      </w:rPr>
      <w:tblPr/>
      <w:tcPr>
        <w:tcBorders>
          <w:top w:val="single" w:sz="8" w:space="0" w:color="F37470" w:themeColor="accent2" w:themeTint="BF"/>
          <w:left w:val="single" w:sz="8" w:space="0" w:color="F37470" w:themeColor="accent2" w:themeTint="BF"/>
          <w:bottom w:val="single" w:sz="8" w:space="0" w:color="F37470" w:themeColor="accent2" w:themeTint="BF"/>
          <w:right w:val="single" w:sz="8" w:space="0" w:color="F37470" w:themeColor="accent2" w:themeTint="BF"/>
          <w:insideH w:val="nil"/>
          <w:insideV w:val="nil"/>
        </w:tcBorders>
        <w:shd w:val="clear" w:color="auto" w:fill="EF4641" w:themeFill="accent2"/>
      </w:tcPr>
    </w:tblStylePr>
    <w:tblStylePr w:type="lastRow">
      <w:pPr>
        <w:spacing w:before="0" w:after="0" w:line="240" w:lineRule="auto"/>
      </w:pPr>
      <w:rPr>
        <w:b/>
        <w:bCs/>
      </w:rPr>
      <w:tblPr/>
      <w:tcPr>
        <w:tcBorders>
          <w:top w:val="double" w:sz="6" w:space="0" w:color="F37470" w:themeColor="accent2" w:themeTint="BF"/>
          <w:left w:val="single" w:sz="8" w:space="0" w:color="F37470" w:themeColor="accent2" w:themeTint="BF"/>
          <w:bottom w:val="single" w:sz="8" w:space="0" w:color="F37470" w:themeColor="accent2" w:themeTint="BF"/>
          <w:right w:val="single" w:sz="8" w:space="0" w:color="F374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D1CF" w:themeFill="accent2" w:themeFillTint="3F"/>
      </w:tcPr>
    </w:tblStylePr>
    <w:tblStylePr w:type="band1Horz">
      <w:tblPr/>
      <w:tcPr>
        <w:tcBorders>
          <w:insideH w:val="nil"/>
          <w:insideV w:val="nil"/>
        </w:tcBorders>
        <w:shd w:val="clear" w:color="auto" w:fill="FBD1CF"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D45B5A"/>
    <w:tblPr>
      <w:tblStyleRowBandSize w:val="1"/>
      <w:tblStyleColBandSize w:val="1"/>
      <w:tblBorders>
        <w:top w:val="single" w:sz="8" w:space="0" w:color="009CD6" w:themeColor="accent3" w:themeTint="BF"/>
        <w:left w:val="single" w:sz="8" w:space="0" w:color="009CD6" w:themeColor="accent3" w:themeTint="BF"/>
        <w:bottom w:val="single" w:sz="8" w:space="0" w:color="009CD6" w:themeColor="accent3" w:themeTint="BF"/>
        <w:right w:val="single" w:sz="8" w:space="0" w:color="009CD6" w:themeColor="accent3" w:themeTint="BF"/>
        <w:insideH w:val="single" w:sz="8" w:space="0" w:color="009CD6" w:themeColor="accent3" w:themeTint="BF"/>
      </w:tblBorders>
    </w:tblPr>
    <w:tblStylePr w:type="firstRow">
      <w:pPr>
        <w:spacing w:before="0" w:after="0" w:line="240" w:lineRule="auto"/>
      </w:pPr>
      <w:rPr>
        <w:b/>
        <w:bCs/>
        <w:color w:val="FFFFFF" w:themeColor="background1"/>
      </w:rPr>
      <w:tblPr/>
      <w:tcPr>
        <w:tcBorders>
          <w:top w:val="single" w:sz="8" w:space="0" w:color="009CD6" w:themeColor="accent3" w:themeTint="BF"/>
          <w:left w:val="single" w:sz="8" w:space="0" w:color="009CD6" w:themeColor="accent3" w:themeTint="BF"/>
          <w:bottom w:val="single" w:sz="8" w:space="0" w:color="009CD6" w:themeColor="accent3" w:themeTint="BF"/>
          <w:right w:val="single" w:sz="8" w:space="0" w:color="009CD6" w:themeColor="accent3" w:themeTint="BF"/>
          <w:insideH w:val="nil"/>
          <w:insideV w:val="nil"/>
        </w:tcBorders>
        <w:shd w:val="clear" w:color="auto" w:fill="005473" w:themeFill="accent3"/>
      </w:tcPr>
    </w:tblStylePr>
    <w:tblStylePr w:type="lastRow">
      <w:pPr>
        <w:spacing w:before="0" w:after="0" w:line="240" w:lineRule="auto"/>
      </w:pPr>
      <w:rPr>
        <w:b/>
        <w:bCs/>
      </w:rPr>
      <w:tblPr/>
      <w:tcPr>
        <w:tcBorders>
          <w:top w:val="double" w:sz="6" w:space="0" w:color="009CD6" w:themeColor="accent3" w:themeTint="BF"/>
          <w:left w:val="single" w:sz="8" w:space="0" w:color="009CD6" w:themeColor="accent3" w:themeTint="BF"/>
          <w:bottom w:val="single" w:sz="8" w:space="0" w:color="009CD6" w:themeColor="accent3" w:themeTint="BF"/>
          <w:right w:val="single" w:sz="8" w:space="0" w:color="009C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9DE4FF" w:themeFill="accent3" w:themeFillTint="3F"/>
      </w:tcPr>
    </w:tblStylePr>
    <w:tblStylePr w:type="band1Horz">
      <w:tblPr/>
      <w:tcPr>
        <w:tcBorders>
          <w:insideH w:val="nil"/>
          <w:insideV w:val="nil"/>
        </w:tcBorders>
        <w:shd w:val="clear" w:color="auto" w:fill="9DE4FF"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D45B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D45B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D45B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A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A9B" w:themeFill="accent1"/>
      </w:tcPr>
    </w:tblStylePr>
    <w:tblStylePr w:type="lastCol">
      <w:rPr>
        <w:b/>
        <w:bCs/>
        <w:color w:val="FFFFFF" w:themeColor="background1"/>
      </w:rPr>
      <w:tblPr/>
      <w:tcPr>
        <w:tcBorders>
          <w:left w:val="nil"/>
          <w:right w:val="nil"/>
          <w:insideH w:val="nil"/>
          <w:insideV w:val="nil"/>
        </w:tcBorders>
        <w:shd w:val="clear" w:color="auto" w:fill="00AA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46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4641" w:themeFill="accent2"/>
      </w:tcPr>
    </w:tblStylePr>
    <w:tblStylePr w:type="lastCol">
      <w:rPr>
        <w:b/>
        <w:bCs/>
        <w:color w:val="FFFFFF" w:themeColor="background1"/>
      </w:rPr>
      <w:tblPr/>
      <w:tcPr>
        <w:tcBorders>
          <w:left w:val="nil"/>
          <w:right w:val="nil"/>
          <w:insideH w:val="nil"/>
          <w:insideV w:val="nil"/>
        </w:tcBorders>
        <w:shd w:val="clear" w:color="auto" w:fill="EF46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47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473" w:themeFill="accent3"/>
      </w:tcPr>
    </w:tblStylePr>
    <w:tblStylePr w:type="lastCol">
      <w:rPr>
        <w:b/>
        <w:bCs/>
        <w:color w:val="FFFFFF" w:themeColor="background1"/>
      </w:rPr>
      <w:tblPr/>
      <w:tcPr>
        <w:tcBorders>
          <w:left w:val="nil"/>
          <w:right w:val="nil"/>
          <w:insideH w:val="nil"/>
          <w:insideV w:val="nil"/>
        </w:tcBorders>
        <w:shd w:val="clear" w:color="auto" w:fill="00547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D45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D45B5A"/>
    <w:tblPr>
      <w:tblStyleRowBandSize w:val="1"/>
      <w:tblStyleColBandSize w:val="1"/>
      <w:tblBorders>
        <w:top w:val="single" w:sz="8" w:space="0" w:color="00FFE8" w:themeColor="accent1" w:themeTint="BF"/>
        <w:left w:val="single" w:sz="8" w:space="0" w:color="00FFE8" w:themeColor="accent1" w:themeTint="BF"/>
        <w:bottom w:val="single" w:sz="8" w:space="0" w:color="00FFE8" w:themeColor="accent1" w:themeTint="BF"/>
        <w:right w:val="single" w:sz="8" w:space="0" w:color="00FFE8" w:themeColor="accent1" w:themeTint="BF"/>
        <w:insideH w:val="single" w:sz="8" w:space="0" w:color="00FFE8" w:themeColor="accent1" w:themeTint="BF"/>
        <w:insideV w:val="single" w:sz="8" w:space="0" w:color="00FFE8" w:themeColor="accent1" w:themeTint="BF"/>
      </w:tblBorders>
    </w:tblPr>
    <w:tcPr>
      <w:shd w:val="clear" w:color="auto" w:fill="ABFFF7" w:themeFill="accent1" w:themeFillTint="3F"/>
    </w:tcPr>
    <w:tblStylePr w:type="firstRow">
      <w:rPr>
        <w:b/>
        <w:bCs/>
      </w:rPr>
    </w:tblStylePr>
    <w:tblStylePr w:type="lastRow">
      <w:rPr>
        <w:b/>
        <w:bCs/>
      </w:rPr>
      <w:tblPr/>
      <w:tcPr>
        <w:tcBorders>
          <w:top w:val="single" w:sz="18" w:space="0" w:color="00FFE8" w:themeColor="accent1" w:themeTint="BF"/>
        </w:tcBorders>
      </w:tcPr>
    </w:tblStylePr>
    <w:tblStylePr w:type="firstCol">
      <w:rPr>
        <w:b/>
        <w:bCs/>
      </w:rPr>
    </w:tblStylePr>
    <w:tblStylePr w:type="lastCol">
      <w:rPr>
        <w:b/>
        <w:bCs/>
      </w:rPr>
    </w:tblStylePr>
    <w:tblStylePr w:type="band1Vert">
      <w:tblPr/>
      <w:tcPr>
        <w:shd w:val="clear" w:color="auto" w:fill="55FFEF" w:themeFill="accent1" w:themeFillTint="7F"/>
      </w:tcPr>
    </w:tblStylePr>
    <w:tblStylePr w:type="band1Horz">
      <w:tblPr/>
      <w:tcPr>
        <w:shd w:val="clear" w:color="auto" w:fill="55FFEF" w:themeFill="accent1" w:themeFillTint="7F"/>
      </w:tcPr>
    </w:tblStylePr>
  </w:style>
  <w:style w:type="table" w:styleId="Cuadrculamedia1-nfasis2">
    <w:name w:val="Medium Grid 1 Accent 2"/>
    <w:basedOn w:val="Tablanormal"/>
    <w:uiPriority w:val="67"/>
    <w:semiHidden/>
    <w:unhideWhenUsed/>
    <w:rsid w:val="00D45B5A"/>
    <w:tblPr>
      <w:tblStyleRowBandSize w:val="1"/>
      <w:tblStyleColBandSize w:val="1"/>
      <w:tblBorders>
        <w:top w:val="single" w:sz="8" w:space="0" w:color="F37470" w:themeColor="accent2" w:themeTint="BF"/>
        <w:left w:val="single" w:sz="8" w:space="0" w:color="F37470" w:themeColor="accent2" w:themeTint="BF"/>
        <w:bottom w:val="single" w:sz="8" w:space="0" w:color="F37470" w:themeColor="accent2" w:themeTint="BF"/>
        <w:right w:val="single" w:sz="8" w:space="0" w:color="F37470" w:themeColor="accent2" w:themeTint="BF"/>
        <w:insideH w:val="single" w:sz="8" w:space="0" w:color="F37470" w:themeColor="accent2" w:themeTint="BF"/>
        <w:insideV w:val="single" w:sz="8" w:space="0" w:color="F37470" w:themeColor="accent2" w:themeTint="BF"/>
      </w:tblBorders>
    </w:tblPr>
    <w:tcPr>
      <w:shd w:val="clear" w:color="auto" w:fill="FBD1CF" w:themeFill="accent2" w:themeFillTint="3F"/>
    </w:tcPr>
    <w:tblStylePr w:type="firstRow">
      <w:rPr>
        <w:b/>
        <w:bCs/>
      </w:rPr>
    </w:tblStylePr>
    <w:tblStylePr w:type="lastRow">
      <w:rPr>
        <w:b/>
        <w:bCs/>
      </w:rPr>
      <w:tblPr/>
      <w:tcPr>
        <w:tcBorders>
          <w:top w:val="single" w:sz="18" w:space="0" w:color="F37470" w:themeColor="accent2" w:themeTint="BF"/>
        </w:tcBorders>
      </w:tcPr>
    </w:tblStylePr>
    <w:tblStylePr w:type="firstCol">
      <w:rPr>
        <w:b/>
        <w:bCs/>
      </w:rPr>
    </w:tblStylePr>
    <w:tblStylePr w:type="lastCol">
      <w:rPr>
        <w:b/>
        <w:bCs/>
      </w:rPr>
    </w:tblStylePr>
    <w:tblStylePr w:type="band1Vert">
      <w:tblPr/>
      <w:tcPr>
        <w:shd w:val="clear" w:color="auto" w:fill="F7A2A0" w:themeFill="accent2" w:themeFillTint="7F"/>
      </w:tcPr>
    </w:tblStylePr>
    <w:tblStylePr w:type="band1Horz">
      <w:tblPr/>
      <w:tcPr>
        <w:shd w:val="clear" w:color="auto" w:fill="F7A2A0" w:themeFill="accent2" w:themeFillTint="7F"/>
      </w:tcPr>
    </w:tblStylePr>
  </w:style>
  <w:style w:type="table" w:styleId="Cuadrculamedia1-nfasis3">
    <w:name w:val="Medium Grid 1 Accent 3"/>
    <w:basedOn w:val="Tablanormal"/>
    <w:uiPriority w:val="67"/>
    <w:semiHidden/>
    <w:unhideWhenUsed/>
    <w:rsid w:val="00D45B5A"/>
    <w:tblPr>
      <w:tblStyleRowBandSize w:val="1"/>
      <w:tblStyleColBandSize w:val="1"/>
      <w:tblBorders>
        <w:top w:val="single" w:sz="8" w:space="0" w:color="009CD6" w:themeColor="accent3" w:themeTint="BF"/>
        <w:left w:val="single" w:sz="8" w:space="0" w:color="009CD6" w:themeColor="accent3" w:themeTint="BF"/>
        <w:bottom w:val="single" w:sz="8" w:space="0" w:color="009CD6" w:themeColor="accent3" w:themeTint="BF"/>
        <w:right w:val="single" w:sz="8" w:space="0" w:color="009CD6" w:themeColor="accent3" w:themeTint="BF"/>
        <w:insideH w:val="single" w:sz="8" w:space="0" w:color="009CD6" w:themeColor="accent3" w:themeTint="BF"/>
        <w:insideV w:val="single" w:sz="8" w:space="0" w:color="009CD6" w:themeColor="accent3" w:themeTint="BF"/>
      </w:tblBorders>
    </w:tblPr>
    <w:tcPr>
      <w:shd w:val="clear" w:color="auto" w:fill="9DE4FF" w:themeFill="accent3" w:themeFillTint="3F"/>
    </w:tcPr>
    <w:tblStylePr w:type="firstRow">
      <w:rPr>
        <w:b/>
        <w:bCs/>
      </w:rPr>
    </w:tblStylePr>
    <w:tblStylePr w:type="lastRow">
      <w:rPr>
        <w:b/>
        <w:bCs/>
      </w:rPr>
      <w:tblPr/>
      <w:tcPr>
        <w:tcBorders>
          <w:top w:val="single" w:sz="18" w:space="0" w:color="009CD6" w:themeColor="accent3" w:themeTint="BF"/>
        </w:tcBorders>
      </w:tcPr>
    </w:tblStylePr>
    <w:tblStylePr w:type="firstCol">
      <w:rPr>
        <w:b/>
        <w:bCs/>
      </w:rPr>
    </w:tblStylePr>
    <w:tblStylePr w:type="lastCol">
      <w:rPr>
        <w:b/>
        <w:bCs/>
      </w:rPr>
    </w:tblStylePr>
    <w:tblStylePr w:type="band1Vert">
      <w:tblPr/>
      <w:tcPr>
        <w:shd w:val="clear" w:color="auto" w:fill="3AC9FF" w:themeFill="accent3" w:themeFillTint="7F"/>
      </w:tcPr>
    </w:tblStylePr>
    <w:tblStylePr w:type="band1Horz">
      <w:tblPr/>
      <w:tcPr>
        <w:shd w:val="clear" w:color="auto" w:fill="3AC9FF" w:themeFill="accent3" w:themeFillTint="7F"/>
      </w:tcPr>
    </w:tblStylePr>
  </w:style>
  <w:style w:type="table" w:styleId="Cuadrculamedia1-nfasis4">
    <w:name w:val="Medium Grid 1 Accent 4"/>
    <w:basedOn w:val="Tablanormal"/>
    <w:uiPriority w:val="67"/>
    <w:semiHidden/>
    <w:unhideWhenUsed/>
    <w:rsid w:val="00D45B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semiHidden/>
    <w:unhideWhenUsed/>
    <w:rsid w:val="00D45B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semiHidden/>
    <w:unhideWhenUsed/>
    <w:rsid w:val="00D45B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00AA9B" w:themeColor="accent1"/>
        <w:left w:val="single" w:sz="8" w:space="0" w:color="00AA9B" w:themeColor="accent1"/>
        <w:bottom w:val="single" w:sz="8" w:space="0" w:color="00AA9B" w:themeColor="accent1"/>
        <w:right w:val="single" w:sz="8" w:space="0" w:color="00AA9B" w:themeColor="accent1"/>
        <w:insideH w:val="single" w:sz="8" w:space="0" w:color="00AA9B" w:themeColor="accent1"/>
        <w:insideV w:val="single" w:sz="8" w:space="0" w:color="00AA9B" w:themeColor="accent1"/>
      </w:tblBorders>
    </w:tblPr>
    <w:tcPr>
      <w:shd w:val="clear" w:color="auto" w:fill="ABFFF7" w:themeFill="accent1" w:themeFillTint="3F"/>
    </w:tcPr>
    <w:tblStylePr w:type="firstRow">
      <w:rPr>
        <w:b/>
        <w:bCs/>
        <w:color w:val="000000" w:themeColor="text1"/>
      </w:rPr>
      <w:tblPr/>
      <w:tcPr>
        <w:shd w:val="clear" w:color="auto" w:fill="DDFF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FFF8" w:themeFill="accent1" w:themeFillTint="33"/>
      </w:tcPr>
    </w:tblStylePr>
    <w:tblStylePr w:type="band1Vert">
      <w:tblPr/>
      <w:tcPr>
        <w:shd w:val="clear" w:color="auto" w:fill="55FFEF" w:themeFill="accent1" w:themeFillTint="7F"/>
      </w:tcPr>
    </w:tblStylePr>
    <w:tblStylePr w:type="band1Horz">
      <w:tblPr/>
      <w:tcPr>
        <w:tcBorders>
          <w:insideH w:val="single" w:sz="6" w:space="0" w:color="00AA9B" w:themeColor="accent1"/>
          <w:insideV w:val="single" w:sz="6" w:space="0" w:color="00AA9B" w:themeColor="accent1"/>
        </w:tcBorders>
        <w:shd w:val="clear" w:color="auto" w:fill="55FFEF"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EF4641" w:themeColor="accent2"/>
        <w:left w:val="single" w:sz="8" w:space="0" w:color="EF4641" w:themeColor="accent2"/>
        <w:bottom w:val="single" w:sz="8" w:space="0" w:color="EF4641" w:themeColor="accent2"/>
        <w:right w:val="single" w:sz="8" w:space="0" w:color="EF4641" w:themeColor="accent2"/>
        <w:insideH w:val="single" w:sz="8" w:space="0" w:color="EF4641" w:themeColor="accent2"/>
        <w:insideV w:val="single" w:sz="8" w:space="0" w:color="EF4641" w:themeColor="accent2"/>
      </w:tblBorders>
    </w:tblPr>
    <w:tcPr>
      <w:shd w:val="clear" w:color="auto" w:fill="FBD1CF" w:themeFill="accent2" w:themeFillTint="3F"/>
    </w:tcPr>
    <w:tblStylePr w:type="firstRow">
      <w:rPr>
        <w:b/>
        <w:bCs/>
        <w:color w:val="000000" w:themeColor="text1"/>
      </w:rPr>
      <w:tblPr/>
      <w:tcPr>
        <w:shd w:val="clear" w:color="auto" w:fill="FD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9D8" w:themeFill="accent2" w:themeFillTint="33"/>
      </w:tcPr>
    </w:tblStylePr>
    <w:tblStylePr w:type="band1Vert">
      <w:tblPr/>
      <w:tcPr>
        <w:shd w:val="clear" w:color="auto" w:fill="F7A2A0" w:themeFill="accent2" w:themeFillTint="7F"/>
      </w:tcPr>
    </w:tblStylePr>
    <w:tblStylePr w:type="band1Horz">
      <w:tblPr/>
      <w:tcPr>
        <w:tcBorders>
          <w:insideH w:val="single" w:sz="6" w:space="0" w:color="EF4641" w:themeColor="accent2"/>
          <w:insideV w:val="single" w:sz="6" w:space="0" w:color="EF4641" w:themeColor="accent2"/>
        </w:tcBorders>
        <w:shd w:val="clear" w:color="auto" w:fill="F7A2A0"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005473" w:themeColor="accent3"/>
        <w:left w:val="single" w:sz="8" w:space="0" w:color="005473" w:themeColor="accent3"/>
        <w:bottom w:val="single" w:sz="8" w:space="0" w:color="005473" w:themeColor="accent3"/>
        <w:right w:val="single" w:sz="8" w:space="0" w:color="005473" w:themeColor="accent3"/>
        <w:insideH w:val="single" w:sz="8" w:space="0" w:color="005473" w:themeColor="accent3"/>
        <w:insideV w:val="single" w:sz="8" w:space="0" w:color="005473" w:themeColor="accent3"/>
      </w:tblBorders>
    </w:tblPr>
    <w:tcPr>
      <w:shd w:val="clear" w:color="auto" w:fill="9DE4FF" w:themeFill="accent3" w:themeFillTint="3F"/>
    </w:tcPr>
    <w:tblStylePr w:type="firstRow">
      <w:rPr>
        <w:b/>
        <w:bCs/>
        <w:color w:val="000000" w:themeColor="text1"/>
      </w:rPr>
      <w:tblPr/>
      <w:tcPr>
        <w:shd w:val="clear" w:color="auto" w:fill="D8F4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E9FF" w:themeFill="accent3" w:themeFillTint="33"/>
      </w:tcPr>
    </w:tblStylePr>
    <w:tblStylePr w:type="band1Vert">
      <w:tblPr/>
      <w:tcPr>
        <w:shd w:val="clear" w:color="auto" w:fill="3AC9FF" w:themeFill="accent3" w:themeFillTint="7F"/>
      </w:tcPr>
    </w:tblStylePr>
    <w:tblStylePr w:type="band1Horz">
      <w:tblPr/>
      <w:tcPr>
        <w:tcBorders>
          <w:insideH w:val="single" w:sz="6" w:space="0" w:color="005473" w:themeColor="accent3"/>
          <w:insideV w:val="single" w:sz="6" w:space="0" w:color="005473" w:themeColor="accent3"/>
        </w:tcBorders>
        <w:shd w:val="clear" w:color="auto" w:fill="3AC9FF"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FF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A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A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A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A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F" w:themeFill="accent1" w:themeFillTint="7F"/>
      </w:tcPr>
    </w:tblStylePr>
  </w:style>
  <w:style w:type="table" w:styleId="Cuadrculamedia3-nfasis2">
    <w:name w:val="Medium Grid 3 Accent 2"/>
    <w:basedOn w:val="Tabla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1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46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46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46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46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2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2A0" w:themeFill="accent2" w:themeFillTint="7F"/>
      </w:tcPr>
    </w:tblStylePr>
  </w:style>
  <w:style w:type="table" w:styleId="Cuadrculamedia3-nfasis3">
    <w:name w:val="Medium Grid 3 Accent 3"/>
    <w:basedOn w:val="Tabla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DE4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47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47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47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47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AC9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AC9FF" w:themeFill="accent3" w:themeFillTint="7F"/>
      </w:tcPr>
    </w:tblStylePr>
  </w:style>
  <w:style w:type="table" w:styleId="Cuadrculamedia3-nfasis4">
    <w:name w:val="Medium Grid 3 Accent 4"/>
    <w:basedOn w:val="Tabla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Bibliografa">
    <w:name w:val="Bibliography"/>
    <w:basedOn w:val="Normal"/>
    <w:next w:val="Normal"/>
    <w:uiPriority w:val="37"/>
    <w:semiHidden/>
    <w:unhideWhenUsed/>
    <w:rsid w:val="00D45B5A"/>
  </w:style>
  <w:style w:type="character" w:customStyle="1" w:styleId="Hashtag1">
    <w:name w:val="Hashtag1"/>
    <w:basedOn w:val="Fuentedeprrafopredeter"/>
    <w:uiPriority w:val="99"/>
    <w:semiHidden/>
    <w:unhideWhenUsed/>
    <w:rsid w:val="00D45B5A"/>
    <w:rPr>
      <w:rFonts w:ascii="Calibri" w:hAnsi="Calibri" w:cs="Calibri"/>
      <w:color w:val="2B579A"/>
      <w:shd w:val="clear" w:color="auto" w:fill="E1DFDD"/>
    </w:rPr>
  </w:style>
  <w:style w:type="paragraph" w:styleId="Encabezadodemensaje">
    <w:name w:val="Message Header"/>
    <w:basedOn w:val="Normal"/>
    <w:link w:val="EncabezadodemensajeCar"/>
    <w:uiPriority w:val="99"/>
    <w:semiHidden/>
    <w:unhideWhenUsed/>
    <w:rsid w:val="00D45B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EncabezadodemensajeCar">
    <w:name w:val="Encabezado de mensaje Car"/>
    <w:basedOn w:val="Fuentedeprrafopredeter"/>
    <w:link w:val="Encabezadodemensaje"/>
    <w:uiPriority w:val="99"/>
    <w:semiHidden/>
    <w:rsid w:val="00D45B5A"/>
    <w:rPr>
      <w:rFonts w:ascii="Calibri Light" w:eastAsiaTheme="majorEastAsia" w:hAnsi="Calibri Light" w:cs="Calibri Light"/>
      <w:sz w:val="24"/>
      <w:szCs w:val="24"/>
      <w:shd w:val="pct20" w:color="auto" w:fill="auto"/>
    </w:rPr>
  </w:style>
  <w:style w:type="table" w:styleId="Tablaelegante">
    <w:name w:val="Table Elegant"/>
    <w:basedOn w:val="Tablanormal"/>
    <w:uiPriority w:val="99"/>
    <w:semiHidden/>
    <w:unhideWhenUsed/>
    <w:rsid w:val="00D45B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D45B5A"/>
    <w:pPr>
      <w:ind w:left="360" w:hanging="360"/>
      <w:contextualSpacing/>
    </w:pPr>
  </w:style>
  <w:style w:type="paragraph" w:styleId="Lista2">
    <w:name w:val="List 2"/>
    <w:basedOn w:val="Normal"/>
    <w:uiPriority w:val="99"/>
    <w:semiHidden/>
    <w:unhideWhenUsed/>
    <w:rsid w:val="00D45B5A"/>
    <w:pPr>
      <w:ind w:left="720" w:hanging="360"/>
      <w:contextualSpacing/>
    </w:pPr>
  </w:style>
  <w:style w:type="paragraph" w:styleId="Lista3">
    <w:name w:val="List 3"/>
    <w:basedOn w:val="Normal"/>
    <w:uiPriority w:val="99"/>
    <w:semiHidden/>
    <w:unhideWhenUsed/>
    <w:rsid w:val="00D45B5A"/>
    <w:pPr>
      <w:ind w:left="1080" w:hanging="360"/>
      <w:contextualSpacing/>
    </w:pPr>
  </w:style>
  <w:style w:type="paragraph" w:styleId="Lista4">
    <w:name w:val="List 4"/>
    <w:basedOn w:val="Normal"/>
    <w:uiPriority w:val="99"/>
    <w:semiHidden/>
    <w:unhideWhenUsed/>
    <w:rsid w:val="00D45B5A"/>
    <w:pPr>
      <w:ind w:left="1440" w:hanging="360"/>
      <w:contextualSpacing/>
    </w:pPr>
  </w:style>
  <w:style w:type="paragraph" w:styleId="Lista5">
    <w:name w:val="List 5"/>
    <w:basedOn w:val="Normal"/>
    <w:uiPriority w:val="99"/>
    <w:semiHidden/>
    <w:unhideWhenUsed/>
    <w:rsid w:val="00D45B5A"/>
    <w:pPr>
      <w:ind w:left="1800" w:hanging="360"/>
      <w:contextualSpacing/>
    </w:pPr>
  </w:style>
  <w:style w:type="table" w:styleId="Tablaconlista1">
    <w:name w:val="Table List 1"/>
    <w:basedOn w:val="Tablanormal"/>
    <w:uiPriority w:val="99"/>
    <w:semiHidden/>
    <w:unhideWhenUsed/>
    <w:rsid w:val="00D45B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D45B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D45B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D45B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D45B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D45B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D45B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D45B5A"/>
    <w:pPr>
      <w:spacing w:after="120"/>
      <w:ind w:left="360"/>
      <w:contextualSpacing/>
    </w:pPr>
  </w:style>
  <w:style w:type="paragraph" w:styleId="Continuarlista2">
    <w:name w:val="List Continue 2"/>
    <w:basedOn w:val="Normal"/>
    <w:uiPriority w:val="99"/>
    <w:semiHidden/>
    <w:unhideWhenUsed/>
    <w:rsid w:val="00D45B5A"/>
    <w:pPr>
      <w:spacing w:after="120"/>
      <w:ind w:left="720"/>
      <w:contextualSpacing/>
    </w:pPr>
  </w:style>
  <w:style w:type="paragraph" w:styleId="Continuarlista3">
    <w:name w:val="List Continue 3"/>
    <w:basedOn w:val="Normal"/>
    <w:uiPriority w:val="99"/>
    <w:semiHidden/>
    <w:unhideWhenUsed/>
    <w:rsid w:val="00D45B5A"/>
    <w:pPr>
      <w:spacing w:after="120"/>
      <w:ind w:left="1080"/>
      <w:contextualSpacing/>
    </w:pPr>
  </w:style>
  <w:style w:type="paragraph" w:styleId="Continuarlista4">
    <w:name w:val="List Continue 4"/>
    <w:basedOn w:val="Normal"/>
    <w:uiPriority w:val="99"/>
    <w:semiHidden/>
    <w:unhideWhenUsed/>
    <w:rsid w:val="00D45B5A"/>
    <w:pPr>
      <w:spacing w:after="120"/>
      <w:ind w:left="1440"/>
      <w:contextualSpacing/>
    </w:pPr>
  </w:style>
  <w:style w:type="paragraph" w:styleId="Continuarlista5">
    <w:name w:val="List Continue 5"/>
    <w:basedOn w:val="Normal"/>
    <w:uiPriority w:val="99"/>
    <w:semiHidden/>
    <w:unhideWhenUsed/>
    <w:rsid w:val="00D45B5A"/>
    <w:pPr>
      <w:spacing w:after="120"/>
      <w:ind w:left="1800"/>
      <w:contextualSpacing/>
    </w:pPr>
  </w:style>
  <w:style w:type="paragraph" w:styleId="Prrafodelista">
    <w:name w:val="List Paragraph"/>
    <w:aliases w:val="FooterText,Bullet List,List Paragraph1,numbered,Bulletr List Paragraph,列出段落,列出段落1,List Paragraph2,List Paragraph21,Parágrafo da Lista1,Párrafo de lista1,Listeafsnit1,リスト段落1,Paragraphe de liste1,????,????1,Bullet Paragraph,?????1"/>
    <w:basedOn w:val="Normal"/>
    <w:link w:val="PrrafodelistaCar"/>
    <w:uiPriority w:val="34"/>
    <w:unhideWhenUsed/>
    <w:qFormat/>
    <w:rsid w:val="00D45B5A"/>
    <w:pPr>
      <w:ind w:left="720"/>
      <w:contextualSpacing/>
    </w:pPr>
  </w:style>
  <w:style w:type="paragraph" w:styleId="Listaconnmeros">
    <w:name w:val="List Number"/>
    <w:basedOn w:val="Normal"/>
    <w:uiPriority w:val="99"/>
    <w:semiHidden/>
    <w:unhideWhenUsed/>
    <w:rsid w:val="00D45B5A"/>
    <w:pPr>
      <w:numPr>
        <w:numId w:val="6"/>
      </w:numPr>
      <w:contextualSpacing/>
    </w:pPr>
  </w:style>
  <w:style w:type="paragraph" w:styleId="Listaconnmeros2">
    <w:name w:val="List Number 2"/>
    <w:basedOn w:val="Normal"/>
    <w:uiPriority w:val="99"/>
    <w:semiHidden/>
    <w:unhideWhenUsed/>
    <w:rsid w:val="00D45B5A"/>
    <w:pPr>
      <w:numPr>
        <w:numId w:val="7"/>
      </w:numPr>
      <w:contextualSpacing/>
    </w:pPr>
  </w:style>
  <w:style w:type="paragraph" w:styleId="Listaconnmeros3">
    <w:name w:val="List Number 3"/>
    <w:basedOn w:val="Normal"/>
    <w:uiPriority w:val="99"/>
    <w:semiHidden/>
    <w:unhideWhenUsed/>
    <w:rsid w:val="00D45B5A"/>
    <w:pPr>
      <w:numPr>
        <w:numId w:val="8"/>
      </w:numPr>
      <w:contextualSpacing/>
    </w:pPr>
  </w:style>
  <w:style w:type="paragraph" w:styleId="Listaconnmeros4">
    <w:name w:val="List Number 4"/>
    <w:basedOn w:val="Normal"/>
    <w:uiPriority w:val="99"/>
    <w:semiHidden/>
    <w:unhideWhenUsed/>
    <w:rsid w:val="00D45B5A"/>
    <w:pPr>
      <w:numPr>
        <w:numId w:val="9"/>
      </w:numPr>
      <w:contextualSpacing/>
    </w:pPr>
  </w:style>
  <w:style w:type="paragraph" w:styleId="Listaconnmeros5">
    <w:name w:val="List Number 5"/>
    <w:basedOn w:val="Normal"/>
    <w:uiPriority w:val="99"/>
    <w:semiHidden/>
    <w:unhideWhenUsed/>
    <w:rsid w:val="00D45B5A"/>
    <w:pPr>
      <w:numPr>
        <w:numId w:val="10"/>
      </w:numPr>
      <w:contextualSpacing/>
    </w:pPr>
  </w:style>
  <w:style w:type="paragraph" w:styleId="Listaconvietas">
    <w:name w:val="List Bullet"/>
    <w:basedOn w:val="Normal"/>
    <w:uiPriority w:val="99"/>
    <w:semiHidden/>
    <w:unhideWhenUsed/>
    <w:rsid w:val="00D45B5A"/>
    <w:pPr>
      <w:numPr>
        <w:numId w:val="1"/>
      </w:numPr>
      <w:contextualSpacing/>
    </w:pPr>
  </w:style>
  <w:style w:type="paragraph" w:styleId="Listaconvietas2">
    <w:name w:val="List Bullet 2"/>
    <w:basedOn w:val="Normal"/>
    <w:uiPriority w:val="99"/>
    <w:semiHidden/>
    <w:unhideWhenUsed/>
    <w:rsid w:val="00D45B5A"/>
    <w:pPr>
      <w:numPr>
        <w:numId w:val="2"/>
      </w:numPr>
      <w:contextualSpacing/>
    </w:pPr>
  </w:style>
  <w:style w:type="paragraph" w:styleId="Listaconvietas3">
    <w:name w:val="List Bullet 3"/>
    <w:basedOn w:val="Normal"/>
    <w:uiPriority w:val="99"/>
    <w:semiHidden/>
    <w:unhideWhenUsed/>
    <w:rsid w:val="00D45B5A"/>
    <w:pPr>
      <w:numPr>
        <w:numId w:val="3"/>
      </w:numPr>
      <w:contextualSpacing/>
    </w:pPr>
  </w:style>
  <w:style w:type="paragraph" w:styleId="Listaconvietas4">
    <w:name w:val="List Bullet 4"/>
    <w:basedOn w:val="Normal"/>
    <w:uiPriority w:val="99"/>
    <w:semiHidden/>
    <w:unhideWhenUsed/>
    <w:rsid w:val="00D45B5A"/>
    <w:pPr>
      <w:numPr>
        <w:numId w:val="4"/>
      </w:numPr>
      <w:contextualSpacing/>
    </w:pPr>
  </w:style>
  <w:style w:type="paragraph" w:styleId="Listaconvietas5">
    <w:name w:val="List Bullet 5"/>
    <w:basedOn w:val="Normal"/>
    <w:uiPriority w:val="99"/>
    <w:semiHidden/>
    <w:unhideWhenUsed/>
    <w:rsid w:val="00D45B5A"/>
    <w:pPr>
      <w:numPr>
        <w:numId w:val="5"/>
      </w:numPr>
      <w:contextualSpacing/>
    </w:pPr>
  </w:style>
  <w:style w:type="table" w:styleId="Tablaclsica1">
    <w:name w:val="Table Classic 1"/>
    <w:basedOn w:val="Tablanormal"/>
    <w:uiPriority w:val="99"/>
    <w:semiHidden/>
    <w:unhideWhenUsed/>
    <w:rsid w:val="00D45B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D45B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D45B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D45B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D45B5A"/>
  </w:style>
  <w:style w:type="character" w:styleId="Refdenotaalfinal">
    <w:name w:val="endnote reference"/>
    <w:basedOn w:val="Fuentedeprrafopredeter"/>
    <w:uiPriority w:val="99"/>
    <w:semiHidden/>
    <w:unhideWhenUsed/>
    <w:rsid w:val="00D45B5A"/>
    <w:rPr>
      <w:rFonts w:ascii="Calibri" w:hAnsi="Calibri" w:cs="Calibri"/>
      <w:vertAlign w:val="superscript"/>
    </w:rPr>
  </w:style>
  <w:style w:type="paragraph" w:styleId="Textoconsangra">
    <w:name w:val="table of authorities"/>
    <w:basedOn w:val="Normal"/>
    <w:next w:val="Normal"/>
    <w:uiPriority w:val="99"/>
    <w:semiHidden/>
    <w:unhideWhenUsed/>
    <w:rsid w:val="00D45B5A"/>
    <w:pPr>
      <w:ind w:left="220" w:hanging="220"/>
    </w:pPr>
  </w:style>
  <w:style w:type="paragraph" w:styleId="Encabezadodelista">
    <w:name w:val="toa heading"/>
    <w:basedOn w:val="Normal"/>
    <w:next w:val="Normal"/>
    <w:uiPriority w:val="99"/>
    <w:semiHidden/>
    <w:unhideWhenUsed/>
    <w:rsid w:val="00D45B5A"/>
    <w:pPr>
      <w:spacing w:before="120"/>
    </w:pPr>
    <w:rPr>
      <w:rFonts w:ascii="Calibri Light" w:eastAsiaTheme="majorEastAsia" w:hAnsi="Calibri Light" w:cs="Calibri Light"/>
      <w:b/>
      <w:bCs/>
      <w:sz w:val="24"/>
      <w:szCs w:val="24"/>
    </w:rPr>
  </w:style>
  <w:style w:type="table" w:styleId="Listavistosa">
    <w:name w:val="Colorful List"/>
    <w:basedOn w:val="Tablanormal"/>
    <w:uiPriority w:val="72"/>
    <w:semiHidden/>
    <w:unhideWhenUsed/>
    <w:rsid w:val="00D45B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01813" w:themeFill="accent2" w:themeFillShade="CC"/>
      </w:tcPr>
    </w:tblStylePr>
    <w:tblStylePr w:type="lastRow">
      <w:rPr>
        <w:b/>
        <w:bCs/>
        <w:color w:val="E0181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D45B5A"/>
    <w:rPr>
      <w:color w:val="000000" w:themeColor="text1"/>
    </w:rPr>
    <w:tblPr>
      <w:tblStyleRowBandSize w:val="1"/>
      <w:tblStyleColBandSize w:val="1"/>
    </w:tblPr>
    <w:tcPr>
      <w:shd w:val="clear" w:color="auto" w:fill="DDFFFB" w:themeFill="accent1" w:themeFillTint="19"/>
    </w:tcPr>
    <w:tblStylePr w:type="firstRow">
      <w:rPr>
        <w:b/>
        <w:bCs/>
        <w:color w:val="FFFFFF" w:themeColor="background1"/>
      </w:rPr>
      <w:tblPr/>
      <w:tcPr>
        <w:tcBorders>
          <w:bottom w:val="single" w:sz="12" w:space="0" w:color="FFFFFF" w:themeColor="background1"/>
        </w:tcBorders>
        <w:shd w:val="clear" w:color="auto" w:fill="E01813" w:themeFill="accent2" w:themeFillShade="CC"/>
      </w:tcPr>
    </w:tblStylePr>
    <w:tblStylePr w:type="lastRow">
      <w:rPr>
        <w:b/>
        <w:bCs/>
        <w:color w:val="E0181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FF7" w:themeFill="accent1" w:themeFillTint="3F"/>
      </w:tcPr>
    </w:tblStylePr>
    <w:tblStylePr w:type="band1Horz">
      <w:tblPr/>
      <w:tcPr>
        <w:shd w:val="clear" w:color="auto" w:fill="BBFFF8" w:themeFill="accent1" w:themeFillTint="33"/>
      </w:tcPr>
    </w:tblStylePr>
  </w:style>
  <w:style w:type="table" w:styleId="Listavistosa-nfasis2">
    <w:name w:val="Colorful List Accent 2"/>
    <w:basedOn w:val="Tablanormal"/>
    <w:uiPriority w:val="72"/>
    <w:semiHidden/>
    <w:unhideWhenUsed/>
    <w:rsid w:val="00D45B5A"/>
    <w:rPr>
      <w:color w:val="000000" w:themeColor="text1"/>
    </w:rPr>
    <w:tblPr>
      <w:tblStyleRowBandSize w:val="1"/>
      <w:tblStyleColBandSize w:val="1"/>
    </w:tblPr>
    <w:tcPr>
      <w:shd w:val="clear" w:color="auto" w:fill="FDECEC" w:themeFill="accent2" w:themeFillTint="19"/>
    </w:tcPr>
    <w:tblStylePr w:type="firstRow">
      <w:rPr>
        <w:b/>
        <w:bCs/>
        <w:color w:val="FFFFFF" w:themeColor="background1"/>
      </w:rPr>
      <w:tblPr/>
      <w:tcPr>
        <w:tcBorders>
          <w:bottom w:val="single" w:sz="12" w:space="0" w:color="FFFFFF" w:themeColor="background1"/>
        </w:tcBorders>
        <w:shd w:val="clear" w:color="auto" w:fill="E01813" w:themeFill="accent2" w:themeFillShade="CC"/>
      </w:tcPr>
    </w:tblStylePr>
    <w:tblStylePr w:type="lastRow">
      <w:rPr>
        <w:b/>
        <w:bCs/>
        <w:color w:val="E0181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1CF" w:themeFill="accent2" w:themeFillTint="3F"/>
      </w:tcPr>
    </w:tblStylePr>
    <w:tblStylePr w:type="band1Horz">
      <w:tblPr/>
      <w:tcPr>
        <w:shd w:val="clear" w:color="auto" w:fill="FBD9D8" w:themeFill="accent2" w:themeFillTint="33"/>
      </w:tcPr>
    </w:tblStylePr>
  </w:style>
  <w:style w:type="table" w:styleId="Listavistosa-nfasis3">
    <w:name w:val="Colorful List Accent 3"/>
    <w:basedOn w:val="Tablanormal"/>
    <w:uiPriority w:val="72"/>
    <w:semiHidden/>
    <w:unhideWhenUsed/>
    <w:rsid w:val="00D45B5A"/>
    <w:rPr>
      <w:color w:val="000000" w:themeColor="text1"/>
    </w:rPr>
    <w:tblPr>
      <w:tblStyleRowBandSize w:val="1"/>
      <w:tblStyleColBandSize w:val="1"/>
    </w:tblPr>
    <w:tcPr>
      <w:shd w:val="clear" w:color="auto" w:fill="D8F4FF"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DE4FF" w:themeFill="accent3" w:themeFillTint="3F"/>
      </w:tcPr>
    </w:tblStylePr>
    <w:tblStylePr w:type="band1Horz">
      <w:tblPr/>
      <w:tcPr>
        <w:shd w:val="clear" w:color="auto" w:fill="B0E9FF" w:themeFill="accent3" w:themeFillTint="33"/>
      </w:tcPr>
    </w:tblStylePr>
  </w:style>
  <w:style w:type="table" w:styleId="Listavistosa-nfasis4">
    <w:name w:val="Colorful List Accent 4"/>
    <w:basedOn w:val="Tablanormal"/>
    <w:uiPriority w:val="72"/>
    <w:semiHidden/>
    <w:unhideWhenUsed/>
    <w:rsid w:val="00D45B5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00435C" w:themeFill="accent3" w:themeFillShade="CC"/>
      </w:tcPr>
    </w:tblStylePr>
    <w:tblStylePr w:type="lastRow">
      <w:rPr>
        <w:b/>
        <w:bCs/>
        <w:color w:val="00435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semiHidden/>
    <w:unhideWhenUsed/>
    <w:rsid w:val="00D45B5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D45B5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ablavistosa1">
    <w:name w:val="Table Colorful 1"/>
    <w:basedOn w:val="Tablanormal"/>
    <w:uiPriority w:val="99"/>
    <w:semiHidden/>
    <w:unhideWhenUsed/>
    <w:rsid w:val="00D45B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D45B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D45B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D45B5A"/>
    <w:rPr>
      <w:color w:val="000000" w:themeColor="text1"/>
    </w:rPr>
    <w:tblPr>
      <w:tblStyleRowBandSize w:val="1"/>
      <w:tblStyleColBandSize w:val="1"/>
      <w:tblBorders>
        <w:top w:val="single" w:sz="24" w:space="0" w:color="EF46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F46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D45B5A"/>
    <w:rPr>
      <w:color w:val="000000" w:themeColor="text1"/>
    </w:rPr>
    <w:tblPr>
      <w:tblStyleRowBandSize w:val="1"/>
      <w:tblStyleColBandSize w:val="1"/>
      <w:tblBorders>
        <w:top w:val="single" w:sz="24" w:space="0" w:color="EF4641" w:themeColor="accent2"/>
        <w:left w:val="single" w:sz="4" w:space="0" w:color="00AA9B" w:themeColor="accent1"/>
        <w:bottom w:val="single" w:sz="4" w:space="0" w:color="00AA9B" w:themeColor="accent1"/>
        <w:right w:val="single" w:sz="4" w:space="0" w:color="00AA9B" w:themeColor="accent1"/>
        <w:insideH w:val="single" w:sz="4" w:space="0" w:color="FFFFFF" w:themeColor="background1"/>
        <w:insideV w:val="single" w:sz="4" w:space="0" w:color="FFFFFF" w:themeColor="background1"/>
      </w:tblBorders>
    </w:tblPr>
    <w:tcPr>
      <w:shd w:val="clear" w:color="auto" w:fill="DDFFFB" w:themeFill="accent1" w:themeFillTint="19"/>
    </w:tcPr>
    <w:tblStylePr w:type="firstRow">
      <w:rPr>
        <w:b/>
        <w:bCs/>
      </w:rPr>
      <w:tblPr/>
      <w:tcPr>
        <w:tcBorders>
          <w:top w:val="nil"/>
          <w:left w:val="nil"/>
          <w:bottom w:val="single" w:sz="24" w:space="0" w:color="EF46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65C" w:themeFill="accent1" w:themeFillShade="99"/>
      </w:tcPr>
    </w:tblStylePr>
    <w:tblStylePr w:type="firstCol">
      <w:rPr>
        <w:color w:val="FFFFFF" w:themeColor="background1"/>
      </w:rPr>
      <w:tblPr/>
      <w:tcPr>
        <w:tcBorders>
          <w:top w:val="nil"/>
          <w:left w:val="nil"/>
          <w:bottom w:val="nil"/>
          <w:right w:val="nil"/>
          <w:insideH w:val="single" w:sz="4" w:space="0" w:color="00665C" w:themeColor="accent1" w:themeShade="99"/>
          <w:insideV w:val="nil"/>
        </w:tcBorders>
        <w:shd w:val="clear" w:color="auto" w:fill="0066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65C" w:themeFill="accent1" w:themeFillShade="99"/>
      </w:tcPr>
    </w:tblStylePr>
    <w:tblStylePr w:type="band1Vert">
      <w:tblPr/>
      <w:tcPr>
        <w:shd w:val="clear" w:color="auto" w:fill="77FFF2" w:themeFill="accent1" w:themeFillTint="66"/>
      </w:tcPr>
    </w:tblStylePr>
    <w:tblStylePr w:type="band1Horz">
      <w:tblPr/>
      <w:tcPr>
        <w:shd w:val="clear" w:color="auto" w:fill="55FFEF"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D45B5A"/>
    <w:rPr>
      <w:color w:val="000000" w:themeColor="text1"/>
    </w:rPr>
    <w:tblPr>
      <w:tblStyleRowBandSize w:val="1"/>
      <w:tblStyleColBandSize w:val="1"/>
      <w:tblBorders>
        <w:top w:val="single" w:sz="24" w:space="0" w:color="EF4641" w:themeColor="accent2"/>
        <w:left w:val="single" w:sz="4" w:space="0" w:color="EF4641" w:themeColor="accent2"/>
        <w:bottom w:val="single" w:sz="4" w:space="0" w:color="EF4641" w:themeColor="accent2"/>
        <w:right w:val="single" w:sz="4" w:space="0" w:color="EF4641" w:themeColor="accent2"/>
        <w:insideH w:val="single" w:sz="4" w:space="0" w:color="FFFFFF" w:themeColor="background1"/>
        <w:insideV w:val="single" w:sz="4" w:space="0" w:color="FFFFFF" w:themeColor="background1"/>
      </w:tblBorders>
    </w:tblPr>
    <w:tcPr>
      <w:shd w:val="clear" w:color="auto" w:fill="FDECEC" w:themeFill="accent2" w:themeFillTint="19"/>
    </w:tcPr>
    <w:tblStylePr w:type="firstRow">
      <w:rPr>
        <w:b/>
        <w:bCs/>
      </w:rPr>
      <w:tblPr/>
      <w:tcPr>
        <w:tcBorders>
          <w:top w:val="nil"/>
          <w:left w:val="nil"/>
          <w:bottom w:val="single" w:sz="24" w:space="0" w:color="EF46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120E" w:themeFill="accent2" w:themeFillShade="99"/>
      </w:tcPr>
    </w:tblStylePr>
    <w:tblStylePr w:type="firstCol">
      <w:rPr>
        <w:color w:val="FFFFFF" w:themeColor="background1"/>
      </w:rPr>
      <w:tblPr/>
      <w:tcPr>
        <w:tcBorders>
          <w:top w:val="nil"/>
          <w:left w:val="nil"/>
          <w:bottom w:val="nil"/>
          <w:right w:val="nil"/>
          <w:insideH w:val="single" w:sz="4" w:space="0" w:color="A8120E" w:themeColor="accent2" w:themeShade="99"/>
          <w:insideV w:val="nil"/>
        </w:tcBorders>
        <w:shd w:val="clear" w:color="auto" w:fill="A8120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8120E" w:themeFill="accent2" w:themeFillShade="99"/>
      </w:tcPr>
    </w:tblStylePr>
    <w:tblStylePr w:type="band1Vert">
      <w:tblPr/>
      <w:tcPr>
        <w:shd w:val="clear" w:color="auto" w:fill="F8B4B2" w:themeFill="accent2" w:themeFillTint="66"/>
      </w:tcPr>
    </w:tblStylePr>
    <w:tblStylePr w:type="band1Horz">
      <w:tblPr/>
      <w:tcPr>
        <w:shd w:val="clear" w:color="auto" w:fill="F7A2A0"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D45B5A"/>
    <w:rPr>
      <w:color w:val="000000" w:themeColor="text1"/>
    </w:rPr>
    <w:tblPr>
      <w:tblStyleRowBandSize w:val="1"/>
      <w:tblStyleColBandSize w:val="1"/>
      <w:tblBorders>
        <w:top w:val="single" w:sz="24" w:space="0" w:color="8064A2" w:themeColor="accent4"/>
        <w:left w:val="single" w:sz="4" w:space="0" w:color="005473" w:themeColor="accent3"/>
        <w:bottom w:val="single" w:sz="4" w:space="0" w:color="005473" w:themeColor="accent3"/>
        <w:right w:val="single" w:sz="4" w:space="0" w:color="005473" w:themeColor="accent3"/>
        <w:insideH w:val="single" w:sz="4" w:space="0" w:color="FFFFFF" w:themeColor="background1"/>
        <w:insideV w:val="single" w:sz="4" w:space="0" w:color="FFFFFF" w:themeColor="background1"/>
      </w:tblBorders>
    </w:tblPr>
    <w:tcPr>
      <w:shd w:val="clear" w:color="auto" w:fill="D8F4FF"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45" w:themeFill="accent3" w:themeFillShade="99"/>
      </w:tcPr>
    </w:tblStylePr>
    <w:tblStylePr w:type="firstCol">
      <w:rPr>
        <w:color w:val="FFFFFF" w:themeColor="background1"/>
      </w:rPr>
      <w:tblPr/>
      <w:tcPr>
        <w:tcBorders>
          <w:top w:val="nil"/>
          <w:left w:val="nil"/>
          <w:bottom w:val="nil"/>
          <w:right w:val="nil"/>
          <w:insideH w:val="single" w:sz="4" w:space="0" w:color="003245" w:themeColor="accent3" w:themeShade="99"/>
          <w:insideV w:val="nil"/>
        </w:tcBorders>
        <w:shd w:val="clear" w:color="auto" w:fill="00324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245" w:themeFill="accent3" w:themeFillShade="99"/>
      </w:tcPr>
    </w:tblStylePr>
    <w:tblStylePr w:type="band1Vert">
      <w:tblPr/>
      <w:tcPr>
        <w:shd w:val="clear" w:color="auto" w:fill="61D4FF" w:themeFill="accent3" w:themeFillTint="66"/>
      </w:tcPr>
    </w:tblStylePr>
    <w:tblStylePr w:type="band1Horz">
      <w:tblPr/>
      <w:tcPr>
        <w:shd w:val="clear" w:color="auto" w:fill="3AC9FF" w:themeFill="accent3" w:themeFillTint="7F"/>
      </w:tcPr>
    </w:tblStylePr>
  </w:style>
  <w:style w:type="table" w:styleId="Sombreadovistoso-nfasis4">
    <w:name w:val="Colorful Shading Accent 4"/>
    <w:basedOn w:val="Tablanormal"/>
    <w:uiPriority w:val="71"/>
    <w:semiHidden/>
    <w:unhideWhenUsed/>
    <w:rsid w:val="00D45B5A"/>
    <w:rPr>
      <w:color w:val="000000" w:themeColor="text1"/>
    </w:rPr>
    <w:tblPr>
      <w:tblStyleRowBandSize w:val="1"/>
      <w:tblStyleColBandSize w:val="1"/>
      <w:tblBorders>
        <w:top w:val="single" w:sz="24" w:space="0" w:color="005473"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00547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D45B5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D45B5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BBFFF8" w:themeFill="accent1" w:themeFillTint="33"/>
    </w:tcPr>
    <w:tblStylePr w:type="firstRow">
      <w:rPr>
        <w:b/>
        <w:bCs/>
      </w:rPr>
      <w:tblPr/>
      <w:tcPr>
        <w:shd w:val="clear" w:color="auto" w:fill="77FFF2" w:themeFill="accent1" w:themeFillTint="66"/>
      </w:tcPr>
    </w:tblStylePr>
    <w:tblStylePr w:type="lastRow">
      <w:rPr>
        <w:b/>
        <w:bCs/>
        <w:color w:val="000000" w:themeColor="text1"/>
      </w:rPr>
      <w:tblPr/>
      <w:tcPr>
        <w:shd w:val="clear" w:color="auto" w:fill="77FFF2" w:themeFill="accent1" w:themeFillTint="66"/>
      </w:tcPr>
    </w:tblStylePr>
    <w:tblStylePr w:type="firstCol">
      <w:rPr>
        <w:color w:val="FFFFFF" w:themeColor="background1"/>
      </w:rPr>
      <w:tblPr/>
      <w:tcPr>
        <w:shd w:val="clear" w:color="auto" w:fill="007F73" w:themeFill="accent1" w:themeFillShade="BF"/>
      </w:tcPr>
    </w:tblStylePr>
    <w:tblStylePr w:type="lastCol">
      <w:rPr>
        <w:color w:val="FFFFFF" w:themeColor="background1"/>
      </w:rPr>
      <w:tblPr/>
      <w:tcPr>
        <w:shd w:val="clear" w:color="auto" w:fill="007F73" w:themeFill="accent1" w:themeFillShade="BF"/>
      </w:tcPr>
    </w:tblStylePr>
    <w:tblStylePr w:type="band1Vert">
      <w:tblPr/>
      <w:tcPr>
        <w:shd w:val="clear" w:color="auto" w:fill="55FFEF" w:themeFill="accent1" w:themeFillTint="7F"/>
      </w:tcPr>
    </w:tblStylePr>
    <w:tblStylePr w:type="band1Horz">
      <w:tblPr/>
      <w:tcPr>
        <w:shd w:val="clear" w:color="auto" w:fill="55FFEF" w:themeFill="accent1" w:themeFillTint="7F"/>
      </w:tcPr>
    </w:tblStylePr>
  </w:style>
  <w:style w:type="table" w:styleId="Cuadrculavistosa-nfasis2">
    <w:name w:val="Colorful Grid Accent 2"/>
    <w:basedOn w:val="Tabla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FBD9D8" w:themeFill="accent2" w:themeFillTint="33"/>
    </w:tcPr>
    <w:tblStylePr w:type="firstRow">
      <w:rPr>
        <w:b/>
        <w:bCs/>
      </w:rPr>
      <w:tblPr/>
      <w:tcPr>
        <w:shd w:val="clear" w:color="auto" w:fill="F8B4B2" w:themeFill="accent2" w:themeFillTint="66"/>
      </w:tcPr>
    </w:tblStylePr>
    <w:tblStylePr w:type="lastRow">
      <w:rPr>
        <w:b/>
        <w:bCs/>
        <w:color w:val="000000" w:themeColor="text1"/>
      </w:rPr>
      <w:tblPr/>
      <w:tcPr>
        <w:shd w:val="clear" w:color="auto" w:fill="F8B4B2" w:themeFill="accent2" w:themeFillTint="66"/>
      </w:tcPr>
    </w:tblStylePr>
    <w:tblStylePr w:type="firstCol">
      <w:rPr>
        <w:color w:val="FFFFFF" w:themeColor="background1"/>
      </w:rPr>
      <w:tblPr/>
      <w:tcPr>
        <w:shd w:val="clear" w:color="auto" w:fill="D11711" w:themeFill="accent2" w:themeFillShade="BF"/>
      </w:tcPr>
    </w:tblStylePr>
    <w:tblStylePr w:type="lastCol">
      <w:rPr>
        <w:color w:val="FFFFFF" w:themeColor="background1"/>
      </w:rPr>
      <w:tblPr/>
      <w:tcPr>
        <w:shd w:val="clear" w:color="auto" w:fill="D11711" w:themeFill="accent2" w:themeFillShade="BF"/>
      </w:tcPr>
    </w:tblStylePr>
    <w:tblStylePr w:type="band1Vert">
      <w:tblPr/>
      <w:tcPr>
        <w:shd w:val="clear" w:color="auto" w:fill="F7A2A0" w:themeFill="accent2" w:themeFillTint="7F"/>
      </w:tcPr>
    </w:tblStylePr>
    <w:tblStylePr w:type="band1Horz">
      <w:tblPr/>
      <w:tcPr>
        <w:shd w:val="clear" w:color="auto" w:fill="F7A2A0" w:themeFill="accent2" w:themeFillTint="7F"/>
      </w:tcPr>
    </w:tblStylePr>
  </w:style>
  <w:style w:type="table" w:styleId="Cuadrculavistosa-nfasis3">
    <w:name w:val="Colorful Grid Accent 3"/>
    <w:basedOn w:val="Tabla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B0E9FF" w:themeFill="accent3" w:themeFillTint="33"/>
    </w:tcPr>
    <w:tblStylePr w:type="firstRow">
      <w:rPr>
        <w:b/>
        <w:bCs/>
      </w:rPr>
      <w:tblPr/>
      <w:tcPr>
        <w:shd w:val="clear" w:color="auto" w:fill="61D4FF" w:themeFill="accent3" w:themeFillTint="66"/>
      </w:tcPr>
    </w:tblStylePr>
    <w:tblStylePr w:type="lastRow">
      <w:rPr>
        <w:b/>
        <w:bCs/>
        <w:color w:val="000000" w:themeColor="text1"/>
      </w:rPr>
      <w:tblPr/>
      <w:tcPr>
        <w:shd w:val="clear" w:color="auto" w:fill="61D4FF" w:themeFill="accent3" w:themeFillTint="66"/>
      </w:tcPr>
    </w:tblStylePr>
    <w:tblStylePr w:type="firstCol">
      <w:rPr>
        <w:color w:val="FFFFFF" w:themeColor="background1"/>
      </w:rPr>
      <w:tblPr/>
      <w:tcPr>
        <w:shd w:val="clear" w:color="auto" w:fill="003E56" w:themeFill="accent3" w:themeFillShade="BF"/>
      </w:tcPr>
    </w:tblStylePr>
    <w:tblStylePr w:type="lastCol">
      <w:rPr>
        <w:color w:val="FFFFFF" w:themeColor="background1"/>
      </w:rPr>
      <w:tblPr/>
      <w:tcPr>
        <w:shd w:val="clear" w:color="auto" w:fill="003E56" w:themeFill="accent3" w:themeFillShade="BF"/>
      </w:tcPr>
    </w:tblStylePr>
    <w:tblStylePr w:type="band1Vert">
      <w:tblPr/>
      <w:tcPr>
        <w:shd w:val="clear" w:color="auto" w:fill="3AC9FF" w:themeFill="accent3" w:themeFillTint="7F"/>
      </w:tcPr>
    </w:tblStylePr>
    <w:tblStylePr w:type="band1Horz">
      <w:tblPr/>
      <w:tcPr>
        <w:shd w:val="clear" w:color="auto" w:fill="3AC9FF" w:themeFill="accent3" w:themeFillTint="7F"/>
      </w:tcPr>
    </w:tblStylePr>
  </w:style>
  <w:style w:type="table" w:styleId="Cuadrculavistosa-nfasis4">
    <w:name w:val="Colorful Grid Accent 4"/>
    <w:basedOn w:val="Tabla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D45B5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Direccinsobre">
    <w:name w:val="envelope address"/>
    <w:basedOn w:val="Normal"/>
    <w:uiPriority w:val="99"/>
    <w:semiHidden/>
    <w:unhideWhenUsed/>
    <w:rsid w:val="00D45B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culoSeccin">
    <w:name w:val="Outline List 3"/>
    <w:basedOn w:val="Sinlista"/>
    <w:uiPriority w:val="99"/>
    <w:semiHidden/>
    <w:unhideWhenUsed/>
    <w:rsid w:val="00D45B5A"/>
    <w:pPr>
      <w:numPr>
        <w:numId w:val="13"/>
      </w:numPr>
    </w:pPr>
  </w:style>
  <w:style w:type="table" w:styleId="Tablanormal1">
    <w:name w:val="Plain Table 1"/>
    <w:basedOn w:val="Tablanormal"/>
    <w:uiPriority w:val="41"/>
    <w:rsid w:val="00D45B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D45B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45B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D45B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D45B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rmalTextjustify">
    <w:name w:val="Normal Text justify"/>
    <w:basedOn w:val="Normal"/>
    <w:qFormat/>
    <w:rsid w:val="00D232D1"/>
    <w:pPr>
      <w:jc w:val="both"/>
    </w:pPr>
  </w:style>
  <w:style w:type="paragraph" w:styleId="Fecha">
    <w:name w:val="Date"/>
    <w:basedOn w:val="Normal"/>
    <w:next w:val="Normal"/>
    <w:link w:val="FechaCar"/>
    <w:uiPriority w:val="99"/>
    <w:semiHidden/>
    <w:unhideWhenUsed/>
    <w:rsid w:val="00D45B5A"/>
  </w:style>
  <w:style w:type="character" w:customStyle="1" w:styleId="FechaCar">
    <w:name w:val="Fecha Car"/>
    <w:basedOn w:val="Fuentedeprrafopredeter"/>
    <w:link w:val="Fecha"/>
    <w:uiPriority w:val="99"/>
    <w:semiHidden/>
    <w:rsid w:val="00D45B5A"/>
    <w:rPr>
      <w:rFonts w:ascii="Calibri" w:hAnsi="Calibri" w:cs="Calibri"/>
    </w:rPr>
  </w:style>
  <w:style w:type="paragraph" w:styleId="NormalWeb">
    <w:name w:val="Normal (Web)"/>
    <w:basedOn w:val="Normal"/>
    <w:uiPriority w:val="99"/>
    <w:semiHidden/>
    <w:unhideWhenUsed/>
    <w:rsid w:val="00D45B5A"/>
    <w:rPr>
      <w:rFonts w:ascii="Times New Roman" w:hAnsi="Times New Roman" w:cs="Times New Roman"/>
      <w:sz w:val="24"/>
      <w:szCs w:val="24"/>
    </w:rPr>
  </w:style>
  <w:style w:type="character" w:customStyle="1" w:styleId="Hipervnculointeligente1">
    <w:name w:val="Hipervínculo inteligente1"/>
    <w:basedOn w:val="Fuentedeprrafopredeter"/>
    <w:uiPriority w:val="99"/>
    <w:semiHidden/>
    <w:unhideWhenUsed/>
    <w:rsid w:val="00D45B5A"/>
    <w:rPr>
      <w:rFonts w:ascii="Calibri" w:hAnsi="Calibri" w:cs="Calibri"/>
      <w:u w:val="dotted"/>
    </w:rPr>
  </w:style>
  <w:style w:type="character" w:customStyle="1" w:styleId="Mencinsinresolver1">
    <w:name w:val="Mención sin resolver1"/>
    <w:basedOn w:val="Fuentedeprrafopredeter"/>
    <w:uiPriority w:val="99"/>
    <w:semiHidden/>
    <w:unhideWhenUsed/>
    <w:rsid w:val="00D45B5A"/>
    <w:rPr>
      <w:rFonts w:ascii="Calibri" w:hAnsi="Calibri" w:cs="Calibri"/>
      <w:color w:val="605E5C"/>
      <w:shd w:val="clear" w:color="auto" w:fill="E1DFDD"/>
    </w:rPr>
  </w:style>
  <w:style w:type="paragraph" w:styleId="Textoindependiente">
    <w:name w:val="Body Text"/>
    <w:basedOn w:val="Normal"/>
    <w:link w:val="TextoindependienteCar"/>
    <w:uiPriority w:val="99"/>
    <w:semiHidden/>
    <w:unhideWhenUsed/>
    <w:rsid w:val="00D45B5A"/>
    <w:pPr>
      <w:spacing w:after="120"/>
    </w:pPr>
  </w:style>
  <w:style w:type="character" w:customStyle="1" w:styleId="TextoindependienteCar">
    <w:name w:val="Texto independiente Car"/>
    <w:basedOn w:val="Fuentedeprrafopredeter"/>
    <w:link w:val="Textoindependiente"/>
    <w:uiPriority w:val="99"/>
    <w:semiHidden/>
    <w:rsid w:val="00D45B5A"/>
    <w:rPr>
      <w:rFonts w:ascii="Calibri" w:hAnsi="Calibri" w:cs="Calibri"/>
    </w:rPr>
  </w:style>
  <w:style w:type="paragraph" w:styleId="Textoindependiente2">
    <w:name w:val="Body Text 2"/>
    <w:basedOn w:val="Normal"/>
    <w:link w:val="Textoindependiente2Car"/>
    <w:uiPriority w:val="99"/>
    <w:semiHidden/>
    <w:unhideWhenUsed/>
    <w:rsid w:val="00D45B5A"/>
    <w:pPr>
      <w:spacing w:after="120" w:line="480" w:lineRule="auto"/>
    </w:pPr>
  </w:style>
  <w:style w:type="character" w:customStyle="1" w:styleId="Textoindependiente2Car">
    <w:name w:val="Texto independiente 2 Car"/>
    <w:basedOn w:val="Fuentedeprrafopredeter"/>
    <w:link w:val="Textoindependiente2"/>
    <w:uiPriority w:val="99"/>
    <w:semiHidden/>
    <w:rsid w:val="00D45B5A"/>
    <w:rPr>
      <w:rFonts w:ascii="Calibri" w:hAnsi="Calibri" w:cs="Calibri"/>
    </w:rPr>
  </w:style>
  <w:style w:type="paragraph" w:styleId="Sangradetextonormal">
    <w:name w:val="Body Text Indent"/>
    <w:basedOn w:val="Normal"/>
    <w:link w:val="SangradetextonormalCar"/>
    <w:uiPriority w:val="99"/>
    <w:semiHidden/>
    <w:unhideWhenUsed/>
    <w:rsid w:val="00D45B5A"/>
    <w:pPr>
      <w:spacing w:after="120"/>
      <w:ind w:left="360"/>
    </w:pPr>
  </w:style>
  <w:style w:type="character" w:customStyle="1" w:styleId="SangradetextonormalCar">
    <w:name w:val="Sangría de texto normal Car"/>
    <w:basedOn w:val="Fuentedeprrafopredeter"/>
    <w:link w:val="Sangradetextonormal"/>
    <w:uiPriority w:val="99"/>
    <w:semiHidden/>
    <w:rsid w:val="00D45B5A"/>
    <w:rPr>
      <w:rFonts w:ascii="Calibri" w:hAnsi="Calibri" w:cs="Calibri"/>
    </w:rPr>
  </w:style>
  <w:style w:type="paragraph" w:styleId="Sangra2detindependiente">
    <w:name w:val="Body Text Indent 2"/>
    <w:basedOn w:val="Normal"/>
    <w:link w:val="Sangra2detindependienteCar"/>
    <w:uiPriority w:val="99"/>
    <w:semiHidden/>
    <w:unhideWhenUsed/>
    <w:rsid w:val="00D45B5A"/>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D45B5A"/>
    <w:rPr>
      <w:rFonts w:ascii="Calibri" w:hAnsi="Calibri" w:cs="Calibri"/>
    </w:rPr>
  </w:style>
  <w:style w:type="paragraph" w:styleId="Textoindependienteprimerasangra">
    <w:name w:val="Body Text First Indent"/>
    <w:basedOn w:val="Textoindependiente"/>
    <w:link w:val="TextoindependienteprimerasangraCar"/>
    <w:uiPriority w:val="99"/>
    <w:semiHidden/>
    <w:unhideWhenUsed/>
    <w:rsid w:val="00D45B5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D45B5A"/>
    <w:rPr>
      <w:rFonts w:ascii="Calibri" w:hAnsi="Calibri" w:cs="Calibri"/>
    </w:rPr>
  </w:style>
  <w:style w:type="paragraph" w:styleId="Textoindependienteprimerasangra2">
    <w:name w:val="Body Text First Indent 2"/>
    <w:basedOn w:val="Sangradetextonormal"/>
    <w:link w:val="Textoindependienteprimerasangra2Car"/>
    <w:uiPriority w:val="99"/>
    <w:semiHidden/>
    <w:unhideWhenUsed/>
    <w:rsid w:val="00D45B5A"/>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D45B5A"/>
    <w:rPr>
      <w:rFonts w:ascii="Calibri" w:hAnsi="Calibri" w:cs="Calibri"/>
    </w:rPr>
  </w:style>
  <w:style w:type="paragraph" w:styleId="Sangranormal">
    <w:name w:val="Normal Indent"/>
    <w:basedOn w:val="Normal"/>
    <w:uiPriority w:val="99"/>
    <w:semiHidden/>
    <w:unhideWhenUsed/>
    <w:rsid w:val="00D45B5A"/>
    <w:pPr>
      <w:ind w:left="720"/>
    </w:pPr>
  </w:style>
  <w:style w:type="paragraph" w:styleId="Encabezadodenota">
    <w:name w:val="Note Heading"/>
    <w:basedOn w:val="Normal"/>
    <w:next w:val="Normal"/>
    <w:link w:val="EncabezadodenotaCar"/>
    <w:uiPriority w:val="99"/>
    <w:semiHidden/>
    <w:unhideWhenUsed/>
    <w:rsid w:val="00D45B5A"/>
  </w:style>
  <w:style w:type="character" w:customStyle="1" w:styleId="EncabezadodenotaCar">
    <w:name w:val="Encabezado de nota Car"/>
    <w:basedOn w:val="Fuentedeprrafopredeter"/>
    <w:link w:val="Encabezadodenota"/>
    <w:uiPriority w:val="99"/>
    <w:semiHidden/>
    <w:rsid w:val="00D45B5A"/>
    <w:rPr>
      <w:rFonts w:ascii="Calibri" w:hAnsi="Calibri" w:cs="Calibri"/>
    </w:rPr>
  </w:style>
  <w:style w:type="table" w:styleId="Tablamoderna">
    <w:name w:val="Table Contemporary"/>
    <w:basedOn w:val="Tablanormal"/>
    <w:uiPriority w:val="99"/>
    <w:semiHidden/>
    <w:unhideWhenUsed/>
    <w:rsid w:val="00D45B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D45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D45B5A"/>
    <w:tblPr>
      <w:tblStyleRowBandSize w:val="1"/>
      <w:tblStyleColBandSize w:val="1"/>
      <w:tblBorders>
        <w:top w:val="single" w:sz="8" w:space="0" w:color="00AA9B" w:themeColor="accent1"/>
        <w:left w:val="single" w:sz="8" w:space="0" w:color="00AA9B" w:themeColor="accent1"/>
        <w:bottom w:val="single" w:sz="8" w:space="0" w:color="00AA9B" w:themeColor="accent1"/>
        <w:right w:val="single" w:sz="8" w:space="0" w:color="00AA9B" w:themeColor="accent1"/>
      </w:tblBorders>
    </w:tblPr>
    <w:tblStylePr w:type="firstRow">
      <w:pPr>
        <w:spacing w:before="0" w:after="0" w:line="240" w:lineRule="auto"/>
      </w:pPr>
      <w:rPr>
        <w:b/>
        <w:bCs/>
        <w:color w:val="FFFFFF" w:themeColor="background1"/>
      </w:rPr>
      <w:tblPr/>
      <w:tcPr>
        <w:shd w:val="clear" w:color="auto" w:fill="00AA9B" w:themeFill="accent1"/>
      </w:tcPr>
    </w:tblStylePr>
    <w:tblStylePr w:type="lastRow">
      <w:pPr>
        <w:spacing w:before="0" w:after="0" w:line="240" w:lineRule="auto"/>
      </w:pPr>
      <w:rPr>
        <w:b/>
        <w:bCs/>
      </w:rPr>
      <w:tblPr/>
      <w:tcPr>
        <w:tcBorders>
          <w:top w:val="double" w:sz="6" w:space="0" w:color="00AA9B" w:themeColor="accent1"/>
          <w:left w:val="single" w:sz="8" w:space="0" w:color="00AA9B" w:themeColor="accent1"/>
          <w:bottom w:val="single" w:sz="8" w:space="0" w:color="00AA9B" w:themeColor="accent1"/>
          <w:right w:val="single" w:sz="8" w:space="0" w:color="00AA9B" w:themeColor="accent1"/>
        </w:tcBorders>
      </w:tcPr>
    </w:tblStylePr>
    <w:tblStylePr w:type="firstCol">
      <w:rPr>
        <w:b/>
        <w:bCs/>
      </w:rPr>
    </w:tblStylePr>
    <w:tblStylePr w:type="lastCol">
      <w:rPr>
        <w:b/>
        <w:bCs/>
      </w:rPr>
    </w:tblStylePr>
    <w:tblStylePr w:type="band1Vert">
      <w:tblPr/>
      <w:tcPr>
        <w:tcBorders>
          <w:top w:val="single" w:sz="8" w:space="0" w:color="00AA9B" w:themeColor="accent1"/>
          <w:left w:val="single" w:sz="8" w:space="0" w:color="00AA9B" w:themeColor="accent1"/>
          <w:bottom w:val="single" w:sz="8" w:space="0" w:color="00AA9B" w:themeColor="accent1"/>
          <w:right w:val="single" w:sz="8" w:space="0" w:color="00AA9B" w:themeColor="accent1"/>
        </w:tcBorders>
      </w:tcPr>
    </w:tblStylePr>
    <w:tblStylePr w:type="band1Horz">
      <w:tblPr/>
      <w:tcPr>
        <w:tcBorders>
          <w:top w:val="single" w:sz="8" w:space="0" w:color="00AA9B" w:themeColor="accent1"/>
          <w:left w:val="single" w:sz="8" w:space="0" w:color="00AA9B" w:themeColor="accent1"/>
          <w:bottom w:val="single" w:sz="8" w:space="0" w:color="00AA9B" w:themeColor="accent1"/>
          <w:right w:val="single" w:sz="8" w:space="0" w:color="00AA9B" w:themeColor="accent1"/>
        </w:tcBorders>
      </w:tcPr>
    </w:tblStylePr>
  </w:style>
  <w:style w:type="table" w:styleId="Listaclara-nfasis2">
    <w:name w:val="Light List Accent 2"/>
    <w:basedOn w:val="Tablanormal"/>
    <w:uiPriority w:val="61"/>
    <w:semiHidden/>
    <w:unhideWhenUsed/>
    <w:rsid w:val="00D45B5A"/>
    <w:tblPr>
      <w:tblStyleRowBandSize w:val="1"/>
      <w:tblStyleColBandSize w:val="1"/>
      <w:tblBorders>
        <w:top w:val="single" w:sz="8" w:space="0" w:color="EF4641" w:themeColor="accent2"/>
        <w:left w:val="single" w:sz="8" w:space="0" w:color="EF4641" w:themeColor="accent2"/>
        <w:bottom w:val="single" w:sz="8" w:space="0" w:color="EF4641" w:themeColor="accent2"/>
        <w:right w:val="single" w:sz="8" w:space="0" w:color="EF4641" w:themeColor="accent2"/>
      </w:tblBorders>
    </w:tblPr>
    <w:tblStylePr w:type="firstRow">
      <w:pPr>
        <w:spacing w:before="0" w:after="0" w:line="240" w:lineRule="auto"/>
      </w:pPr>
      <w:rPr>
        <w:b/>
        <w:bCs/>
        <w:color w:val="FFFFFF" w:themeColor="background1"/>
      </w:rPr>
      <w:tblPr/>
      <w:tcPr>
        <w:shd w:val="clear" w:color="auto" w:fill="EF4641" w:themeFill="accent2"/>
      </w:tcPr>
    </w:tblStylePr>
    <w:tblStylePr w:type="lastRow">
      <w:pPr>
        <w:spacing w:before="0" w:after="0" w:line="240" w:lineRule="auto"/>
      </w:pPr>
      <w:rPr>
        <w:b/>
        <w:bCs/>
      </w:rPr>
      <w:tblPr/>
      <w:tcPr>
        <w:tcBorders>
          <w:top w:val="double" w:sz="6" w:space="0" w:color="EF4641" w:themeColor="accent2"/>
          <w:left w:val="single" w:sz="8" w:space="0" w:color="EF4641" w:themeColor="accent2"/>
          <w:bottom w:val="single" w:sz="8" w:space="0" w:color="EF4641" w:themeColor="accent2"/>
          <w:right w:val="single" w:sz="8" w:space="0" w:color="EF4641" w:themeColor="accent2"/>
        </w:tcBorders>
      </w:tcPr>
    </w:tblStylePr>
    <w:tblStylePr w:type="firstCol">
      <w:rPr>
        <w:b/>
        <w:bCs/>
      </w:rPr>
    </w:tblStylePr>
    <w:tblStylePr w:type="lastCol">
      <w:rPr>
        <w:b/>
        <w:bCs/>
      </w:rPr>
    </w:tblStylePr>
    <w:tblStylePr w:type="band1Vert">
      <w:tblPr/>
      <w:tcPr>
        <w:tcBorders>
          <w:top w:val="single" w:sz="8" w:space="0" w:color="EF4641" w:themeColor="accent2"/>
          <w:left w:val="single" w:sz="8" w:space="0" w:color="EF4641" w:themeColor="accent2"/>
          <w:bottom w:val="single" w:sz="8" w:space="0" w:color="EF4641" w:themeColor="accent2"/>
          <w:right w:val="single" w:sz="8" w:space="0" w:color="EF4641" w:themeColor="accent2"/>
        </w:tcBorders>
      </w:tcPr>
    </w:tblStylePr>
    <w:tblStylePr w:type="band1Horz">
      <w:tblPr/>
      <w:tcPr>
        <w:tcBorders>
          <w:top w:val="single" w:sz="8" w:space="0" w:color="EF4641" w:themeColor="accent2"/>
          <w:left w:val="single" w:sz="8" w:space="0" w:color="EF4641" w:themeColor="accent2"/>
          <w:bottom w:val="single" w:sz="8" w:space="0" w:color="EF4641" w:themeColor="accent2"/>
          <w:right w:val="single" w:sz="8" w:space="0" w:color="EF4641" w:themeColor="accent2"/>
        </w:tcBorders>
      </w:tcPr>
    </w:tblStylePr>
  </w:style>
  <w:style w:type="table" w:styleId="Listaclara-nfasis3">
    <w:name w:val="Light List Accent 3"/>
    <w:basedOn w:val="Tablanormal"/>
    <w:uiPriority w:val="61"/>
    <w:semiHidden/>
    <w:unhideWhenUsed/>
    <w:rsid w:val="00D45B5A"/>
    <w:tblPr>
      <w:tblStyleRowBandSize w:val="1"/>
      <w:tblStyleColBandSize w:val="1"/>
      <w:tblBorders>
        <w:top w:val="single" w:sz="8" w:space="0" w:color="005473" w:themeColor="accent3"/>
        <w:left w:val="single" w:sz="8" w:space="0" w:color="005473" w:themeColor="accent3"/>
        <w:bottom w:val="single" w:sz="8" w:space="0" w:color="005473" w:themeColor="accent3"/>
        <w:right w:val="single" w:sz="8" w:space="0" w:color="005473" w:themeColor="accent3"/>
      </w:tblBorders>
    </w:tblPr>
    <w:tblStylePr w:type="firstRow">
      <w:pPr>
        <w:spacing w:before="0" w:after="0" w:line="240" w:lineRule="auto"/>
      </w:pPr>
      <w:rPr>
        <w:b/>
        <w:bCs/>
        <w:color w:val="FFFFFF" w:themeColor="background1"/>
      </w:rPr>
      <w:tblPr/>
      <w:tcPr>
        <w:shd w:val="clear" w:color="auto" w:fill="005473" w:themeFill="accent3"/>
      </w:tcPr>
    </w:tblStylePr>
    <w:tblStylePr w:type="lastRow">
      <w:pPr>
        <w:spacing w:before="0" w:after="0" w:line="240" w:lineRule="auto"/>
      </w:pPr>
      <w:rPr>
        <w:b/>
        <w:bCs/>
      </w:rPr>
      <w:tblPr/>
      <w:tcPr>
        <w:tcBorders>
          <w:top w:val="double" w:sz="6" w:space="0" w:color="005473" w:themeColor="accent3"/>
          <w:left w:val="single" w:sz="8" w:space="0" w:color="005473" w:themeColor="accent3"/>
          <w:bottom w:val="single" w:sz="8" w:space="0" w:color="005473" w:themeColor="accent3"/>
          <w:right w:val="single" w:sz="8" w:space="0" w:color="005473" w:themeColor="accent3"/>
        </w:tcBorders>
      </w:tcPr>
    </w:tblStylePr>
    <w:tblStylePr w:type="firstCol">
      <w:rPr>
        <w:b/>
        <w:bCs/>
      </w:rPr>
    </w:tblStylePr>
    <w:tblStylePr w:type="lastCol">
      <w:rPr>
        <w:b/>
        <w:bCs/>
      </w:rPr>
    </w:tblStylePr>
    <w:tblStylePr w:type="band1Vert">
      <w:tblPr/>
      <w:tcPr>
        <w:tcBorders>
          <w:top w:val="single" w:sz="8" w:space="0" w:color="005473" w:themeColor="accent3"/>
          <w:left w:val="single" w:sz="8" w:space="0" w:color="005473" w:themeColor="accent3"/>
          <w:bottom w:val="single" w:sz="8" w:space="0" w:color="005473" w:themeColor="accent3"/>
          <w:right w:val="single" w:sz="8" w:space="0" w:color="005473" w:themeColor="accent3"/>
        </w:tcBorders>
      </w:tcPr>
    </w:tblStylePr>
    <w:tblStylePr w:type="band1Horz">
      <w:tblPr/>
      <w:tcPr>
        <w:tcBorders>
          <w:top w:val="single" w:sz="8" w:space="0" w:color="005473" w:themeColor="accent3"/>
          <w:left w:val="single" w:sz="8" w:space="0" w:color="005473" w:themeColor="accent3"/>
          <w:bottom w:val="single" w:sz="8" w:space="0" w:color="005473" w:themeColor="accent3"/>
          <w:right w:val="single" w:sz="8" w:space="0" w:color="005473" w:themeColor="accent3"/>
        </w:tcBorders>
      </w:tcPr>
    </w:tblStylePr>
  </w:style>
  <w:style w:type="table" w:styleId="Listaclara-nfasis4">
    <w:name w:val="Light List Accent 4"/>
    <w:basedOn w:val="Tablanormal"/>
    <w:uiPriority w:val="61"/>
    <w:semiHidden/>
    <w:unhideWhenUsed/>
    <w:rsid w:val="00D45B5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semiHidden/>
    <w:unhideWhenUsed/>
    <w:rsid w:val="00D45B5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semiHidden/>
    <w:unhideWhenUsed/>
    <w:rsid w:val="00D45B5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ombreadoclaro">
    <w:name w:val="Light Shading"/>
    <w:basedOn w:val="Tablanormal"/>
    <w:uiPriority w:val="60"/>
    <w:semiHidden/>
    <w:unhideWhenUsed/>
    <w:rsid w:val="00D45B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D45B5A"/>
    <w:rPr>
      <w:color w:val="007F73" w:themeColor="accent1" w:themeShade="BF"/>
    </w:rPr>
    <w:tblPr>
      <w:tblStyleRowBandSize w:val="1"/>
      <w:tblStyleColBandSize w:val="1"/>
      <w:tblBorders>
        <w:top w:val="single" w:sz="8" w:space="0" w:color="00AA9B" w:themeColor="accent1"/>
        <w:bottom w:val="single" w:sz="8" w:space="0" w:color="00AA9B" w:themeColor="accent1"/>
      </w:tblBorders>
    </w:tblPr>
    <w:tblStylePr w:type="firstRow">
      <w:pPr>
        <w:spacing w:before="0" w:after="0" w:line="240" w:lineRule="auto"/>
      </w:pPr>
      <w:rPr>
        <w:b/>
        <w:bCs/>
      </w:rPr>
      <w:tblPr/>
      <w:tcPr>
        <w:tcBorders>
          <w:top w:val="single" w:sz="8" w:space="0" w:color="00AA9B" w:themeColor="accent1"/>
          <w:left w:val="nil"/>
          <w:bottom w:val="single" w:sz="8" w:space="0" w:color="00AA9B" w:themeColor="accent1"/>
          <w:right w:val="nil"/>
          <w:insideH w:val="nil"/>
          <w:insideV w:val="nil"/>
        </w:tcBorders>
      </w:tcPr>
    </w:tblStylePr>
    <w:tblStylePr w:type="lastRow">
      <w:pPr>
        <w:spacing w:before="0" w:after="0" w:line="240" w:lineRule="auto"/>
      </w:pPr>
      <w:rPr>
        <w:b/>
        <w:bCs/>
      </w:rPr>
      <w:tblPr/>
      <w:tcPr>
        <w:tcBorders>
          <w:top w:val="single" w:sz="8" w:space="0" w:color="00AA9B" w:themeColor="accent1"/>
          <w:left w:val="nil"/>
          <w:bottom w:val="single" w:sz="8" w:space="0" w:color="00AA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FF7" w:themeFill="accent1" w:themeFillTint="3F"/>
      </w:tcPr>
    </w:tblStylePr>
    <w:tblStylePr w:type="band1Horz">
      <w:tblPr/>
      <w:tcPr>
        <w:tcBorders>
          <w:left w:val="nil"/>
          <w:right w:val="nil"/>
          <w:insideH w:val="nil"/>
          <w:insideV w:val="nil"/>
        </w:tcBorders>
        <w:shd w:val="clear" w:color="auto" w:fill="ABFFF7" w:themeFill="accent1" w:themeFillTint="3F"/>
      </w:tcPr>
    </w:tblStylePr>
  </w:style>
  <w:style w:type="table" w:styleId="Sombreadoclaro-nfasis2">
    <w:name w:val="Light Shading Accent 2"/>
    <w:basedOn w:val="Tablanormal"/>
    <w:uiPriority w:val="60"/>
    <w:semiHidden/>
    <w:unhideWhenUsed/>
    <w:rsid w:val="00D45B5A"/>
    <w:rPr>
      <w:color w:val="D11711" w:themeColor="accent2" w:themeShade="BF"/>
    </w:rPr>
    <w:tblPr>
      <w:tblStyleRowBandSize w:val="1"/>
      <w:tblStyleColBandSize w:val="1"/>
      <w:tblBorders>
        <w:top w:val="single" w:sz="8" w:space="0" w:color="EF4641" w:themeColor="accent2"/>
        <w:bottom w:val="single" w:sz="8" w:space="0" w:color="EF4641" w:themeColor="accent2"/>
      </w:tblBorders>
    </w:tblPr>
    <w:tblStylePr w:type="firstRow">
      <w:pPr>
        <w:spacing w:before="0" w:after="0" w:line="240" w:lineRule="auto"/>
      </w:pPr>
      <w:rPr>
        <w:b/>
        <w:bCs/>
      </w:rPr>
      <w:tblPr/>
      <w:tcPr>
        <w:tcBorders>
          <w:top w:val="single" w:sz="8" w:space="0" w:color="EF4641" w:themeColor="accent2"/>
          <w:left w:val="nil"/>
          <w:bottom w:val="single" w:sz="8" w:space="0" w:color="EF4641" w:themeColor="accent2"/>
          <w:right w:val="nil"/>
          <w:insideH w:val="nil"/>
          <w:insideV w:val="nil"/>
        </w:tcBorders>
      </w:tcPr>
    </w:tblStylePr>
    <w:tblStylePr w:type="lastRow">
      <w:pPr>
        <w:spacing w:before="0" w:after="0" w:line="240" w:lineRule="auto"/>
      </w:pPr>
      <w:rPr>
        <w:b/>
        <w:bCs/>
      </w:rPr>
      <w:tblPr/>
      <w:tcPr>
        <w:tcBorders>
          <w:top w:val="single" w:sz="8" w:space="0" w:color="EF4641" w:themeColor="accent2"/>
          <w:left w:val="nil"/>
          <w:bottom w:val="single" w:sz="8" w:space="0" w:color="EF46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1CF" w:themeFill="accent2" w:themeFillTint="3F"/>
      </w:tcPr>
    </w:tblStylePr>
    <w:tblStylePr w:type="band1Horz">
      <w:tblPr/>
      <w:tcPr>
        <w:tcBorders>
          <w:left w:val="nil"/>
          <w:right w:val="nil"/>
          <w:insideH w:val="nil"/>
          <w:insideV w:val="nil"/>
        </w:tcBorders>
        <w:shd w:val="clear" w:color="auto" w:fill="FBD1CF" w:themeFill="accent2" w:themeFillTint="3F"/>
      </w:tcPr>
    </w:tblStylePr>
  </w:style>
  <w:style w:type="table" w:styleId="Sombreadoclaro-nfasis3">
    <w:name w:val="Light Shading Accent 3"/>
    <w:basedOn w:val="Tablanormal"/>
    <w:uiPriority w:val="60"/>
    <w:semiHidden/>
    <w:unhideWhenUsed/>
    <w:rsid w:val="00D45B5A"/>
    <w:rPr>
      <w:color w:val="003E56" w:themeColor="accent3" w:themeShade="BF"/>
    </w:rPr>
    <w:tblPr>
      <w:tblStyleRowBandSize w:val="1"/>
      <w:tblStyleColBandSize w:val="1"/>
      <w:tblBorders>
        <w:top w:val="single" w:sz="8" w:space="0" w:color="005473" w:themeColor="accent3"/>
        <w:bottom w:val="single" w:sz="8" w:space="0" w:color="005473" w:themeColor="accent3"/>
      </w:tblBorders>
    </w:tblPr>
    <w:tblStylePr w:type="firstRow">
      <w:pPr>
        <w:spacing w:before="0" w:after="0" w:line="240" w:lineRule="auto"/>
      </w:pPr>
      <w:rPr>
        <w:b/>
        <w:bCs/>
      </w:rPr>
      <w:tblPr/>
      <w:tcPr>
        <w:tcBorders>
          <w:top w:val="single" w:sz="8" w:space="0" w:color="005473" w:themeColor="accent3"/>
          <w:left w:val="nil"/>
          <w:bottom w:val="single" w:sz="8" w:space="0" w:color="005473" w:themeColor="accent3"/>
          <w:right w:val="nil"/>
          <w:insideH w:val="nil"/>
          <w:insideV w:val="nil"/>
        </w:tcBorders>
      </w:tcPr>
    </w:tblStylePr>
    <w:tblStylePr w:type="lastRow">
      <w:pPr>
        <w:spacing w:before="0" w:after="0" w:line="240" w:lineRule="auto"/>
      </w:pPr>
      <w:rPr>
        <w:b/>
        <w:bCs/>
      </w:rPr>
      <w:tblPr/>
      <w:tcPr>
        <w:tcBorders>
          <w:top w:val="single" w:sz="8" w:space="0" w:color="005473" w:themeColor="accent3"/>
          <w:left w:val="nil"/>
          <w:bottom w:val="single" w:sz="8" w:space="0" w:color="00547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DE4FF" w:themeFill="accent3" w:themeFillTint="3F"/>
      </w:tcPr>
    </w:tblStylePr>
    <w:tblStylePr w:type="band1Horz">
      <w:tblPr/>
      <w:tcPr>
        <w:tcBorders>
          <w:left w:val="nil"/>
          <w:right w:val="nil"/>
          <w:insideH w:val="nil"/>
          <w:insideV w:val="nil"/>
        </w:tcBorders>
        <w:shd w:val="clear" w:color="auto" w:fill="9DE4FF" w:themeFill="accent3" w:themeFillTint="3F"/>
      </w:tcPr>
    </w:tblStylePr>
  </w:style>
  <w:style w:type="table" w:styleId="Sombreadoclaro-nfasis4">
    <w:name w:val="Light Shading Accent 4"/>
    <w:basedOn w:val="Tablanormal"/>
    <w:uiPriority w:val="60"/>
    <w:semiHidden/>
    <w:unhideWhenUsed/>
    <w:rsid w:val="00D45B5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semiHidden/>
    <w:unhideWhenUsed/>
    <w:rsid w:val="00D45B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semiHidden/>
    <w:unhideWhenUsed/>
    <w:rsid w:val="00D45B5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uadrculaclara">
    <w:name w:val="Light Grid"/>
    <w:basedOn w:val="Tablanormal"/>
    <w:uiPriority w:val="62"/>
    <w:semiHidden/>
    <w:unhideWhenUsed/>
    <w:rsid w:val="00D45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D45B5A"/>
    <w:tblPr>
      <w:tblStyleRowBandSize w:val="1"/>
      <w:tblStyleColBandSize w:val="1"/>
      <w:tblBorders>
        <w:top w:val="single" w:sz="8" w:space="0" w:color="00AA9B" w:themeColor="accent1"/>
        <w:left w:val="single" w:sz="8" w:space="0" w:color="00AA9B" w:themeColor="accent1"/>
        <w:bottom w:val="single" w:sz="8" w:space="0" w:color="00AA9B" w:themeColor="accent1"/>
        <w:right w:val="single" w:sz="8" w:space="0" w:color="00AA9B" w:themeColor="accent1"/>
        <w:insideH w:val="single" w:sz="8" w:space="0" w:color="00AA9B" w:themeColor="accent1"/>
        <w:insideV w:val="single" w:sz="8" w:space="0" w:color="00AA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A9B" w:themeColor="accent1"/>
          <w:left w:val="single" w:sz="8" w:space="0" w:color="00AA9B" w:themeColor="accent1"/>
          <w:bottom w:val="single" w:sz="18" w:space="0" w:color="00AA9B" w:themeColor="accent1"/>
          <w:right w:val="single" w:sz="8" w:space="0" w:color="00AA9B" w:themeColor="accent1"/>
          <w:insideH w:val="nil"/>
          <w:insideV w:val="single" w:sz="8" w:space="0" w:color="00AA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A9B" w:themeColor="accent1"/>
          <w:left w:val="single" w:sz="8" w:space="0" w:color="00AA9B" w:themeColor="accent1"/>
          <w:bottom w:val="single" w:sz="8" w:space="0" w:color="00AA9B" w:themeColor="accent1"/>
          <w:right w:val="single" w:sz="8" w:space="0" w:color="00AA9B" w:themeColor="accent1"/>
          <w:insideH w:val="nil"/>
          <w:insideV w:val="single" w:sz="8" w:space="0" w:color="00AA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A9B" w:themeColor="accent1"/>
          <w:left w:val="single" w:sz="8" w:space="0" w:color="00AA9B" w:themeColor="accent1"/>
          <w:bottom w:val="single" w:sz="8" w:space="0" w:color="00AA9B" w:themeColor="accent1"/>
          <w:right w:val="single" w:sz="8" w:space="0" w:color="00AA9B" w:themeColor="accent1"/>
        </w:tcBorders>
      </w:tcPr>
    </w:tblStylePr>
    <w:tblStylePr w:type="band1Vert">
      <w:tblPr/>
      <w:tcPr>
        <w:tcBorders>
          <w:top w:val="single" w:sz="8" w:space="0" w:color="00AA9B" w:themeColor="accent1"/>
          <w:left w:val="single" w:sz="8" w:space="0" w:color="00AA9B" w:themeColor="accent1"/>
          <w:bottom w:val="single" w:sz="8" w:space="0" w:color="00AA9B" w:themeColor="accent1"/>
          <w:right w:val="single" w:sz="8" w:space="0" w:color="00AA9B" w:themeColor="accent1"/>
        </w:tcBorders>
        <w:shd w:val="clear" w:color="auto" w:fill="ABFFF7" w:themeFill="accent1" w:themeFillTint="3F"/>
      </w:tcPr>
    </w:tblStylePr>
    <w:tblStylePr w:type="band1Horz">
      <w:tblPr/>
      <w:tcPr>
        <w:tcBorders>
          <w:top w:val="single" w:sz="8" w:space="0" w:color="00AA9B" w:themeColor="accent1"/>
          <w:left w:val="single" w:sz="8" w:space="0" w:color="00AA9B" w:themeColor="accent1"/>
          <w:bottom w:val="single" w:sz="8" w:space="0" w:color="00AA9B" w:themeColor="accent1"/>
          <w:right w:val="single" w:sz="8" w:space="0" w:color="00AA9B" w:themeColor="accent1"/>
          <w:insideV w:val="single" w:sz="8" w:space="0" w:color="00AA9B" w:themeColor="accent1"/>
        </w:tcBorders>
        <w:shd w:val="clear" w:color="auto" w:fill="ABFFF7" w:themeFill="accent1" w:themeFillTint="3F"/>
      </w:tcPr>
    </w:tblStylePr>
    <w:tblStylePr w:type="band2Horz">
      <w:tblPr/>
      <w:tcPr>
        <w:tcBorders>
          <w:top w:val="single" w:sz="8" w:space="0" w:color="00AA9B" w:themeColor="accent1"/>
          <w:left w:val="single" w:sz="8" w:space="0" w:color="00AA9B" w:themeColor="accent1"/>
          <w:bottom w:val="single" w:sz="8" w:space="0" w:color="00AA9B" w:themeColor="accent1"/>
          <w:right w:val="single" w:sz="8" w:space="0" w:color="00AA9B" w:themeColor="accent1"/>
          <w:insideV w:val="single" w:sz="8" w:space="0" w:color="00AA9B" w:themeColor="accent1"/>
        </w:tcBorders>
      </w:tcPr>
    </w:tblStylePr>
  </w:style>
  <w:style w:type="table" w:styleId="Cuadrculaclara-nfasis2">
    <w:name w:val="Light Grid Accent 2"/>
    <w:basedOn w:val="Tablanormal"/>
    <w:uiPriority w:val="62"/>
    <w:semiHidden/>
    <w:unhideWhenUsed/>
    <w:rsid w:val="00D45B5A"/>
    <w:tblPr>
      <w:tblStyleRowBandSize w:val="1"/>
      <w:tblStyleColBandSize w:val="1"/>
      <w:tblBorders>
        <w:top w:val="single" w:sz="8" w:space="0" w:color="EF4641" w:themeColor="accent2"/>
        <w:left w:val="single" w:sz="8" w:space="0" w:color="EF4641" w:themeColor="accent2"/>
        <w:bottom w:val="single" w:sz="8" w:space="0" w:color="EF4641" w:themeColor="accent2"/>
        <w:right w:val="single" w:sz="8" w:space="0" w:color="EF4641" w:themeColor="accent2"/>
        <w:insideH w:val="single" w:sz="8" w:space="0" w:color="EF4641" w:themeColor="accent2"/>
        <w:insideV w:val="single" w:sz="8" w:space="0" w:color="EF464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4641" w:themeColor="accent2"/>
          <w:left w:val="single" w:sz="8" w:space="0" w:color="EF4641" w:themeColor="accent2"/>
          <w:bottom w:val="single" w:sz="18" w:space="0" w:color="EF4641" w:themeColor="accent2"/>
          <w:right w:val="single" w:sz="8" w:space="0" w:color="EF4641" w:themeColor="accent2"/>
          <w:insideH w:val="nil"/>
          <w:insideV w:val="single" w:sz="8" w:space="0" w:color="EF46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4641" w:themeColor="accent2"/>
          <w:left w:val="single" w:sz="8" w:space="0" w:color="EF4641" w:themeColor="accent2"/>
          <w:bottom w:val="single" w:sz="8" w:space="0" w:color="EF4641" w:themeColor="accent2"/>
          <w:right w:val="single" w:sz="8" w:space="0" w:color="EF4641" w:themeColor="accent2"/>
          <w:insideH w:val="nil"/>
          <w:insideV w:val="single" w:sz="8" w:space="0" w:color="EF46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4641" w:themeColor="accent2"/>
          <w:left w:val="single" w:sz="8" w:space="0" w:color="EF4641" w:themeColor="accent2"/>
          <w:bottom w:val="single" w:sz="8" w:space="0" w:color="EF4641" w:themeColor="accent2"/>
          <w:right w:val="single" w:sz="8" w:space="0" w:color="EF4641" w:themeColor="accent2"/>
        </w:tcBorders>
      </w:tcPr>
    </w:tblStylePr>
    <w:tblStylePr w:type="band1Vert">
      <w:tblPr/>
      <w:tcPr>
        <w:tcBorders>
          <w:top w:val="single" w:sz="8" w:space="0" w:color="EF4641" w:themeColor="accent2"/>
          <w:left w:val="single" w:sz="8" w:space="0" w:color="EF4641" w:themeColor="accent2"/>
          <w:bottom w:val="single" w:sz="8" w:space="0" w:color="EF4641" w:themeColor="accent2"/>
          <w:right w:val="single" w:sz="8" w:space="0" w:color="EF4641" w:themeColor="accent2"/>
        </w:tcBorders>
        <w:shd w:val="clear" w:color="auto" w:fill="FBD1CF" w:themeFill="accent2" w:themeFillTint="3F"/>
      </w:tcPr>
    </w:tblStylePr>
    <w:tblStylePr w:type="band1Horz">
      <w:tblPr/>
      <w:tcPr>
        <w:tcBorders>
          <w:top w:val="single" w:sz="8" w:space="0" w:color="EF4641" w:themeColor="accent2"/>
          <w:left w:val="single" w:sz="8" w:space="0" w:color="EF4641" w:themeColor="accent2"/>
          <w:bottom w:val="single" w:sz="8" w:space="0" w:color="EF4641" w:themeColor="accent2"/>
          <w:right w:val="single" w:sz="8" w:space="0" w:color="EF4641" w:themeColor="accent2"/>
          <w:insideV w:val="single" w:sz="8" w:space="0" w:color="EF4641" w:themeColor="accent2"/>
        </w:tcBorders>
        <w:shd w:val="clear" w:color="auto" w:fill="FBD1CF" w:themeFill="accent2" w:themeFillTint="3F"/>
      </w:tcPr>
    </w:tblStylePr>
    <w:tblStylePr w:type="band2Horz">
      <w:tblPr/>
      <w:tcPr>
        <w:tcBorders>
          <w:top w:val="single" w:sz="8" w:space="0" w:color="EF4641" w:themeColor="accent2"/>
          <w:left w:val="single" w:sz="8" w:space="0" w:color="EF4641" w:themeColor="accent2"/>
          <w:bottom w:val="single" w:sz="8" w:space="0" w:color="EF4641" w:themeColor="accent2"/>
          <w:right w:val="single" w:sz="8" w:space="0" w:color="EF4641" w:themeColor="accent2"/>
          <w:insideV w:val="single" w:sz="8" w:space="0" w:color="EF4641" w:themeColor="accent2"/>
        </w:tcBorders>
      </w:tcPr>
    </w:tblStylePr>
  </w:style>
  <w:style w:type="table" w:styleId="Cuadrculaclara-nfasis3">
    <w:name w:val="Light Grid Accent 3"/>
    <w:basedOn w:val="Tablanormal"/>
    <w:uiPriority w:val="62"/>
    <w:semiHidden/>
    <w:unhideWhenUsed/>
    <w:rsid w:val="00D45B5A"/>
    <w:tblPr>
      <w:tblStyleRowBandSize w:val="1"/>
      <w:tblStyleColBandSize w:val="1"/>
      <w:tblBorders>
        <w:top w:val="single" w:sz="8" w:space="0" w:color="005473" w:themeColor="accent3"/>
        <w:left w:val="single" w:sz="8" w:space="0" w:color="005473" w:themeColor="accent3"/>
        <w:bottom w:val="single" w:sz="8" w:space="0" w:color="005473" w:themeColor="accent3"/>
        <w:right w:val="single" w:sz="8" w:space="0" w:color="005473" w:themeColor="accent3"/>
        <w:insideH w:val="single" w:sz="8" w:space="0" w:color="005473" w:themeColor="accent3"/>
        <w:insideV w:val="single" w:sz="8" w:space="0" w:color="00547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473" w:themeColor="accent3"/>
          <w:left w:val="single" w:sz="8" w:space="0" w:color="005473" w:themeColor="accent3"/>
          <w:bottom w:val="single" w:sz="18" w:space="0" w:color="005473" w:themeColor="accent3"/>
          <w:right w:val="single" w:sz="8" w:space="0" w:color="005473" w:themeColor="accent3"/>
          <w:insideH w:val="nil"/>
          <w:insideV w:val="single" w:sz="8" w:space="0" w:color="00547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473" w:themeColor="accent3"/>
          <w:left w:val="single" w:sz="8" w:space="0" w:color="005473" w:themeColor="accent3"/>
          <w:bottom w:val="single" w:sz="8" w:space="0" w:color="005473" w:themeColor="accent3"/>
          <w:right w:val="single" w:sz="8" w:space="0" w:color="005473" w:themeColor="accent3"/>
          <w:insideH w:val="nil"/>
          <w:insideV w:val="single" w:sz="8" w:space="0" w:color="00547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473" w:themeColor="accent3"/>
          <w:left w:val="single" w:sz="8" w:space="0" w:color="005473" w:themeColor="accent3"/>
          <w:bottom w:val="single" w:sz="8" w:space="0" w:color="005473" w:themeColor="accent3"/>
          <w:right w:val="single" w:sz="8" w:space="0" w:color="005473" w:themeColor="accent3"/>
        </w:tcBorders>
      </w:tcPr>
    </w:tblStylePr>
    <w:tblStylePr w:type="band1Vert">
      <w:tblPr/>
      <w:tcPr>
        <w:tcBorders>
          <w:top w:val="single" w:sz="8" w:space="0" w:color="005473" w:themeColor="accent3"/>
          <w:left w:val="single" w:sz="8" w:space="0" w:color="005473" w:themeColor="accent3"/>
          <w:bottom w:val="single" w:sz="8" w:space="0" w:color="005473" w:themeColor="accent3"/>
          <w:right w:val="single" w:sz="8" w:space="0" w:color="005473" w:themeColor="accent3"/>
        </w:tcBorders>
        <w:shd w:val="clear" w:color="auto" w:fill="9DE4FF" w:themeFill="accent3" w:themeFillTint="3F"/>
      </w:tcPr>
    </w:tblStylePr>
    <w:tblStylePr w:type="band1Horz">
      <w:tblPr/>
      <w:tcPr>
        <w:tcBorders>
          <w:top w:val="single" w:sz="8" w:space="0" w:color="005473" w:themeColor="accent3"/>
          <w:left w:val="single" w:sz="8" w:space="0" w:color="005473" w:themeColor="accent3"/>
          <w:bottom w:val="single" w:sz="8" w:space="0" w:color="005473" w:themeColor="accent3"/>
          <w:right w:val="single" w:sz="8" w:space="0" w:color="005473" w:themeColor="accent3"/>
          <w:insideV w:val="single" w:sz="8" w:space="0" w:color="005473" w:themeColor="accent3"/>
        </w:tcBorders>
        <w:shd w:val="clear" w:color="auto" w:fill="9DE4FF" w:themeFill="accent3" w:themeFillTint="3F"/>
      </w:tcPr>
    </w:tblStylePr>
    <w:tblStylePr w:type="band2Horz">
      <w:tblPr/>
      <w:tcPr>
        <w:tcBorders>
          <w:top w:val="single" w:sz="8" w:space="0" w:color="005473" w:themeColor="accent3"/>
          <w:left w:val="single" w:sz="8" w:space="0" w:color="005473" w:themeColor="accent3"/>
          <w:bottom w:val="single" w:sz="8" w:space="0" w:color="005473" w:themeColor="accent3"/>
          <w:right w:val="single" w:sz="8" w:space="0" w:color="005473" w:themeColor="accent3"/>
          <w:insideV w:val="single" w:sz="8" w:space="0" w:color="005473" w:themeColor="accent3"/>
        </w:tcBorders>
      </w:tcPr>
    </w:tblStylePr>
  </w:style>
  <w:style w:type="table" w:styleId="Cuadrculaclara-nfasis4">
    <w:name w:val="Light Grid Accent 4"/>
    <w:basedOn w:val="Tablanormal"/>
    <w:uiPriority w:val="62"/>
    <w:semiHidden/>
    <w:unhideWhenUsed/>
    <w:rsid w:val="00D45B5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semiHidden/>
    <w:unhideWhenUsed/>
    <w:rsid w:val="00D45B5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semiHidden/>
    <w:unhideWhenUsed/>
    <w:rsid w:val="00D45B5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oscura">
    <w:name w:val="Dark List"/>
    <w:basedOn w:val="Tablanormal"/>
    <w:uiPriority w:val="70"/>
    <w:semiHidden/>
    <w:unhideWhenUsed/>
    <w:rsid w:val="00D45B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D45B5A"/>
    <w:rPr>
      <w:color w:val="FFFFFF" w:themeColor="background1"/>
    </w:rPr>
    <w:tblPr>
      <w:tblStyleRowBandSize w:val="1"/>
      <w:tblStyleColBandSize w:val="1"/>
    </w:tblPr>
    <w:tcPr>
      <w:shd w:val="clear" w:color="auto" w:fill="00AA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F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F73" w:themeFill="accent1" w:themeFillShade="BF"/>
      </w:tcPr>
    </w:tblStylePr>
    <w:tblStylePr w:type="band1Vert">
      <w:tblPr/>
      <w:tcPr>
        <w:tcBorders>
          <w:top w:val="nil"/>
          <w:left w:val="nil"/>
          <w:bottom w:val="nil"/>
          <w:right w:val="nil"/>
          <w:insideH w:val="nil"/>
          <w:insideV w:val="nil"/>
        </w:tcBorders>
        <w:shd w:val="clear" w:color="auto" w:fill="007F73" w:themeFill="accent1" w:themeFillShade="BF"/>
      </w:tcPr>
    </w:tblStylePr>
    <w:tblStylePr w:type="band1Horz">
      <w:tblPr/>
      <w:tcPr>
        <w:tcBorders>
          <w:top w:val="nil"/>
          <w:left w:val="nil"/>
          <w:bottom w:val="nil"/>
          <w:right w:val="nil"/>
          <w:insideH w:val="nil"/>
          <w:insideV w:val="nil"/>
        </w:tcBorders>
        <w:shd w:val="clear" w:color="auto" w:fill="007F73" w:themeFill="accent1" w:themeFillShade="BF"/>
      </w:tcPr>
    </w:tblStylePr>
  </w:style>
  <w:style w:type="table" w:styleId="Listaoscura-nfasis2">
    <w:name w:val="Dark List Accent 2"/>
    <w:basedOn w:val="Tablanormal"/>
    <w:uiPriority w:val="70"/>
    <w:semiHidden/>
    <w:unhideWhenUsed/>
    <w:rsid w:val="00D45B5A"/>
    <w:rPr>
      <w:color w:val="FFFFFF" w:themeColor="background1"/>
    </w:rPr>
    <w:tblPr>
      <w:tblStyleRowBandSize w:val="1"/>
      <w:tblStyleColBandSize w:val="1"/>
    </w:tblPr>
    <w:tcPr>
      <w:shd w:val="clear" w:color="auto" w:fill="EF464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0F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117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11711" w:themeFill="accent2" w:themeFillShade="BF"/>
      </w:tcPr>
    </w:tblStylePr>
    <w:tblStylePr w:type="band1Vert">
      <w:tblPr/>
      <w:tcPr>
        <w:tcBorders>
          <w:top w:val="nil"/>
          <w:left w:val="nil"/>
          <w:bottom w:val="nil"/>
          <w:right w:val="nil"/>
          <w:insideH w:val="nil"/>
          <w:insideV w:val="nil"/>
        </w:tcBorders>
        <w:shd w:val="clear" w:color="auto" w:fill="D11711" w:themeFill="accent2" w:themeFillShade="BF"/>
      </w:tcPr>
    </w:tblStylePr>
    <w:tblStylePr w:type="band1Horz">
      <w:tblPr/>
      <w:tcPr>
        <w:tcBorders>
          <w:top w:val="nil"/>
          <w:left w:val="nil"/>
          <w:bottom w:val="nil"/>
          <w:right w:val="nil"/>
          <w:insideH w:val="nil"/>
          <w:insideV w:val="nil"/>
        </w:tcBorders>
        <w:shd w:val="clear" w:color="auto" w:fill="D11711" w:themeFill="accent2" w:themeFillShade="BF"/>
      </w:tcPr>
    </w:tblStylePr>
  </w:style>
  <w:style w:type="table" w:styleId="Listaoscura-nfasis3">
    <w:name w:val="Dark List Accent 3"/>
    <w:basedOn w:val="Tablanormal"/>
    <w:uiPriority w:val="70"/>
    <w:semiHidden/>
    <w:unhideWhenUsed/>
    <w:rsid w:val="00D45B5A"/>
    <w:rPr>
      <w:color w:val="FFFFFF" w:themeColor="background1"/>
    </w:rPr>
    <w:tblPr>
      <w:tblStyleRowBandSize w:val="1"/>
      <w:tblStyleColBandSize w:val="1"/>
    </w:tblPr>
    <w:tcPr>
      <w:shd w:val="clear" w:color="auto" w:fill="00547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93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E5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E56" w:themeFill="accent3" w:themeFillShade="BF"/>
      </w:tcPr>
    </w:tblStylePr>
    <w:tblStylePr w:type="band1Vert">
      <w:tblPr/>
      <w:tcPr>
        <w:tcBorders>
          <w:top w:val="nil"/>
          <w:left w:val="nil"/>
          <w:bottom w:val="nil"/>
          <w:right w:val="nil"/>
          <w:insideH w:val="nil"/>
          <w:insideV w:val="nil"/>
        </w:tcBorders>
        <w:shd w:val="clear" w:color="auto" w:fill="003E56" w:themeFill="accent3" w:themeFillShade="BF"/>
      </w:tcPr>
    </w:tblStylePr>
    <w:tblStylePr w:type="band1Horz">
      <w:tblPr/>
      <w:tcPr>
        <w:tcBorders>
          <w:top w:val="nil"/>
          <w:left w:val="nil"/>
          <w:bottom w:val="nil"/>
          <w:right w:val="nil"/>
          <w:insideH w:val="nil"/>
          <w:insideV w:val="nil"/>
        </w:tcBorders>
        <w:shd w:val="clear" w:color="auto" w:fill="003E56" w:themeFill="accent3" w:themeFillShade="BF"/>
      </w:tcPr>
    </w:tblStylePr>
  </w:style>
  <w:style w:type="table" w:styleId="Listaoscura-nfasis4">
    <w:name w:val="Dark List Accent 4"/>
    <w:basedOn w:val="Tablanormal"/>
    <w:uiPriority w:val="70"/>
    <w:semiHidden/>
    <w:unhideWhenUsed/>
    <w:rsid w:val="00D45B5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semiHidden/>
    <w:unhideWhenUsed/>
    <w:rsid w:val="00D45B5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D45B5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abladelista1clara">
    <w:name w:val="List Table 1 Light"/>
    <w:basedOn w:val="Tablanormal"/>
    <w:uiPriority w:val="46"/>
    <w:rsid w:val="00D45B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D45B5A"/>
    <w:tblPr>
      <w:tblStyleRowBandSize w:val="1"/>
      <w:tblStyleColBandSize w:val="1"/>
    </w:tblPr>
    <w:tblStylePr w:type="firstRow">
      <w:rPr>
        <w:b/>
        <w:bCs/>
      </w:rPr>
      <w:tblPr/>
      <w:tcPr>
        <w:tcBorders>
          <w:bottom w:val="single" w:sz="4" w:space="0" w:color="33FFEC" w:themeColor="accent1" w:themeTint="99"/>
        </w:tcBorders>
      </w:tcPr>
    </w:tblStylePr>
    <w:tblStylePr w:type="lastRow">
      <w:rPr>
        <w:b/>
        <w:bCs/>
      </w:rPr>
      <w:tblPr/>
      <w:tcPr>
        <w:tcBorders>
          <w:top w:val="single" w:sz="4" w:space="0" w:color="33FFEC" w:themeColor="accent1" w:themeTint="99"/>
        </w:tcBorders>
      </w:tcPr>
    </w:tblStylePr>
    <w:tblStylePr w:type="firstCol">
      <w:rPr>
        <w:b/>
        <w:bCs/>
      </w:rPr>
    </w:tblStylePr>
    <w:tblStylePr w:type="lastCol">
      <w:rPr>
        <w:b/>
        <w:bCs/>
      </w:rPr>
    </w:tblStylePr>
    <w:tblStylePr w:type="band1Vert">
      <w:tblPr/>
      <w:tcPr>
        <w:shd w:val="clear" w:color="auto" w:fill="BBFFF8" w:themeFill="accent1" w:themeFillTint="33"/>
      </w:tcPr>
    </w:tblStylePr>
    <w:tblStylePr w:type="band1Horz">
      <w:tblPr/>
      <w:tcPr>
        <w:shd w:val="clear" w:color="auto" w:fill="BBFFF8" w:themeFill="accent1" w:themeFillTint="33"/>
      </w:tcPr>
    </w:tblStylePr>
  </w:style>
  <w:style w:type="table" w:styleId="Tabladelista1clara-nfasis2">
    <w:name w:val="List Table 1 Light Accent 2"/>
    <w:basedOn w:val="Tablanormal"/>
    <w:uiPriority w:val="46"/>
    <w:rsid w:val="00D45B5A"/>
    <w:tblPr>
      <w:tblStyleRowBandSize w:val="1"/>
      <w:tblStyleColBandSize w:val="1"/>
    </w:tblPr>
    <w:tblStylePr w:type="firstRow">
      <w:rPr>
        <w:b/>
        <w:bCs/>
      </w:rPr>
      <w:tblPr/>
      <w:tcPr>
        <w:tcBorders>
          <w:bottom w:val="single" w:sz="4" w:space="0" w:color="F58F8C" w:themeColor="accent2" w:themeTint="99"/>
        </w:tcBorders>
      </w:tcPr>
    </w:tblStylePr>
    <w:tblStylePr w:type="lastRow">
      <w:rPr>
        <w:b/>
        <w:bCs/>
      </w:rPr>
      <w:tblPr/>
      <w:tcPr>
        <w:tcBorders>
          <w:top w:val="single" w:sz="4" w:space="0" w:color="F58F8C" w:themeColor="accent2" w:themeTint="99"/>
        </w:tcBorders>
      </w:tcPr>
    </w:tblStylePr>
    <w:tblStylePr w:type="firstCol">
      <w:rPr>
        <w:b/>
        <w:bCs/>
      </w:rPr>
    </w:tblStylePr>
    <w:tblStylePr w:type="lastCol">
      <w:rPr>
        <w:b/>
        <w:bCs/>
      </w:rPr>
    </w:tblStylePr>
    <w:tblStylePr w:type="band1Vert">
      <w:tblPr/>
      <w:tcPr>
        <w:shd w:val="clear" w:color="auto" w:fill="FBD9D8" w:themeFill="accent2" w:themeFillTint="33"/>
      </w:tcPr>
    </w:tblStylePr>
    <w:tblStylePr w:type="band1Horz">
      <w:tblPr/>
      <w:tcPr>
        <w:shd w:val="clear" w:color="auto" w:fill="FBD9D8" w:themeFill="accent2" w:themeFillTint="33"/>
      </w:tcPr>
    </w:tblStylePr>
  </w:style>
  <w:style w:type="table" w:styleId="Tabladelista1clara-nfasis3">
    <w:name w:val="List Table 1 Light Accent 3"/>
    <w:basedOn w:val="Tablanormal"/>
    <w:uiPriority w:val="46"/>
    <w:rsid w:val="00D45B5A"/>
    <w:tblPr>
      <w:tblStyleRowBandSize w:val="1"/>
      <w:tblStyleColBandSize w:val="1"/>
    </w:tblPr>
    <w:tblStylePr w:type="firstRow">
      <w:rPr>
        <w:b/>
        <w:bCs/>
      </w:rPr>
      <w:tblPr/>
      <w:tcPr>
        <w:tcBorders>
          <w:bottom w:val="single" w:sz="4" w:space="0" w:color="12BEFF" w:themeColor="accent3" w:themeTint="99"/>
        </w:tcBorders>
      </w:tcPr>
    </w:tblStylePr>
    <w:tblStylePr w:type="lastRow">
      <w:rPr>
        <w:b/>
        <w:bCs/>
      </w:rPr>
      <w:tblPr/>
      <w:tcPr>
        <w:tcBorders>
          <w:top w:val="single" w:sz="4" w:space="0" w:color="12BEFF" w:themeColor="accent3" w:themeTint="99"/>
        </w:tcBorders>
      </w:tcPr>
    </w:tblStylePr>
    <w:tblStylePr w:type="firstCol">
      <w:rPr>
        <w:b/>
        <w:bCs/>
      </w:rPr>
    </w:tblStylePr>
    <w:tblStylePr w:type="lastCol">
      <w:rPr>
        <w:b/>
        <w:bCs/>
      </w:rPr>
    </w:tblStylePr>
    <w:tblStylePr w:type="band1Vert">
      <w:tblPr/>
      <w:tcPr>
        <w:shd w:val="clear" w:color="auto" w:fill="B0E9FF" w:themeFill="accent3" w:themeFillTint="33"/>
      </w:tcPr>
    </w:tblStylePr>
    <w:tblStylePr w:type="band1Horz">
      <w:tblPr/>
      <w:tcPr>
        <w:shd w:val="clear" w:color="auto" w:fill="B0E9FF" w:themeFill="accent3" w:themeFillTint="33"/>
      </w:tcPr>
    </w:tblStylePr>
  </w:style>
  <w:style w:type="table" w:styleId="Tabladelista1clara-nfasis4">
    <w:name w:val="List Table 1 Light Accent 4"/>
    <w:basedOn w:val="Tablanormal"/>
    <w:uiPriority w:val="46"/>
    <w:rsid w:val="00D45B5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1clara-nfasis5">
    <w:name w:val="List Table 1 Light Accent 5"/>
    <w:basedOn w:val="Tablanormal"/>
    <w:uiPriority w:val="46"/>
    <w:rsid w:val="00D45B5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6">
    <w:name w:val="List Table 1 Light Accent 6"/>
    <w:basedOn w:val="Tablanormal"/>
    <w:uiPriority w:val="46"/>
    <w:rsid w:val="00D45B5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2">
    <w:name w:val="List Table 2"/>
    <w:basedOn w:val="Tablanormal"/>
    <w:uiPriority w:val="47"/>
    <w:rsid w:val="00D45B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D45B5A"/>
    <w:tblPr>
      <w:tblStyleRowBandSize w:val="1"/>
      <w:tblStyleColBandSize w:val="1"/>
      <w:tblBorders>
        <w:top w:val="single" w:sz="4" w:space="0" w:color="33FFEC" w:themeColor="accent1" w:themeTint="99"/>
        <w:bottom w:val="single" w:sz="4" w:space="0" w:color="33FFEC" w:themeColor="accent1" w:themeTint="99"/>
        <w:insideH w:val="single" w:sz="4" w:space="0" w:color="33FFE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FF8" w:themeFill="accent1" w:themeFillTint="33"/>
      </w:tcPr>
    </w:tblStylePr>
    <w:tblStylePr w:type="band1Horz">
      <w:tblPr/>
      <w:tcPr>
        <w:shd w:val="clear" w:color="auto" w:fill="BBFFF8" w:themeFill="accent1" w:themeFillTint="33"/>
      </w:tcPr>
    </w:tblStylePr>
  </w:style>
  <w:style w:type="table" w:styleId="Tabladelista2-nfasis2">
    <w:name w:val="List Table 2 Accent 2"/>
    <w:basedOn w:val="Tablanormal"/>
    <w:uiPriority w:val="47"/>
    <w:rsid w:val="00D45B5A"/>
    <w:tblPr>
      <w:tblStyleRowBandSize w:val="1"/>
      <w:tblStyleColBandSize w:val="1"/>
      <w:tblBorders>
        <w:top w:val="single" w:sz="4" w:space="0" w:color="F58F8C" w:themeColor="accent2" w:themeTint="99"/>
        <w:bottom w:val="single" w:sz="4" w:space="0" w:color="F58F8C" w:themeColor="accent2" w:themeTint="99"/>
        <w:insideH w:val="single" w:sz="4" w:space="0" w:color="F58F8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9D8" w:themeFill="accent2" w:themeFillTint="33"/>
      </w:tcPr>
    </w:tblStylePr>
    <w:tblStylePr w:type="band1Horz">
      <w:tblPr/>
      <w:tcPr>
        <w:shd w:val="clear" w:color="auto" w:fill="FBD9D8" w:themeFill="accent2" w:themeFillTint="33"/>
      </w:tcPr>
    </w:tblStylePr>
  </w:style>
  <w:style w:type="table" w:styleId="Tabladelista2-nfasis3">
    <w:name w:val="List Table 2 Accent 3"/>
    <w:basedOn w:val="Tablanormal"/>
    <w:uiPriority w:val="47"/>
    <w:rsid w:val="00D45B5A"/>
    <w:tblPr>
      <w:tblStyleRowBandSize w:val="1"/>
      <w:tblStyleColBandSize w:val="1"/>
      <w:tblBorders>
        <w:top w:val="single" w:sz="4" w:space="0" w:color="12BEFF" w:themeColor="accent3" w:themeTint="99"/>
        <w:bottom w:val="single" w:sz="4" w:space="0" w:color="12BEFF" w:themeColor="accent3" w:themeTint="99"/>
        <w:insideH w:val="single" w:sz="4" w:space="0" w:color="12BE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0E9FF" w:themeFill="accent3" w:themeFillTint="33"/>
      </w:tcPr>
    </w:tblStylePr>
    <w:tblStylePr w:type="band1Horz">
      <w:tblPr/>
      <w:tcPr>
        <w:shd w:val="clear" w:color="auto" w:fill="B0E9FF" w:themeFill="accent3" w:themeFillTint="33"/>
      </w:tcPr>
    </w:tblStylePr>
  </w:style>
  <w:style w:type="table" w:styleId="Tabladelista2-nfasis4">
    <w:name w:val="List Table 2 Accent 4"/>
    <w:basedOn w:val="Tablanormal"/>
    <w:uiPriority w:val="47"/>
    <w:rsid w:val="00D45B5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2-nfasis5">
    <w:name w:val="List Table 2 Accent 5"/>
    <w:basedOn w:val="Tablanormal"/>
    <w:uiPriority w:val="47"/>
    <w:rsid w:val="00D45B5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2-nfasis6">
    <w:name w:val="List Table 2 Accent 6"/>
    <w:basedOn w:val="Tablanormal"/>
    <w:uiPriority w:val="47"/>
    <w:rsid w:val="00D45B5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3">
    <w:name w:val="List Table 3"/>
    <w:basedOn w:val="Tablanormal"/>
    <w:uiPriority w:val="48"/>
    <w:rsid w:val="00D45B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D45B5A"/>
    <w:tblPr>
      <w:tblStyleRowBandSize w:val="1"/>
      <w:tblStyleColBandSize w:val="1"/>
      <w:tblBorders>
        <w:top w:val="single" w:sz="4" w:space="0" w:color="00AA9B" w:themeColor="accent1"/>
        <w:left w:val="single" w:sz="4" w:space="0" w:color="00AA9B" w:themeColor="accent1"/>
        <w:bottom w:val="single" w:sz="4" w:space="0" w:color="00AA9B" w:themeColor="accent1"/>
        <w:right w:val="single" w:sz="4" w:space="0" w:color="00AA9B" w:themeColor="accent1"/>
      </w:tblBorders>
    </w:tblPr>
    <w:tblStylePr w:type="firstRow">
      <w:rPr>
        <w:b/>
        <w:bCs/>
        <w:color w:val="FFFFFF" w:themeColor="background1"/>
      </w:rPr>
      <w:tblPr/>
      <w:tcPr>
        <w:shd w:val="clear" w:color="auto" w:fill="00AA9B" w:themeFill="accent1"/>
      </w:tcPr>
    </w:tblStylePr>
    <w:tblStylePr w:type="lastRow">
      <w:rPr>
        <w:b/>
        <w:bCs/>
      </w:rPr>
      <w:tblPr/>
      <w:tcPr>
        <w:tcBorders>
          <w:top w:val="double" w:sz="4" w:space="0" w:color="00AA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A9B" w:themeColor="accent1"/>
          <w:right w:val="single" w:sz="4" w:space="0" w:color="00AA9B" w:themeColor="accent1"/>
        </w:tcBorders>
      </w:tcPr>
    </w:tblStylePr>
    <w:tblStylePr w:type="band1Horz">
      <w:tblPr/>
      <w:tcPr>
        <w:tcBorders>
          <w:top w:val="single" w:sz="4" w:space="0" w:color="00AA9B" w:themeColor="accent1"/>
          <w:bottom w:val="single" w:sz="4" w:space="0" w:color="00AA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A9B" w:themeColor="accent1"/>
          <w:left w:val="nil"/>
        </w:tcBorders>
      </w:tcPr>
    </w:tblStylePr>
    <w:tblStylePr w:type="swCell">
      <w:tblPr/>
      <w:tcPr>
        <w:tcBorders>
          <w:top w:val="double" w:sz="4" w:space="0" w:color="00AA9B" w:themeColor="accent1"/>
          <w:right w:val="nil"/>
        </w:tcBorders>
      </w:tcPr>
    </w:tblStylePr>
  </w:style>
  <w:style w:type="table" w:styleId="Tabladelista3-nfasis2">
    <w:name w:val="List Table 3 Accent 2"/>
    <w:basedOn w:val="Tablanormal"/>
    <w:uiPriority w:val="48"/>
    <w:rsid w:val="00D45B5A"/>
    <w:tblPr>
      <w:tblStyleRowBandSize w:val="1"/>
      <w:tblStyleColBandSize w:val="1"/>
      <w:tblBorders>
        <w:top w:val="single" w:sz="4" w:space="0" w:color="EF4641" w:themeColor="accent2"/>
        <w:left w:val="single" w:sz="4" w:space="0" w:color="EF4641" w:themeColor="accent2"/>
        <w:bottom w:val="single" w:sz="4" w:space="0" w:color="EF4641" w:themeColor="accent2"/>
        <w:right w:val="single" w:sz="4" w:space="0" w:color="EF4641" w:themeColor="accent2"/>
      </w:tblBorders>
    </w:tblPr>
    <w:tblStylePr w:type="firstRow">
      <w:rPr>
        <w:b/>
        <w:bCs/>
        <w:color w:val="FFFFFF" w:themeColor="background1"/>
      </w:rPr>
      <w:tblPr/>
      <w:tcPr>
        <w:shd w:val="clear" w:color="auto" w:fill="EF4641" w:themeFill="accent2"/>
      </w:tcPr>
    </w:tblStylePr>
    <w:tblStylePr w:type="lastRow">
      <w:rPr>
        <w:b/>
        <w:bCs/>
      </w:rPr>
      <w:tblPr/>
      <w:tcPr>
        <w:tcBorders>
          <w:top w:val="double" w:sz="4" w:space="0" w:color="EF464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4641" w:themeColor="accent2"/>
          <w:right w:val="single" w:sz="4" w:space="0" w:color="EF4641" w:themeColor="accent2"/>
        </w:tcBorders>
      </w:tcPr>
    </w:tblStylePr>
    <w:tblStylePr w:type="band1Horz">
      <w:tblPr/>
      <w:tcPr>
        <w:tcBorders>
          <w:top w:val="single" w:sz="4" w:space="0" w:color="EF4641" w:themeColor="accent2"/>
          <w:bottom w:val="single" w:sz="4" w:space="0" w:color="EF464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4641" w:themeColor="accent2"/>
          <w:left w:val="nil"/>
        </w:tcBorders>
      </w:tcPr>
    </w:tblStylePr>
    <w:tblStylePr w:type="swCell">
      <w:tblPr/>
      <w:tcPr>
        <w:tcBorders>
          <w:top w:val="double" w:sz="4" w:space="0" w:color="EF4641" w:themeColor="accent2"/>
          <w:right w:val="nil"/>
        </w:tcBorders>
      </w:tcPr>
    </w:tblStylePr>
  </w:style>
  <w:style w:type="table" w:styleId="Tabladelista3-nfasis3">
    <w:name w:val="List Table 3 Accent 3"/>
    <w:basedOn w:val="Tablanormal"/>
    <w:uiPriority w:val="48"/>
    <w:rsid w:val="00D45B5A"/>
    <w:tblPr>
      <w:tblStyleRowBandSize w:val="1"/>
      <w:tblStyleColBandSize w:val="1"/>
      <w:tblBorders>
        <w:top w:val="single" w:sz="4" w:space="0" w:color="005473" w:themeColor="accent3"/>
        <w:left w:val="single" w:sz="4" w:space="0" w:color="005473" w:themeColor="accent3"/>
        <w:bottom w:val="single" w:sz="4" w:space="0" w:color="005473" w:themeColor="accent3"/>
        <w:right w:val="single" w:sz="4" w:space="0" w:color="005473" w:themeColor="accent3"/>
      </w:tblBorders>
    </w:tblPr>
    <w:tblStylePr w:type="firstRow">
      <w:rPr>
        <w:b/>
        <w:bCs/>
        <w:color w:val="FFFFFF" w:themeColor="background1"/>
      </w:rPr>
      <w:tblPr/>
      <w:tcPr>
        <w:shd w:val="clear" w:color="auto" w:fill="005473" w:themeFill="accent3"/>
      </w:tcPr>
    </w:tblStylePr>
    <w:tblStylePr w:type="lastRow">
      <w:rPr>
        <w:b/>
        <w:bCs/>
      </w:rPr>
      <w:tblPr/>
      <w:tcPr>
        <w:tcBorders>
          <w:top w:val="double" w:sz="4" w:space="0" w:color="0054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473" w:themeColor="accent3"/>
          <w:right w:val="single" w:sz="4" w:space="0" w:color="005473" w:themeColor="accent3"/>
        </w:tcBorders>
      </w:tcPr>
    </w:tblStylePr>
    <w:tblStylePr w:type="band1Horz">
      <w:tblPr/>
      <w:tcPr>
        <w:tcBorders>
          <w:top w:val="single" w:sz="4" w:space="0" w:color="005473" w:themeColor="accent3"/>
          <w:bottom w:val="single" w:sz="4" w:space="0" w:color="0054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473" w:themeColor="accent3"/>
          <w:left w:val="nil"/>
        </w:tcBorders>
      </w:tcPr>
    </w:tblStylePr>
    <w:tblStylePr w:type="swCell">
      <w:tblPr/>
      <w:tcPr>
        <w:tcBorders>
          <w:top w:val="double" w:sz="4" w:space="0" w:color="005473" w:themeColor="accent3"/>
          <w:right w:val="nil"/>
        </w:tcBorders>
      </w:tcPr>
    </w:tblStylePr>
  </w:style>
  <w:style w:type="table" w:styleId="Tabladelista3-nfasis4">
    <w:name w:val="List Table 3 Accent 4"/>
    <w:basedOn w:val="Tablanormal"/>
    <w:uiPriority w:val="48"/>
    <w:rsid w:val="00D45B5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adelista3-nfasis5">
    <w:name w:val="List Table 3 Accent 5"/>
    <w:basedOn w:val="Tablanormal"/>
    <w:uiPriority w:val="48"/>
    <w:rsid w:val="00D45B5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delista3-nfasis6">
    <w:name w:val="List Table 3 Accent 6"/>
    <w:basedOn w:val="Tablanormal"/>
    <w:uiPriority w:val="48"/>
    <w:rsid w:val="00D45B5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adelista4">
    <w:name w:val="List Table 4"/>
    <w:basedOn w:val="Tablanormal"/>
    <w:uiPriority w:val="49"/>
    <w:rsid w:val="00D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D45B5A"/>
    <w:tblPr>
      <w:tblStyleRowBandSize w:val="1"/>
      <w:tblStyleColBandSize w:val="1"/>
      <w:tblBorders>
        <w:top w:val="single" w:sz="4" w:space="0" w:color="33FFEC" w:themeColor="accent1" w:themeTint="99"/>
        <w:left w:val="single" w:sz="4" w:space="0" w:color="33FFEC" w:themeColor="accent1" w:themeTint="99"/>
        <w:bottom w:val="single" w:sz="4" w:space="0" w:color="33FFEC" w:themeColor="accent1" w:themeTint="99"/>
        <w:right w:val="single" w:sz="4" w:space="0" w:color="33FFEC" w:themeColor="accent1" w:themeTint="99"/>
        <w:insideH w:val="single" w:sz="4" w:space="0" w:color="33FFEC" w:themeColor="accent1" w:themeTint="99"/>
      </w:tblBorders>
    </w:tblPr>
    <w:tblStylePr w:type="firstRow">
      <w:rPr>
        <w:b/>
        <w:bCs/>
        <w:color w:val="FFFFFF" w:themeColor="background1"/>
      </w:rPr>
      <w:tblPr/>
      <w:tcPr>
        <w:tcBorders>
          <w:top w:val="single" w:sz="4" w:space="0" w:color="00AA9B" w:themeColor="accent1"/>
          <w:left w:val="single" w:sz="4" w:space="0" w:color="00AA9B" w:themeColor="accent1"/>
          <w:bottom w:val="single" w:sz="4" w:space="0" w:color="00AA9B" w:themeColor="accent1"/>
          <w:right w:val="single" w:sz="4" w:space="0" w:color="00AA9B" w:themeColor="accent1"/>
          <w:insideH w:val="nil"/>
        </w:tcBorders>
        <w:shd w:val="clear" w:color="auto" w:fill="00AA9B" w:themeFill="accent1"/>
      </w:tcPr>
    </w:tblStylePr>
    <w:tblStylePr w:type="lastRow">
      <w:rPr>
        <w:b/>
        <w:bCs/>
      </w:rPr>
      <w:tblPr/>
      <w:tcPr>
        <w:tcBorders>
          <w:top w:val="double" w:sz="4" w:space="0" w:color="33FFEC" w:themeColor="accent1" w:themeTint="99"/>
        </w:tcBorders>
      </w:tcPr>
    </w:tblStylePr>
    <w:tblStylePr w:type="firstCol">
      <w:rPr>
        <w:b/>
        <w:bCs/>
      </w:rPr>
    </w:tblStylePr>
    <w:tblStylePr w:type="lastCol">
      <w:rPr>
        <w:b/>
        <w:bCs/>
      </w:rPr>
    </w:tblStylePr>
    <w:tblStylePr w:type="band1Vert">
      <w:tblPr/>
      <w:tcPr>
        <w:shd w:val="clear" w:color="auto" w:fill="BBFFF8" w:themeFill="accent1" w:themeFillTint="33"/>
      </w:tcPr>
    </w:tblStylePr>
    <w:tblStylePr w:type="band1Horz">
      <w:tblPr/>
      <w:tcPr>
        <w:shd w:val="clear" w:color="auto" w:fill="BBFFF8" w:themeFill="accent1" w:themeFillTint="33"/>
      </w:tcPr>
    </w:tblStylePr>
  </w:style>
  <w:style w:type="table" w:styleId="Tabladelista4-nfasis2">
    <w:name w:val="List Table 4 Accent 2"/>
    <w:basedOn w:val="Tablanormal"/>
    <w:uiPriority w:val="49"/>
    <w:rsid w:val="00D45B5A"/>
    <w:tblPr>
      <w:tblStyleRowBandSize w:val="1"/>
      <w:tblStyleColBandSize w:val="1"/>
      <w:tblBorders>
        <w:top w:val="single" w:sz="4" w:space="0" w:color="F58F8C" w:themeColor="accent2" w:themeTint="99"/>
        <w:left w:val="single" w:sz="4" w:space="0" w:color="F58F8C" w:themeColor="accent2" w:themeTint="99"/>
        <w:bottom w:val="single" w:sz="4" w:space="0" w:color="F58F8C" w:themeColor="accent2" w:themeTint="99"/>
        <w:right w:val="single" w:sz="4" w:space="0" w:color="F58F8C" w:themeColor="accent2" w:themeTint="99"/>
        <w:insideH w:val="single" w:sz="4" w:space="0" w:color="F58F8C" w:themeColor="accent2" w:themeTint="99"/>
      </w:tblBorders>
    </w:tblPr>
    <w:tblStylePr w:type="firstRow">
      <w:rPr>
        <w:b/>
        <w:bCs/>
        <w:color w:val="FFFFFF" w:themeColor="background1"/>
      </w:rPr>
      <w:tblPr/>
      <w:tcPr>
        <w:tcBorders>
          <w:top w:val="single" w:sz="4" w:space="0" w:color="EF4641" w:themeColor="accent2"/>
          <w:left w:val="single" w:sz="4" w:space="0" w:color="EF4641" w:themeColor="accent2"/>
          <w:bottom w:val="single" w:sz="4" w:space="0" w:color="EF4641" w:themeColor="accent2"/>
          <w:right w:val="single" w:sz="4" w:space="0" w:color="EF4641" w:themeColor="accent2"/>
          <w:insideH w:val="nil"/>
        </w:tcBorders>
        <w:shd w:val="clear" w:color="auto" w:fill="EF4641" w:themeFill="accent2"/>
      </w:tcPr>
    </w:tblStylePr>
    <w:tblStylePr w:type="lastRow">
      <w:rPr>
        <w:b/>
        <w:bCs/>
      </w:rPr>
      <w:tblPr/>
      <w:tcPr>
        <w:tcBorders>
          <w:top w:val="double" w:sz="4" w:space="0" w:color="F58F8C" w:themeColor="accent2" w:themeTint="99"/>
        </w:tcBorders>
      </w:tcPr>
    </w:tblStylePr>
    <w:tblStylePr w:type="firstCol">
      <w:rPr>
        <w:b/>
        <w:bCs/>
      </w:rPr>
    </w:tblStylePr>
    <w:tblStylePr w:type="lastCol">
      <w:rPr>
        <w:b/>
        <w:bCs/>
      </w:rPr>
    </w:tblStylePr>
    <w:tblStylePr w:type="band1Vert">
      <w:tblPr/>
      <w:tcPr>
        <w:shd w:val="clear" w:color="auto" w:fill="FBD9D8" w:themeFill="accent2" w:themeFillTint="33"/>
      </w:tcPr>
    </w:tblStylePr>
    <w:tblStylePr w:type="band1Horz">
      <w:tblPr/>
      <w:tcPr>
        <w:shd w:val="clear" w:color="auto" w:fill="FBD9D8" w:themeFill="accent2" w:themeFillTint="33"/>
      </w:tcPr>
    </w:tblStylePr>
  </w:style>
  <w:style w:type="table" w:styleId="Tabladelista4-nfasis3">
    <w:name w:val="List Table 4 Accent 3"/>
    <w:basedOn w:val="Tablanormal"/>
    <w:uiPriority w:val="49"/>
    <w:rsid w:val="00D45B5A"/>
    <w:tblPr>
      <w:tblStyleRowBandSize w:val="1"/>
      <w:tblStyleColBandSize w:val="1"/>
      <w:tblBorders>
        <w:top w:val="single" w:sz="4" w:space="0" w:color="12BEFF" w:themeColor="accent3" w:themeTint="99"/>
        <w:left w:val="single" w:sz="4" w:space="0" w:color="12BEFF" w:themeColor="accent3" w:themeTint="99"/>
        <w:bottom w:val="single" w:sz="4" w:space="0" w:color="12BEFF" w:themeColor="accent3" w:themeTint="99"/>
        <w:right w:val="single" w:sz="4" w:space="0" w:color="12BEFF" w:themeColor="accent3" w:themeTint="99"/>
        <w:insideH w:val="single" w:sz="4" w:space="0" w:color="12BEFF" w:themeColor="accent3" w:themeTint="99"/>
      </w:tblBorders>
    </w:tblPr>
    <w:tblStylePr w:type="firstRow">
      <w:rPr>
        <w:b/>
        <w:bCs/>
        <w:color w:val="FFFFFF" w:themeColor="background1"/>
      </w:rPr>
      <w:tblPr/>
      <w:tcPr>
        <w:tcBorders>
          <w:top w:val="single" w:sz="4" w:space="0" w:color="005473" w:themeColor="accent3"/>
          <w:left w:val="single" w:sz="4" w:space="0" w:color="005473" w:themeColor="accent3"/>
          <w:bottom w:val="single" w:sz="4" w:space="0" w:color="005473" w:themeColor="accent3"/>
          <w:right w:val="single" w:sz="4" w:space="0" w:color="005473" w:themeColor="accent3"/>
          <w:insideH w:val="nil"/>
        </w:tcBorders>
        <w:shd w:val="clear" w:color="auto" w:fill="005473" w:themeFill="accent3"/>
      </w:tcPr>
    </w:tblStylePr>
    <w:tblStylePr w:type="lastRow">
      <w:rPr>
        <w:b/>
        <w:bCs/>
      </w:rPr>
      <w:tblPr/>
      <w:tcPr>
        <w:tcBorders>
          <w:top w:val="double" w:sz="4" w:space="0" w:color="12BEFF" w:themeColor="accent3" w:themeTint="99"/>
        </w:tcBorders>
      </w:tcPr>
    </w:tblStylePr>
    <w:tblStylePr w:type="firstCol">
      <w:rPr>
        <w:b/>
        <w:bCs/>
      </w:rPr>
    </w:tblStylePr>
    <w:tblStylePr w:type="lastCol">
      <w:rPr>
        <w:b/>
        <w:bCs/>
      </w:rPr>
    </w:tblStylePr>
    <w:tblStylePr w:type="band1Vert">
      <w:tblPr/>
      <w:tcPr>
        <w:shd w:val="clear" w:color="auto" w:fill="B0E9FF" w:themeFill="accent3" w:themeFillTint="33"/>
      </w:tcPr>
    </w:tblStylePr>
    <w:tblStylePr w:type="band1Horz">
      <w:tblPr/>
      <w:tcPr>
        <w:shd w:val="clear" w:color="auto" w:fill="B0E9FF" w:themeFill="accent3" w:themeFillTint="33"/>
      </w:tcPr>
    </w:tblStylePr>
  </w:style>
  <w:style w:type="table" w:styleId="Tabladelista4-nfasis4">
    <w:name w:val="List Table 4 Accent 4"/>
    <w:basedOn w:val="Tablanormal"/>
    <w:uiPriority w:val="49"/>
    <w:rsid w:val="00D45B5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4-nfasis5">
    <w:name w:val="List Table 4 Accent 5"/>
    <w:basedOn w:val="Tablanormal"/>
    <w:uiPriority w:val="49"/>
    <w:rsid w:val="00D45B5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4-nfasis6">
    <w:name w:val="List Table 4 Accent 6"/>
    <w:basedOn w:val="Tablanormal"/>
    <w:uiPriority w:val="49"/>
    <w:rsid w:val="00D45B5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5oscura">
    <w:name w:val="List Table 5 Dark"/>
    <w:basedOn w:val="Tablanormal"/>
    <w:uiPriority w:val="50"/>
    <w:rsid w:val="00D45B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D45B5A"/>
    <w:rPr>
      <w:color w:val="FFFFFF" w:themeColor="background1"/>
    </w:rPr>
    <w:tblPr>
      <w:tblStyleRowBandSize w:val="1"/>
      <w:tblStyleColBandSize w:val="1"/>
      <w:tblBorders>
        <w:top w:val="single" w:sz="24" w:space="0" w:color="00AA9B" w:themeColor="accent1"/>
        <w:left w:val="single" w:sz="24" w:space="0" w:color="00AA9B" w:themeColor="accent1"/>
        <w:bottom w:val="single" w:sz="24" w:space="0" w:color="00AA9B" w:themeColor="accent1"/>
        <w:right w:val="single" w:sz="24" w:space="0" w:color="00AA9B" w:themeColor="accent1"/>
      </w:tblBorders>
    </w:tblPr>
    <w:tcPr>
      <w:shd w:val="clear" w:color="auto" w:fill="00AA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D45B5A"/>
    <w:rPr>
      <w:color w:val="FFFFFF" w:themeColor="background1"/>
    </w:rPr>
    <w:tblPr>
      <w:tblStyleRowBandSize w:val="1"/>
      <w:tblStyleColBandSize w:val="1"/>
      <w:tblBorders>
        <w:top w:val="single" w:sz="24" w:space="0" w:color="EF4641" w:themeColor="accent2"/>
        <w:left w:val="single" w:sz="24" w:space="0" w:color="EF4641" w:themeColor="accent2"/>
        <w:bottom w:val="single" w:sz="24" w:space="0" w:color="EF4641" w:themeColor="accent2"/>
        <w:right w:val="single" w:sz="24" w:space="0" w:color="EF4641" w:themeColor="accent2"/>
      </w:tblBorders>
    </w:tblPr>
    <w:tcPr>
      <w:shd w:val="clear" w:color="auto" w:fill="EF464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D45B5A"/>
    <w:rPr>
      <w:color w:val="FFFFFF" w:themeColor="background1"/>
    </w:rPr>
    <w:tblPr>
      <w:tblStyleRowBandSize w:val="1"/>
      <w:tblStyleColBandSize w:val="1"/>
      <w:tblBorders>
        <w:top w:val="single" w:sz="24" w:space="0" w:color="005473" w:themeColor="accent3"/>
        <w:left w:val="single" w:sz="24" w:space="0" w:color="005473" w:themeColor="accent3"/>
        <w:bottom w:val="single" w:sz="24" w:space="0" w:color="005473" w:themeColor="accent3"/>
        <w:right w:val="single" w:sz="24" w:space="0" w:color="005473" w:themeColor="accent3"/>
      </w:tblBorders>
    </w:tblPr>
    <w:tcPr>
      <w:shd w:val="clear" w:color="auto" w:fill="00547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D45B5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D45B5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D45B5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D45B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D45B5A"/>
    <w:rPr>
      <w:color w:val="007F73" w:themeColor="accent1" w:themeShade="BF"/>
    </w:rPr>
    <w:tblPr>
      <w:tblStyleRowBandSize w:val="1"/>
      <w:tblStyleColBandSize w:val="1"/>
      <w:tblBorders>
        <w:top w:val="single" w:sz="4" w:space="0" w:color="00AA9B" w:themeColor="accent1"/>
        <w:bottom w:val="single" w:sz="4" w:space="0" w:color="00AA9B" w:themeColor="accent1"/>
      </w:tblBorders>
    </w:tblPr>
    <w:tblStylePr w:type="firstRow">
      <w:rPr>
        <w:b/>
        <w:bCs/>
      </w:rPr>
      <w:tblPr/>
      <w:tcPr>
        <w:tcBorders>
          <w:bottom w:val="single" w:sz="4" w:space="0" w:color="00AA9B" w:themeColor="accent1"/>
        </w:tcBorders>
      </w:tcPr>
    </w:tblStylePr>
    <w:tblStylePr w:type="lastRow">
      <w:rPr>
        <w:b/>
        <w:bCs/>
      </w:rPr>
      <w:tblPr/>
      <w:tcPr>
        <w:tcBorders>
          <w:top w:val="double" w:sz="4" w:space="0" w:color="00AA9B" w:themeColor="accent1"/>
        </w:tcBorders>
      </w:tcPr>
    </w:tblStylePr>
    <w:tblStylePr w:type="firstCol">
      <w:rPr>
        <w:b/>
        <w:bCs/>
      </w:rPr>
    </w:tblStylePr>
    <w:tblStylePr w:type="lastCol">
      <w:rPr>
        <w:b/>
        <w:bCs/>
      </w:rPr>
    </w:tblStylePr>
    <w:tblStylePr w:type="band1Vert">
      <w:tblPr/>
      <w:tcPr>
        <w:shd w:val="clear" w:color="auto" w:fill="BBFFF8" w:themeFill="accent1" w:themeFillTint="33"/>
      </w:tcPr>
    </w:tblStylePr>
    <w:tblStylePr w:type="band1Horz">
      <w:tblPr/>
      <w:tcPr>
        <w:shd w:val="clear" w:color="auto" w:fill="BBFFF8" w:themeFill="accent1" w:themeFillTint="33"/>
      </w:tcPr>
    </w:tblStylePr>
  </w:style>
  <w:style w:type="table" w:styleId="Tabladelista6concolores-nfasis2">
    <w:name w:val="List Table 6 Colorful Accent 2"/>
    <w:basedOn w:val="Tablanormal"/>
    <w:uiPriority w:val="51"/>
    <w:rsid w:val="00D45B5A"/>
    <w:rPr>
      <w:color w:val="D11711" w:themeColor="accent2" w:themeShade="BF"/>
    </w:rPr>
    <w:tblPr>
      <w:tblStyleRowBandSize w:val="1"/>
      <w:tblStyleColBandSize w:val="1"/>
      <w:tblBorders>
        <w:top w:val="single" w:sz="4" w:space="0" w:color="EF4641" w:themeColor="accent2"/>
        <w:bottom w:val="single" w:sz="4" w:space="0" w:color="EF4641" w:themeColor="accent2"/>
      </w:tblBorders>
    </w:tblPr>
    <w:tblStylePr w:type="firstRow">
      <w:rPr>
        <w:b/>
        <w:bCs/>
      </w:rPr>
      <w:tblPr/>
      <w:tcPr>
        <w:tcBorders>
          <w:bottom w:val="single" w:sz="4" w:space="0" w:color="EF4641" w:themeColor="accent2"/>
        </w:tcBorders>
      </w:tcPr>
    </w:tblStylePr>
    <w:tblStylePr w:type="lastRow">
      <w:rPr>
        <w:b/>
        <w:bCs/>
      </w:rPr>
      <w:tblPr/>
      <w:tcPr>
        <w:tcBorders>
          <w:top w:val="double" w:sz="4" w:space="0" w:color="EF4641" w:themeColor="accent2"/>
        </w:tcBorders>
      </w:tcPr>
    </w:tblStylePr>
    <w:tblStylePr w:type="firstCol">
      <w:rPr>
        <w:b/>
        <w:bCs/>
      </w:rPr>
    </w:tblStylePr>
    <w:tblStylePr w:type="lastCol">
      <w:rPr>
        <w:b/>
        <w:bCs/>
      </w:rPr>
    </w:tblStylePr>
    <w:tblStylePr w:type="band1Vert">
      <w:tblPr/>
      <w:tcPr>
        <w:shd w:val="clear" w:color="auto" w:fill="FBD9D8" w:themeFill="accent2" w:themeFillTint="33"/>
      </w:tcPr>
    </w:tblStylePr>
    <w:tblStylePr w:type="band1Horz">
      <w:tblPr/>
      <w:tcPr>
        <w:shd w:val="clear" w:color="auto" w:fill="FBD9D8" w:themeFill="accent2" w:themeFillTint="33"/>
      </w:tcPr>
    </w:tblStylePr>
  </w:style>
  <w:style w:type="table" w:styleId="Tabladelista6concolores-nfasis3">
    <w:name w:val="List Table 6 Colorful Accent 3"/>
    <w:basedOn w:val="Tablanormal"/>
    <w:uiPriority w:val="51"/>
    <w:rsid w:val="00D45B5A"/>
    <w:rPr>
      <w:color w:val="003E56" w:themeColor="accent3" w:themeShade="BF"/>
    </w:rPr>
    <w:tblPr>
      <w:tblStyleRowBandSize w:val="1"/>
      <w:tblStyleColBandSize w:val="1"/>
      <w:tblBorders>
        <w:top w:val="single" w:sz="4" w:space="0" w:color="005473" w:themeColor="accent3"/>
        <w:bottom w:val="single" w:sz="4" w:space="0" w:color="005473" w:themeColor="accent3"/>
      </w:tblBorders>
    </w:tblPr>
    <w:tblStylePr w:type="firstRow">
      <w:rPr>
        <w:b/>
        <w:bCs/>
      </w:rPr>
      <w:tblPr/>
      <w:tcPr>
        <w:tcBorders>
          <w:bottom w:val="single" w:sz="4" w:space="0" w:color="005473" w:themeColor="accent3"/>
        </w:tcBorders>
      </w:tcPr>
    </w:tblStylePr>
    <w:tblStylePr w:type="lastRow">
      <w:rPr>
        <w:b/>
        <w:bCs/>
      </w:rPr>
      <w:tblPr/>
      <w:tcPr>
        <w:tcBorders>
          <w:top w:val="double" w:sz="4" w:space="0" w:color="005473" w:themeColor="accent3"/>
        </w:tcBorders>
      </w:tcPr>
    </w:tblStylePr>
    <w:tblStylePr w:type="firstCol">
      <w:rPr>
        <w:b/>
        <w:bCs/>
      </w:rPr>
    </w:tblStylePr>
    <w:tblStylePr w:type="lastCol">
      <w:rPr>
        <w:b/>
        <w:bCs/>
      </w:rPr>
    </w:tblStylePr>
    <w:tblStylePr w:type="band1Vert">
      <w:tblPr/>
      <w:tcPr>
        <w:shd w:val="clear" w:color="auto" w:fill="B0E9FF" w:themeFill="accent3" w:themeFillTint="33"/>
      </w:tcPr>
    </w:tblStylePr>
    <w:tblStylePr w:type="band1Horz">
      <w:tblPr/>
      <w:tcPr>
        <w:shd w:val="clear" w:color="auto" w:fill="B0E9FF" w:themeFill="accent3" w:themeFillTint="33"/>
      </w:tcPr>
    </w:tblStylePr>
  </w:style>
  <w:style w:type="table" w:styleId="Tabladelista6concolores-nfasis4">
    <w:name w:val="List Table 6 Colorful Accent 4"/>
    <w:basedOn w:val="Tablanormal"/>
    <w:uiPriority w:val="51"/>
    <w:rsid w:val="00D45B5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6concolores-nfasis5">
    <w:name w:val="List Table 6 Colorful Accent 5"/>
    <w:basedOn w:val="Tablanormal"/>
    <w:uiPriority w:val="51"/>
    <w:rsid w:val="00D45B5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6concolores-nfasis6">
    <w:name w:val="List Table 6 Colorful Accent 6"/>
    <w:basedOn w:val="Tablanormal"/>
    <w:uiPriority w:val="51"/>
    <w:rsid w:val="00D45B5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7concolores">
    <w:name w:val="List Table 7 Colorful"/>
    <w:basedOn w:val="Tablanormal"/>
    <w:uiPriority w:val="52"/>
    <w:rsid w:val="00D45B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D45B5A"/>
    <w:rPr>
      <w:color w:val="007F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A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A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A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A9B" w:themeColor="accent1"/>
        </w:tcBorders>
        <w:shd w:val="clear" w:color="auto" w:fill="FFFFFF" w:themeFill="background1"/>
      </w:tcPr>
    </w:tblStylePr>
    <w:tblStylePr w:type="band1Vert">
      <w:tblPr/>
      <w:tcPr>
        <w:shd w:val="clear" w:color="auto" w:fill="BBFFF8" w:themeFill="accent1" w:themeFillTint="33"/>
      </w:tcPr>
    </w:tblStylePr>
    <w:tblStylePr w:type="band1Horz">
      <w:tblPr/>
      <w:tcPr>
        <w:shd w:val="clear" w:color="auto" w:fill="BBFF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D45B5A"/>
    <w:rPr>
      <w:color w:val="D117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464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464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464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4641" w:themeColor="accent2"/>
        </w:tcBorders>
        <w:shd w:val="clear" w:color="auto" w:fill="FFFFFF" w:themeFill="background1"/>
      </w:tcPr>
    </w:tblStylePr>
    <w:tblStylePr w:type="band1Vert">
      <w:tblPr/>
      <w:tcPr>
        <w:shd w:val="clear" w:color="auto" w:fill="FBD9D8" w:themeFill="accent2" w:themeFillTint="33"/>
      </w:tcPr>
    </w:tblStylePr>
    <w:tblStylePr w:type="band1Horz">
      <w:tblPr/>
      <w:tcPr>
        <w:shd w:val="clear" w:color="auto" w:fill="FBD9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D45B5A"/>
    <w:rPr>
      <w:color w:val="003E5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47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47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47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473" w:themeColor="accent3"/>
        </w:tcBorders>
        <w:shd w:val="clear" w:color="auto" w:fill="FFFFFF" w:themeFill="background1"/>
      </w:tcPr>
    </w:tblStylePr>
    <w:tblStylePr w:type="band1Vert">
      <w:tblPr/>
      <w:tcPr>
        <w:shd w:val="clear" w:color="auto" w:fill="B0E9FF" w:themeFill="accent3" w:themeFillTint="33"/>
      </w:tcPr>
    </w:tblStylePr>
    <w:tblStylePr w:type="band1Horz">
      <w:tblPr/>
      <w:tcPr>
        <w:shd w:val="clear" w:color="auto" w:fill="B0E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D45B5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D45B5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D45B5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D45B5A"/>
  </w:style>
  <w:style w:type="character" w:customStyle="1" w:styleId="FirmadecorreoelectrnicoCar">
    <w:name w:val="Firma de correo electrónico Car"/>
    <w:basedOn w:val="Fuentedeprrafopredeter"/>
    <w:link w:val="Firmadecorreoelectrnico"/>
    <w:uiPriority w:val="99"/>
    <w:semiHidden/>
    <w:rsid w:val="00D45B5A"/>
    <w:rPr>
      <w:rFonts w:ascii="Calibri" w:hAnsi="Calibri" w:cs="Calibri"/>
    </w:rPr>
  </w:style>
  <w:style w:type="paragraph" w:styleId="Saludo">
    <w:name w:val="Salutation"/>
    <w:basedOn w:val="Normal"/>
    <w:next w:val="Normal"/>
    <w:link w:val="SaludoCar"/>
    <w:uiPriority w:val="99"/>
    <w:semiHidden/>
    <w:unhideWhenUsed/>
    <w:rsid w:val="00D45B5A"/>
  </w:style>
  <w:style w:type="character" w:customStyle="1" w:styleId="SaludoCar">
    <w:name w:val="Saludo Car"/>
    <w:basedOn w:val="Fuentedeprrafopredeter"/>
    <w:link w:val="Saludo"/>
    <w:uiPriority w:val="99"/>
    <w:semiHidden/>
    <w:rsid w:val="00D45B5A"/>
    <w:rPr>
      <w:rFonts w:ascii="Calibri" w:hAnsi="Calibri" w:cs="Calibri"/>
    </w:rPr>
  </w:style>
  <w:style w:type="table" w:styleId="Tablaconcolumnas1">
    <w:name w:val="Table Columns 1"/>
    <w:basedOn w:val="Tablanormal"/>
    <w:uiPriority w:val="99"/>
    <w:semiHidden/>
    <w:unhideWhenUsed/>
    <w:rsid w:val="00D45B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D45B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D45B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D45B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D45B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D45B5A"/>
    <w:pPr>
      <w:ind w:left="4320"/>
    </w:pPr>
  </w:style>
  <w:style w:type="character" w:customStyle="1" w:styleId="FirmaCar">
    <w:name w:val="Firma Car"/>
    <w:basedOn w:val="Fuentedeprrafopredeter"/>
    <w:link w:val="Firma"/>
    <w:uiPriority w:val="99"/>
    <w:semiHidden/>
    <w:rsid w:val="00D45B5A"/>
    <w:rPr>
      <w:rFonts w:ascii="Calibri" w:hAnsi="Calibri" w:cs="Calibri"/>
    </w:rPr>
  </w:style>
  <w:style w:type="table" w:styleId="Tablabsica1">
    <w:name w:val="Table Simple 1"/>
    <w:basedOn w:val="Tablanormal"/>
    <w:uiPriority w:val="99"/>
    <w:semiHidden/>
    <w:unhideWhenUsed/>
    <w:rsid w:val="00D45B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D45B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D45B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D45B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D45B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D45B5A"/>
    <w:pPr>
      <w:ind w:left="220" w:hanging="220"/>
    </w:pPr>
  </w:style>
  <w:style w:type="paragraph" w:styleId="ndice2">
    <w:name w:val="index 2"/>
    <w:basedOn w:val="Normal"/>
    <w:next w:val="Normal"/>
    <w:autoRedefine/>
    <w:uiPriority w:val="99"/>
    <w:semiHidden/>
    <w:unhideWhenUsed/>
    <w:rsid w:val="00D45B5A"/>
    <w:pPr>
      <w:ind w:left="440" w:hanging="220"/>
    </w:pPr>
  </w:style>
  <w:style w:type="paragraph" w:styleId="ndice3">
    <w:name w:val="index 3"/>
    <w:basedOn w:val="Normal"/>
    <w:next w:val="Normal"/>
    <w:autoRedefine/>
    <w:uiPriority w:val="99"/>
    <w:semiHidden/>
    <w:unhideWhenUsed/>
    <w:rsid w:val="00D45B5A"/>
    <w:pPr>
      <w:ind w:left="660" w:hanging="220"/>
    </w:pPr>
  </w:style>
  <w:style w:type="paragraph" w:styleId="ndice4">
    <w:name w:val="index 4"/>
    <w:basedOn w:val="Normal"/>
    <w:next w:val="Normal"/>
    <w:autoRedefine/>
    <w:uiPriority w:val="99"/>
    <w:semiHidden/>
    <w:unhideWhenUsed/>
    <w:rsid w:val="00D45B5A"/>
    <w:pPr>
      <w:ind w:left="880" w:hanging="220"/>
    </w:pPr>
  </w:style>
  <w:style w:type="paragraph" w:styleId="ndice5">
    <w:name w:val="index 5"/>
    <w:basedOn w:val="Normal"/>
    <w:next w:val="Normal"/>
    <w:autoRedefine/>
    <w:uiPriority w:val="99"/>
    <w:semiHidden/>
    <w:unhideWhenUsed/>
    <w:rsid w:val="00D45B5A"/>
    <w:pPr>
      <w:ind w:left="1100" w:hanging="220"/>
    </w:pPr>
  </w:style>
  <w:style w:type="paragraph" w:styleId="ndice6">
    <w:name w:val="index 6"/>
    <w:basedOn w:val="Normal"/>
    <w:next w:val="Normal"/>
    <w:autoRedefine/>
    <w:uiPriority w:val="99"/>
    <w:semiHidden/>
    <w:unhideWhenUsed/>
    <w:rsid w:val="00D45B5A"/>
    <w:pPr>
      <w:ind w:left="1320" w:hanging="220"/>
    </w:pPr>
  </w:style>
  <w:style w:type="paragraph" w:styleId="ndice7">
    <w:name w:val="index 7"/>
    <w:basedOn w:val="Normal"/>
    <w:next w:val="Normal"/>
    <w:autoRedefine/>
    <w:uiPriority w:val="99"/>
    <w:semiHidden/>
    <w:unhideWhenUsed/>
    <w:rsid w:val="00D45B5A"/>
    <w:pPr>
      <w:ind w:left="1540" w:hanging="220"/>
    </w:pPr>
  </w:style>
  <w:style w:type="paragraph" w:styleId="ndice8">
    <w:name w:val="index 8"/>
    <w:basedOn w:val="Normal"/>
    <w:next w:val="Normal"/>
    <w:autoRedefine/>
    <w:uiPriority w:val="99"/>
    <w:semiHidden/>
    <w:unhideWhenUsed/>
    <w:rsid w:val="00D45B5A"/>
    <w:pPr>
      <w:ind w:left="1760" w:hanging="220"/>
    </w:pPr>
  </w:style>
  <w:style w:type="paragraph" w:styleId="ndice9">
    <w:name w:val="index 9"/>
    <w:basedOn w:val="Normal"/>
    <w:next w:val="Normal"/>
    <w:autoRedefine/>
    <w:uiPriority w:val="99"/>
    <w:semiHidden/>
    <w:unhideWhenUsed/>
    <w:rsid w:val="00D45B5A"/>
    <w:pPr>
      <w:ind w:left="1980" w:hanging="220"/>
    </w:pPr>
  </w:style>
  <w:style w:type="paragraph" w:styleId="Ttulodendice">
    <w:name w:val="index heading"/>
    <w:basedOn w:val="Normal"/>
    <w:next w:val="ndice1"/>
    <w:uiPriority w:val="99"/>
    <w:semiHidden/>
    <w:unhideWhenUsed/>
    <w:rsid w:val="00D45B5A"/>
    <w:rPr>
      <w:rFonts w:ascii="Calibri Light" w:eastAsiaTheme="majorEastAsia" w:hAnsi="Calibri Light" w:cs="Calibri Light"/>
      <w:b/>
      <w:bCs/>
    </w:rPr>
  </w:style>
  <w:style w:type="paragraph" w:styleId="Cierre">
    <w:name w:val="Closing"/>
    <w:basedOn w:val="Normal"/>
    <w:link w:val="CierreCar"/>
    <w:uiPriority w:val="99"/>
    <w:semiHidden/>
    <w:unhideWhenUsed/>
    <w:rsid w:val="00D45B5A"/>
    <w:pPr>
      <w:ind w:left="4320"/>
    </w:pPr>
  </w:style>
  <w:style w:type="character" w:customStyle="1" w:styleId="CierreCar">
    <w:name w:val="Cierre Car"/>
    <w:basedOn w:val="Fuentedeprrafopredeter"/>
    <w:link w:val="Cierre"/>
    <w:uiPriority w:val="99"/>
    <w:semiHidden/>
    <w:rsid w:val="00D45B5A"/>
    <w:rPr>
      <w:rFonts w:ascii="Calibri" w:hAnsi="Calibri" w:cs="Calibri"/>
    </w:rPr>
  </w:style>
  <w:style w:type="table" w:styleId="Tablaconcuadrcula">
    <w:name w:val="Table Grid"/>
    <w:basedOn w:val="Tablanormal"/>
    <w:uiPriority w:val="59"/>
    <w:rsid w:val="00D4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D45B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D45B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D45B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D45B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D45B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D45B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D45B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D45B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D45B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D45B5A"/>
    <w:tblPr>
      <w:tblStyleRowBandSize w:val="1"/>
      <w:tblStyleColBandSize w:val="1"/>
      <w:tblBorders>
        <w:top w:val="single" w:sz="4" w:space="0" w:color="77FFF2" w:themeColor="accent1" w:themeTint="66"/>
        <w:left w:val="single" w:sz="4" w:space="0" w:color="77FFF2" w:themeColor="accent1" w:themeTint="66"/>
        <w:bottom w:val="single" w:sz="4" w:space="0" w:color="77FFF2" w:themeColor="accent1" w:themeTint="66"/>
        <w:right w:val="single" w:sz="4" w:space="0" w:color="77FFF2" w:themeColor="accent1" w:themeTint="66"/>
        <w:insideH w:val="single" w:sz="4" w:space="0" w:color="77FFF2" w:themeColor="accent1" w:themeTint="66"/>
        <w:insideV w:val="single" w:sz="4" w:space="0" w:color="77FFF2" w:themeColor="accent1" w:themeTint="66"/>
      </w:tblBorders>
    </w:tblPr>
    <w:tblStylePr w:type="firstRow">
      <w:rPr>
        <w:b/>
        <w:bCs/>
      </w:rPr>
      <w:tblPr/>
      <w:tcPr>
        <w:tcBorders>
          <w:bottom w:val="single" w:sz="12" w:space="0" w:color="33FFEC" w:themeColor="accent1" w:themeTint="99"/>
        </w:tcBorders>
      </w:tcPr>
    </w:tblStylePr>
    <w:tblStylePr w:type="lastRow">
      <w:rPr>
        <w:b/>
        <w:bCs/>
      </w:rPr>
      <w:tblPr/>
      <w:tcPr>
        <w:tcBorders>
          <w:top w:val="double" w:sz="2" w:space="0" w:color="33FFEC"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D45B5A"/>
    <w:tblPr>
      <w:tblStyleRowBandSize w:val="1"/>
      <w:tblStyleColBandSize w:val="1"/>
      <w:tblBorders>
        <w:top w:val="single" w:sz="4" w:space="0" w:color="F8B4B2" w:themeColor="accent2" w:themeTint="66"/>
        <w:left w:val="single" w:sz="4" w:space="0" w:color="F8B4B2" w:themeColor="accent2" w:themeTint="66"/>
        <w:bottom w:val="single" w:sz="4" w:space="0" w:color="F8B4B2" w:themeColor="accent2" w:themeTint="66"/>
        <w:right w:val="single" w:sz="4" w:space="0" w:color="F8B4B2" w:themeColor="accent2" w:themeTint="66"/>
        <w:insideH w:val="single" w:sz="4" w:space="0" w:color="F8B4B2" w:themeColor="accent2" w:themeTint="66"/>
        <w:insideV w:val="single" w:sz="4" w:space="0" w:color="F8B4B2" w:themeColor="accent2" w:themeTint="66"/>
      </w:tblBorders>
    </w:tblPr>
    <w:tblStylePr w:type="firstRow">
      <w:rPr>
        <w:b/>
        <w:bCs/>
      </w:rPr>
      <w:tblPr/>
      <w:tcPr>
        <w:tcBorders>
          <w:bottom w:val="single" w:sz="12" w:space="0" w:color="F58F8C" w:themeColor="accent2" w:themeTint="99"/>
        </w:tcBorders>
      </w:tcPr>
    </w:tblStylePr>
    <w:tblStylePr w:type="lastRow">
      <w:rPr>
        <w:b/>
        <w:bCs/>
      </w:rPr>
      <w:tblPr/>
      <w:tcPr>
        <w:tcBorders>
          <w:top w:val="double" w:sz="2" w:space="0" w:color="F58F8C"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D45B5A"/>
    <w:tblPr>
      <w:tblStyleRowBandSize w:val="1"/>
      <w:tblStyleColBandSize w:val="1"/>
      <w:tblBorders>
        <w:top w:val="single" w:sz="4" w:space="0" w:color="61D4FF" w:themeColor="accent3" w:themeTint="66"/>
        <w:left w:val="single" w:sz="4" w:space="0" w:color="61D4FF" w:themeColor="accent3" w:themeTint="66"/>
        <w:bottom w:val="single" w:sz="4" w:space="0" w:color="61D4FF" w:themeColor="accent3" w:themeTint="66"/>
        <w:right w:val="single" w:sz="4" w:space="0" w:color="61D4FF" w:themeColor="accent3" w:themeTint="66"/>
        <w:insideH w:val="single" w:sz="4" w:space="0" w:color="61D4FF" w:themeColor="accent3" w:themeTint="66"/>
        <w:insideV w:val="single" w:sz="4" w:space="0" w:color="61D4FF" w:themeColor="accent3" w:themeTint="66"/>
      </w:tblBorders>
    </w:tblPr>
    <w:tblStylePr w:type="firstRow">
      <w:rPr>
        <w:b/>
        <w:bCs/>
      </w:rPr>
      <w:tblPr/>
      <w:tcPr>
        <w:tcBorders>
          <w:bottom w:val="single" w:sz="12" w:space="0" w:color="12BEFF" w:themeColor="accent3" w:themeTint="99"/>
        </w:tcBorders>
      </w:tcPr>
    </w:tblStylePr>
    <w:tblStylePr w:type="lastRow">
      <w:rPr>
        <w:b/>
        <w:bCs/>
      </w:rPr>
      <w:tblPr/>
      <w:tcPr>
        <w:tcBorders>
          <w:top w:val="double" w:sz="2" w:space="0" w:color="12BEFF"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D45B5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D45B5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D45B5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D45B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D45B5A"/>
    <w:tblPr>
      <w:tblStyleRowBandSize w:val="1"/>
      <w:tblStyleColBandSize w:val="1"/>
      <w:tblBorders>
        <w:top w:val="single" w:sz="2" w:space="0" w:color="33FFEC" w:themeColor="accent1" w:themeTint="99"/>
        <w:bottom w:val="single" w:sz="2" w:space="0" w:color="33FFEC" w:themeColor="accent1" w:themeTint="99"/>
        <w:insideH w:val="single" w:sz="2" w:space="0" w:color="33FFEC" w:themeColor="accent1" w:themeTint="99"/>
        <w:insideV w:val="single" w:sz="2" w:space="0" w:color="33FFEC" w:themeColor="accent1" w:themeTint="99"/>
      </w:tblBorders>
    </w:tblPr>
    <w:tblStylePr w:type="firstRow">
      <w:rPr>
        <w:b/>
        <w:bCs/>
      </w:rPr>
      <w:tblPr/>
      <w:tcPr>
        <w:tcBorders>
          <w:top w:val="nil"/>
          <w:bottom w:val="single" w:sz="12" w:space="0" w:color="33FFEC" w:themeColor="accent1" w:themeTint="99"/>
          <w:insideH w:val="nil"/>
          <w:insideV w:val="nil"/>
        </w:tcBorders>
        <w:shd w:val="clear" w:color="auto" w:fill="FFFFFF" w:themeFill="background1"/>
      </w:tcPr>
    </w:tblStylePr>
    <w:tblStylePr w:type="lastRow">
      <w:rPr>
        <w:b/>
        <w:bCs/>
      </w:rPr>
      <w:tblPr/>
      <w:tcPr>
        <w:tcBorders>
          <w:top w:val="double" w:sz="2" w:space="0" w:color="33FFE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FF8" w:themeFill="accent1" w:themeFillTint="33"/>
      </w:tcPr>
    </w:tblStylePr>
    <w:tblStylePr w:type="band1Horz">
      <w:tblPr/>
      <w:tcPr>
        <w:shd w:val="clear" w:color="auto" w:fill="BBFFF8" w:themeFill="accent1" w:themeFillTint="33"/>
      </w:tcPr>
    </w:tblStylePr>
  </w:style>
  <w:style w:type="table" w:styleId="Tablaconcuadrcula2-nfasis2">
    <w:name w:val="Grid Table 2 Accent 2"/>
    <w:basedOn w:val="Tablanormal"/>
    <w:uiPriority w:val="47"/>
    <w:rsid w:val="00D45B5A"/>
    <w:tblPr>
      <w:tblStyleRowBandSize w:val="1"/>
      <w:tblStyleColBandSize w:val="1"/>
      <w:tblBorders>
        <w:top w:val="single" w:sz="2" w:space="0" w:color="F58F8C" w:themeColor="accent2" w:themeTint="99"/>
        <w:bottom w:val="single" w:sz="2" w:space="0" w:color="F58F8C" w:themeColor="accent2" w:themeTint="99"/>
        <w:insideH w:val="single" w:sz="2" w:space="0" w:color="F58F8C" w:themeColor="accent2" w:themeTint="99"/>
        <w:insideV w:val="single" w:sz="2" w:space="0" w:color="F58F8C" w:themeColor="accent2" w:themeTint="99"/>
      </w:tblBorders>
    </w:tblPr>
    <w:tblStylePr w:type="firstRow">
      <w:rPr>
        <w:b/>
        <w:bCs/>
      </w:rPr>
      <w:tblPr/>
      <w:tcPr>
        <w:tcBorders>
          <w:top w:val="nil"/>
          <w:bottom w:val="single" w:sz="12" w:space="0" w:color="F58F8C" w:themeColor="accent2" w:themeTint="99"/>
          <w:insideH w:val="nil"/>
          <w:insideV w:val="nil"/>
        </w:tcBorders>
        <w:shd w:val="clear" w:color="auto" w:fill="FFFFFF" w:themeFill="background1"/>
      </w:tcPr>
    </w:tblStylePr>
    <w:tblStylePr w:type="lastRow">
      <w:rPr>
        <w:b/>
        <w:bCs/>
      </w:rPr>
      <w:tblPr/>
      <w:tcPr>
        <w:tcBorders>
          <w:top w:val="double" w:sz="2" w:space="0" w:color="F58F8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9D8" w:themeFill="accent2" w:themeFillTint="33"/>
      </w:tcPr>
    </w:tblStylePr>
    <w:tblStylePr w:type="band1Horz">
      <w:tblPr/>
      <w:tcPr>
        <w:shd w:val="clear" w:color="auto" w:fill="FBD9D8" w:themeFill="accent2" w:themeFillTint="33"/>
      </w:tcPr>
    </w:tblStylePr>
  </w:style>
  <w:style w:type="table" w:styleId="Tablaconcuadrcula2-nfasis3">
    <w:name w:val="Grid Table 2 Accent 3"/>
    <w:basedOn w:val="Tablanormal"/>
    <w:uiPriority w:val="47"/>
    <w:rsid w:val="00D45B5A"/>
    <w:tblPr>
      <w:tblStyleRowBandSize w:val="1"/>
      <w:tblStyleColBandSize w:val="1"/>
      <w:tblBorders>
        <w:top w:val="single" w:sz="2" w:space="0" w:color="12BEFF" w:themeColor="accent3" w:themeTint="99"/>
        <w:bottom w:val="single" w:sz="2" w:space="0" w:color="12BEFF" w:themeColor="accent3" w:themeTint="99"/>
        <w:insideH w:val="single" w:sz="2" w:space="0" w:color="12BEFF" w:themeColor="accent3" w:themeTint="99"/>
        <w:insideV w:val="single" w:sz="2" w:space="0" w:color="12BEFF" w:themeColor="accent3" w:themeTint="99"/>
      </w:tblBorders>
    </w:tblPr>
    <w:tblStylePr w:type="firstRow">
      <w:rPr>
        <w:b/>
        <w:bCs/>
      </w:rPr>
      <w:tblPr/>
      <w:tcPr>
        <w:tcBorders>
          <w:top w:val="nil"/>
          <w:bottom w:val="single" w:sz="12" w:space="0" w:color="12BEFF" w:themeColor="accent3" w:themeTint="99"/>
          <w:insideH w:val="nil"/>
          <w:insideV w:val="nil"/>
        </w:tcBorders>
        <w:shd w:val="clear" w:color="auto" w:fill="FFFFFF" w:themeFill="background1"/>
      </w:tcPr>
    </w:tblStylePr>
    <w:tblStylePr w:type="lastRow">
      <w:rPr>
        <w:b/>
        <w:bCs/>
      </w:rPr>
      <w:tblPr/>
      <w:tcPr>
        <w:tcBorders>
          <w:top w:val="double" w:sz="2" w:space="0" w:color="12BE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0E9FF" w:themeFill="accent3" w:themeFillTint="33"/>
      </w:tcPr>
    </w:tblStylePr>
    <w:tblStylePr w:type="band1Horz">
      <w:tblPr/>
      <w:tcPr>
        <w:shd w:val="clear" w:color="auto" w:fill="B0E9FF" w:themeFill="accent3" w:themeFillTint="33"/>
      </w:tcPr>
    </w:tblStylePr>
  </w:style>
  <w:style w:type="table" w:styleId="Tablaconcuadrcula2-nfasis4">
    <w:name w:val="Grid Table 2 Accent 4"/>
    <w:basedOn w:val="Tablanormal"/>
    <w:uiPriority w:val="47"/>
    <w:rsid w:val="00D45B5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2-nfasis5">
    <w:name w:val="Grid Table 2 Accent 5"/>
    <w:basedOn w:val="Tablanormal"/>
    <w:uiPriority w:val="47"/>
    <w:rsid w:val="00D45B5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2-nfasis6">
    <w:name w:val="Grid Table 2 Accent 6"/>
    <w:basedOn w:val="Tablanormal"/>
    <w:uiPriority w:val="47"/>
    <w:rsid w:val="00D45B5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3">
    <w:name w:val="Grid Table 3"/>
    <w:basedOn w:val="Tablanormal"/>
    <w:uiPriority w:val="48"/>
    <w:rsid w:val="00D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D45B5A"/>
    <w:tblPr>
      <w:tblStyleRowBandSize w:val="1"/>
      <w:tblStyleColBandSize w:val="1"/>
      <w:tblBorders>
        <w:top w:val="single" w:sz="4" w:space="0" w:color="33FFEC" w:themeColor="accent1" w:themeTint="99"/>
        <w:left w:val="single" w:sz="4" w:space="0" w:color="33FFEC" w:themeColor="accent1" w:themeTint="99"/>
        <w:bottom w:val="single" w:sz="4" w:space="0" w:color="33FFEC" w:themeColor="accent1" w:themeTint="99"/>
        <w:right w:val="single" w:sz="4" w:space="0" w:color="33FFEC" w:themeColor="accent1" w:themeTint="99"/>
        <w:insideH w:val="single" w:sz="4" w:space="0" w:color="33FFEC" w:themeColor="accent1" w:themeTint="99"/>
        <w:insideV w:val="single" w:sz="4" w:space="0" w:color="33FFE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F8" w:themeFill="accent1" w:themeFillTint="33"/>
      </w:tcPr>
    </w:tblStylePr>
    <w:tblStylePr w:type="band1Horz">
      <w:tblPr/>
      <w:tcPr>
        <w:shd w:val="clear" w:color="auto" w:fill="BBFFF8" w:themeFill="accent1" w:themeFillTint="33"/>
      </w:tcPr>
    </w:tblStylePr>
    <w:tblStylePr w:type="neCell">
      <w:tblPr/>
      <w:tcPr>
        <w:tcBorders>
          <w:bottom w:val="single" w:sz="4" w:space="0" w:color="33FFEC" w:themeColor="accent1" w:themeTint="99"/>
        </w:tcBorders>
      </w:tcPr>
    </w:tblStylePr>
    <w:tblStylePr w:type="nwCell">
      <w:tblPr/>
      <w:tcPr>
        <w:tcBorders>
          <w:bottom w:val="single" w:sz="4" w:space="0" w:color="33FFEC" w:themeColor="accent1" w:themeTint="99"/>
        </w:tcBorders>
      </w:tcPr>
    </w:tblStylePr>
    <w:tblStylePr w:type="seCell">
      <w:tblPr/>
      <w:tcPr>
        <w:tcBorders>
          <w:top w:val="single" w:sz="4" w:space="0" w:color="33FFEC" w:themeColor="accent1" w:themeTint="99"/>
        </w:tcBorders>
      </w:tcPr>
    </w:tblStylePr>
    <w:tblStylePr w:type="swCell">
      <w:tblPr/>
      <w:tcPr>
        <w:tcBorders>
          <w:top w:val="single" w:sz="4" w:space="0" w:color="33FFEC" w:themeColor="accent1" w:themeTint="99"/>
        </w:tcBorders>
      </w:tcPr>
    </w:tblStylePr>
  </w:style>
  <w:style w:type="table" w:styleId="Tablaconcuadrcula3-nfasis2">
    <w:name w:val="Grid Table 3 Accent 2"/>
    <w:basedOn w:val="Tablanormal"/>
    <w:uiPriority w:val="48"/>
    <w:rsid w:val="00D45B5A"/>
    <w:tblPr>
      <w:tblStyleRowBandSize w:val="1"/>
      <w:tblStyleColBandSize w:val="1"/>
      <w:tblBorders>
        <w:top w:val="single" w:sz="4" w:space="0" w:color="F58F8C" w:themeColor="accent2" w:themeTint="99"/>
        <w:left w:val="single" w:sz="4" w:space="0" w:color="F58F8C" w:themeColor="accent2" w:themeTint="99"/>
        <w:bottom w:val="single" w:sz="4" w:space="0" w:color="F58F8C" w:themeColor="accent2" w:themeTint="99"/>
        <w:right w:val="single" w:sz="4" w:space="0" w:color="F58F8C" w:themeColor="accent2" w:themeTint="99"/>
        <w:insideH w:val="single" w:sz="4" w:space="0" w:color="F58F8C" w:themeColor="accent2" w:themeTint="99"/>
        <w:insideV w:val="single" w:sz="4" w:space="0" w:color="F58F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9D8" w:themeFill="accent2" w:themeFillTint="33"/>
      </w:tcPr>
    </w:tblStylePr>
    <w:tblStylePr w:type="band1Horz">
      <w:tblPr/>
      <w:tcPr>
        <w:shd w:val="clear" w:color="auto" w:fill="FBD9D8" w:themeFill="accent2" w:themeFillTint="33"/>
      </w:tcPr>
    </w:tblStylePr>
    <w:tblStylePr w:type="neCell">
      <w:tblPr/>
      <w:tcPr>
        <w:tcBorders>
          <w:bottom w:val="single" w:sz="4" w:space="0" w:color="F58F8C" w:themeColor="accent2" w:themeTint="99"/>
        </w:tcBorders>
      </w:tcPr>
    </w:tblStylePr>
    <w:tblStylePr w:type="nwCell">
      <w:tblPr/>
      <w:tcPr>
        <w:tcBorders>
          <w:bottom w:val="single" w:sz="4" w:space="0" w:color="F58F8C" w:themeColor="accent2" w:themeTint="99"/>
        </w:tcBorders>
      </w:tcPr>
    </w:tblStylePr>
    <w:tblStylePr w:type="seCell">
      <w:tblPr/>
      <w:tcPr>
        <w:tcBorders>
          <w:top w:val="single" w:sz="4" w:space="0" w:color="F58F8C" w:themeColor="accent2" w:themeTint="99"/>
        </w:tcBorders>
      </w:tcPr>
    </w:tblStylePr>
    <w:tblStylePr w:type="swCell">
      <w:tblPr/>
      <w:tcPr>
        <w:tcBorders>
          <w:top w:val="single" w:sz="4" w:space="0" w:color="F58F8C" w:themeColor="accent2" w:themeTint="99"/>
        </w:tcBorders>
      </w:tcPr>
    </w:tblStylePr>
  </w:style>
  <w:style w:type="table" w:styleId="Tablaconcuadrcula3-nfasis3">
    <w:name w:val="Grid Table 3 Accent 3"/>
    <w:basedOn w:val="Tablanormal"/>
    <w:uiPriority w:val="48"/>
    <w:rsid w:val="00D45B5A"/>
    <w:tblPr>
      <w:tblStyleRowBandSize w:val="1"/>
      <w:tblStyleColBandSize w:val="1"/>
      <w:tblBorders>
        <w:top w:val="single" w:sz="4" w:space="0" w:color="12BEFF" w:themeColor="accent3" w:themeTint="99"/>
        <w:left w:val="single" w:sz="4" w:space="0" w:color="12BEFF" w:themeColor="accent3" w:themeTint="99"/>
        <w:bottom w:val="single" w:sz="4" w:space="0" w:color="12BEFF" w:themeColor="accent3" w:themeTint="99"/>
        <w:right w:val="single" w:sz="4" w:space="0" w:color="12BEFF" w:themeColor="accent3" w:themeTint="99"/>
        <w:insideH w:val="single" w:sz="4" w:space="0" w:color="12BEFF" w:themeColor="accent3" w:themeTint="99"/>
        <w:insideV w:val="single" w:sz="4" w:space="0" w:color="12B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E9FF" w:themeFill="accent3" w:themeFillTint="33"/>
      </w:tcPr>
    </w:tblStylePr>
    <w:tblStylePr w:type="band1Horz">
      <w:tblPr/>
      <w:tcPr>
        <w:shd w:val="clear" w:color="auto" w:fill="B0E9FF" w:themeFill="accent3" w:themeFillTint="33"/>
      </w:tcPr>
    </w:tblStylePr>
    <w:tblStylePr w:type="neCell">
      <w:tblPr/>
      <w:tcPr>
        <w:tcBorders>
          <w:bottom w:val="single" w:sz="4" w:space="0" w:color="12BEFF" w:themeColor="accent3" w:themeTint="99"/>
        </w:tcBorders>
      </w:tcPr>
    </w:tblStylePr>
    <w:tblStylePr w:type="nwCell">
      <w:tblPr/>
      <w:tcPr>
        <w:tcBorders>
          <w:bottom w:val="single" w:sz="4" w:space="0" w:color="12BEFF" w:themeColor="accent3" w:themeTint="99"/>
        </w:tcBorders>
      </w:tcPr>
    </w:tblStylePr>
    <w:tblStylePr w:type="seCell">
      <w:tblPr/>
      <w:tcPr>
        <w:tcBorders>
          <w:top w:val="single" w:sz="4" w:space="0" w:color="12BEFF" w:themeColor="accent3" w:themeTint="99"/>
        </w:tcBorders>
      </w:tcPr>
    </w:tblStylePr>
    <w:tblStylePr w:type="swCell">
      <w:tblPr/>
      <w:tcPr>
        <w:tcBorders>
          <w:top w:val="single" w:sz="4" w:space="0" w:color="12BEFF" w:themeColor="accent3" w:themeTint="99"/>
        </w:tcBorders>
      </w:tcPr>
    </w:tblStylePr>
  </w:style>
  <w:style w:type="table" w:styleId="Tablaconcuadrcula3-nfasis4">
    <w:name w:val="Grid Table 3 Accent 4"/>
    <w:basedOn w:val="Tablanormal"/>
    <w:uiPriority w:val="48"/>
    <w:rsid w:val="00D45B5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concuadrcula3-nfasis5">
    <w:name w:val="Grid Table 3 Accent 5"/>
    <w:basedOn w:val="Tablanormal"/>
    <w:uiPriority w:val="48"/>
    <w:rsid w:val="00D45B5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concuadrcula3-nfasis6">
    <w:name w:val="Grid Table 3 Accent 6"/>
    <w:basedOn w:val="Tablanormal"/>
    <w:uiPriority w:val="48"/>
    <w:rsid w:val="00D45B5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adecuadrcula4">
    <w:name w:val="Grid Table 4"/>
    <w:basedOn w:val="Tablanormal"/>
    <w:uiPriority w:val="49"/>
    <w:rsid w:val="00D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D45B5A"/>
    <w:tblPr>
      <w:tblStyleRowBandSize w:val="1"/>
      <w:tblStyleColBandSize w:val="1"/>
      <w:tblBorders>
        <w:top w:val="single" w:sz="4" w:space="0" w:color="33FFEC" w:themeColor="accent1" w:themeTint="99"/>
        <w:left w:val="single" w:sz="4" w:space="0" w:color="33FFEC" w:themeColor="accent1" w:themeTint="99"/>
        <w:bottom w:val="single" w:sz="4" w:space="0" w:color="33FFEC" w:themeColor="accent1" w:themeTint="99"/>
        <w:right w:val="single" w:sz="4" w:space="0" w:color="33FFEC" w:themeColor="accent1" w:themeTint="99"/>
        <w:insideH w:val="single" w:sz="4" w:space="0" w:color="33FFEC" w:themeColor="accent1" w:themeTint="99"/>
        <w:insideV w:val="single" w:sz="4" w:space="0" w:color="33FFEC" w:themeColor="accent1" w:themeTint="99"/>
      </w:tblBorders>
    </w:tblPr>
    <w:tblStylePr w:type="firstRow">
      <w:rPr>
        <w:b/>
        <w:bCs/>
        <w:color w:val="FFFFFF" w:themeColor="background1"/>
      </w:rPr>
      <w:tblPr/>
      <w:tcPr>
        <w:tcBorders>
          <w:top w:val="single" w:sz="4" w:space="0" w:color="00AA9B" w:themeColor="accent1"/>
          <w:left w:val="single" w:sz="4" w:space="0" w:color="00AA9B" w:themeColor="accent1"/>
          <w:bottom w:val="single" w:sz="4" w:space="0" w:color="00AA9B" w:themeColor="accent1"/>
          <w:right w:val="single" w:sz="4" w:space="0" w:color="00AA9B" w:themeColor="accent1"/>
          <w:insideH w:val="nil"/>
          <w:insideV w:val="nil"/>
        </w:tcBorders>
        <w:shd w:val="clear" w:color="auto" w:fill="00AA9B" w:themeFill="accent1"/>
      </w:tcPr>
    </w:tblStylePr>
    <w:tblStylePr w:type="lastRow">
      <w:rPr>
        <w:b/>
        <w:bCs/>
      </w:rPr>
      <w:tblPr/>
      <w:tcPr>
        <w:tcBorders>
          <w:top w:val="double" w:sz="4" w:space="0" w:color="00AA9B" w:themeColor="accent1"/>
        </w:tcBorders>
      </w:tcPr>
    </w:tblStylePr>
    <w:tblStylePr w:type="firstCol">
      <w:rPr>
        <w:b/>
        <w:bCs/>
      </w:rPr>
    </w:tblStylePr>
    <w:tblStylePr w:type="lastCol">
      <w:rPr>
        <w:b/>
        <w:bCs/>
      </w:rPr>
    </w:tblStylePr>
    <w:tblStylePr w:type="band1Vert">
      <w:tblPr/>
      <w:tcPr>
        <w:shd w:val="clear" w:color="auto" w:fill="BBFFF8" w:themeFill="accent1" w:themeFillTint="33"/>
      </w:tcPr>
    </w:tblStylePr>
    <w:tblStylePr w:type="band1Horz">
      <w:tblPr/>
      <w:tcPr>
        <w:shd w:val="clear" w:color="auto" w:fill="BBFFF8" w:themeFill="accent1" w:themeFillTint="33"/>
      </w:tcPr>
    </w:tblStylePr>
  </w:style>
  <w:style w:type="table" w:styleId="Tablaconcuadrcula4-nfasis2">
    <w:name w:val="Grid Table 4 Accent 2"/>
    <w:basedOn w:val="Tablanormal"/>
    <w:uiPriority w:val="49"/>
    <w:rsid w:val="00D45B5A"/>
    <w:tblPr>
      <w:tblStyleRowBandSize w:val="1"/>
      <w:tblStyleColBandSize w:val="1"/>
      <w:tblBorders>
        <w:top w:val="single" w:sz="4" w:space="0" w:color="F58F8C" w:themeColor="accent2" w:themeTint="99"/>
        <w:left w:val="single" w:sz="4" w:space="0" w:color="F58F8C" w:themeColor="accent2" w:themeTint="99"/>
        <w:bottom w:val="single" w:sz="4" w:space="0" w:color="F58F8C" w:themeColor="accent2" w:themeTint="99"/>
        <w:right w:val="single" w:sz="4" w:space="0" w:color="F58F8C" w:themeColor="accent2" w:themeTint="99"/>
        <w:insideH w:val="single" w:sz="4" w:space="0" w:color="F58F8C" w:themeColor="accent2" w:themeTint="99"/>
        <w:insideV w:val="single" w:sz="4" w:space="0" w:color="F58F8C" w:themeColor="accent2" w:themeTint="99"/>
      </w:tblBorders>
    </w:tblPr>
    <w:tblStylePr w:type="firstRow">
      <w:rPr>
        <w:b/>
        <w:bCs/>
        <w:color w:val="FFFFFF" w:themeColor="background1"/>
      </w:rPr>
      <w:tblPr/>
      <w:tcPr>
        <w:tcBorders>
          <w:top w:val="single" w:sz="4" w:space="0" w:color="EF4641" w:themeColor="accent2"/>
          <w:left w:val="single" w:sz="4" w:space="0" w:color="EF4641" w:themeColor="accent2"/>
          <w:bottom w:val="single" w:sz="4" w:space="0" w:color="EF4641" w:themeColor="accent2"/>
          <w:right w:val="single" w:sz="4" w:space="0" w:color="EF4641" w:themeColor="accent2"/>
          <w:insideH w:val="nil"/>
          <w:insideV w:val="nil"/>
        </w:tcBorders>
        <w:shd w:val="clear" w:color="auto" w:fill="EF4641" w:themeFill="accent2"/>
      </w:tcPr>
    </w:tblStylePr>
    <w:tblStylePr w:type="lastRow">
      <w:rPr>
        <w:b/>
        <w:bCs/>
      </w:rPr>
      <w:tblPr/>
      <w:tcPr>
        <w:tcBorders>
          <w:top w:val="double" w:sz="4" w:space="0" w:color="EF4641" w:themeColor="accent2"/>
        </w:tcBorders>
      </w:tcPr>
    </w:tblStylePr>
    <w:tblStylePr w:type="firstCol">
      <w:rPr>
        <w:b/>
        <w:bCs/>
      </w:rPr>
    </w:tblStylePr>
    <w:tblStylePr w:type="lastCol">
      <w:rPr>
        <w:b/>
        <w:bCs/>
      </w:rPr>
    </w:tblStylePr>
    <w:tblStylePr w:type="band1Vert">
      <w:tblPr/>
      <w:tcPr>
        <w:shd w:val="clear" w:color="auto" w:fill="FBD9D8" w:themeFill="accent2" w:themeFillTint="33"/>
      </w:tcPr>
    </w:tblStylePr>
    <w:tblStylePr w:type="band1Horz">
      <w:tblPr/>
      <w:tcPr>
        <w:shd w:val="clear" w:color="auto" w:fill="FBD9D8" w:themeFill="accent2" w:themeFillTint="33"/>
      </w:tcPr>
    </w:tblStylePr>
  </w:style>
  <w:style w:type="table" w:styleId="Tablaconcuadrcula4-nfasis3">
    <w:name w:val="Grid Table 4 Accent 3"/>
    <w:basedOn w:val="Tablanormal"/>
    <w:uiPriority w:val="49"/>
    <w:rsid w:val="00D45B5A"/>
    <w:tblPr>
      <w:tblStyleRowBandSize w:val="1"/>
      <w:tblStyleColBandSize w:val="1"/>
      <w:tblBorders>
        <w:top w:val="single" w:sz="4" w:space="0" w:color="12BEFF" w:themeColor="accent3" w:themeTint="99"/>
        <w:left w:val="single" w:sz="4" w:space="0" w:color="12BEFF" w:themeColor="accent3" w:themeTint="99"/>
        <w:bottom w:val="single" w:sz="4" w:space="0" w:color="12BEFF" w:themeColor="accent3" w:themeTint="99"/>
        <w:right w:val="single" w:sz="4" w:space="0" w:color="12BEFF" w:themeColor="accent3" w:themeTint="99"/>
        <w:insideH w:val="single" w:sz="4" w:space="0" w:color="12BEFF" w:themeColor="accent3" w:themeTint="99"/>
        <w:insideV w:val="single" w:sz="4" w:space="0" w:color="12BEFF" w:themeColor="accent3" w:themeTint="99"/>
      </w:tblBorders>
    </w:tblPr>
    <w:tblStylePr w:type="firstRow">
      <w:rPr>
        <w:b/>
        <w:bCs/>
        <w:color w:val="FFFFFF" w:themeColor="background1"/>
      </w:rPr>
      <w:tblPr/>
      <w:tcPr>
        <w:tcBorders>
          <w:top w:val="single" w:sz="4" w:space="0" w:color="005473" w:themeColor="accent3"/>
          <w:left w:val="single" w:sz="4" w:space="0" w:color="005473" w:themeColor="accent3"/>
          <w:bottom w:val="single" w:sz="4" w:space="0" w:color="005473" w:themeColor="accent3"/>
          <w:right w:val="single" w:sz="4" w:space="0" w:color="005473" w:themeColor="accent3"/>
          <w:insideH w:val="nil"/>
          <w:insideV w:val="nil"/>
        </w:tcBorders>
        <w:shd w:val="clear" w:color="auto" w:fill="005473" w:themeFill="accent3"/>
      </w:tcPr>
    </w:tblStylePr>
    <w:tblStylePr w:type="lastRow">
      <w:rPr>
        <w:b/>
        <w:bCs/>
      </w:rPr>
      <w:tblPr/>
      <w:tcPr>
        <w:tcBorders>
          <w:top w:val="double" w:sz="4" w:space="0" w:color="005473" w:themeColor="accent3"/>
        </w:tcBorders>
      </w:tcPr>
    </w:tblStylePr>
    <w:tblStylePr w:type="firstCol">
      <w:rPr>
        <w:b/>
        <w:bCs/>
      </w:rPr>
    </w:tblStylePr>
    <w:tblStylePr w:type="lastCol">
      <w:rPr>
        <w:b/>
        <w:bCs/>
      </w:rPr>
    </w:tblStylePr>
    <w:tblStylePr w:type="band1Vert">
      <w:tblPr/>
      <w:tcPr>
        <w:shd w:val="clear" w:color="auto" w:fill="B0E9FF" w:themeFill="accent3" w:themeFillTint="33"/>
      </w:tcPr>
    </w:tblStylePr>
    <w:tblStylePr w:type="band1Horz">
      <w:tblPr/>
      <w:tcPr>
        <w:shd w:val="clear" w:color="auto" w:fill="B0E9FF" w:themeFill="accent3" w:themeFillTint="33"/>
      </w:tcPr>
    </w:tblStylePr>
  </w:style>
  <w:style w:type="table" w:styleId="Tablaconcuadrcula4-nfasis4">
    <w:name w:val="Grid Table 4 Accent 4"/>
    <w:basedOn w:val="Tablanormal"/>
    <w:uiPriority w:val="49"/>
    <w:rsid w:val="00D45B5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4-nfasis5">
    <w:name w:val="Grid Table 4 Accent 5"/>
    <w:basedOn w:val="Tablanormal"/>
    <w:uiPriority w:val="49"/>
    <w:rsid w:val="00D45B5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4-nfasis6">
    <w:name w:val="Grid Table 4 Accent 6"/>
    <w:basedOn w:val="Tablanormal"/>
    <w:uiPriority w:val="49"/>
    <w:rsid w:val="00D45B5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5oscura">
    <w:name w:val="Grid Table 5 Dark"/>
    <w:basedOn w:val="Tabla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F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A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A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A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A9B" w:themeFill="accent1"/>
      </w:tcPr>
    </w:tblStylePr>
    <w:tblStylePr w:type="band1Vert">
      <w:tblPr/>
      <w:tcPr>
        <w:shd w:val="clear" w:color="auto" w:fill="77FFF2" w:themeFill="accent1" w:themeFillTint="66"/>
      </w:tcPr>
    </w:tblStylePr>
    <w:tblStylePr w:type="band1Horz">
      <w:tblPr/>
      <w:tcPr>
        <w:shd w:val="clear" w:color="auto" w:fill="77FFF2" w:themeFill="accent1" w:themeFillTint="66"/>
      </w:tcPr>
    </w:tblStylePr>
  </w:style>
  <w:style w:type="table" w:styleId="Tablaconcuadrcula5oscura-nfasis2">
    <w:name w:val="Grid Table 5 Dark Accent 2"/>
    <w:basedOn w:val="Tabla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9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464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464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464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4641" w:themeFill="accent2"/>
      </w:tcPr>
    </w:tblStylePr>
    <w:tblStylePr w:type="band1Vert">
      <w:tblPr/>
      <w:tcPr>
        <w:shd w:val="clear" w:color="auto" w:fill="F8B4B2" w:themeFill="accent2" w:themeFillTint="66"/>
      </w:tcPr>
    </w:tblStylePr>
    <w:tblStylePr w:type="band1Horz">
      <w:tblPr/>
      <w:tcPr>
        <w:shd w:val="clear" w:color="auto" w:fill="F8B4B2" w:themeFill="accent2" w:themeFillTint="66"/>
      </w:tcPr>
    </w:tblStylePr>
  </w:style>
  <w:style w:type="table" w:styleId="Tablaconcuadrcula5oscura-nfasis3">
    <w:name w:val="Grid Table 5 Dark Accent 3"/>
    <w:basedOn w:val="Tabla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7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7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7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73" w:themeFill="accent3"/>
      </w:tcPr>
    </w:tblStylePr>
    <w:tblStylePr w:type="band1Vert">
      <w:tblPr/>
      <w:tcPr>
        <w:shd w:val="clear" w:color="auto" w:fill="61D4FF" w:themeFill="accent3" w:themeFillTint="66"/>
      </w:tcPr>
    </w:tblStylePr>
    <w:tblStylePr w:type="band1Horz">
      <w:tblPr/>
      <w:tcPr>
        <w:shd w:val="clear" w:color="auto" w:fill="61D4FF" w:themeFill="accent3" w:themeFillTint="66"/>
      </w:tcPr>
    </w:tblStylePr>
  </w:style>
  <w:style w:type="table" w:styleId="Tablaconcuadrcula5oscura-nfasis4">
    <w:name w:val="Grid Table 5 Dark Accent 4"/>
    <w:basedOn w:val="Tabla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aconcuadrcula5oscura-nfasis5">
    <w:name w:val="Grid Table 5 Dark Accent 5"/>
    <w:basedOn w:val="Tabla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5oscura-nfasis6">
    <w:name w:val="Grid Table 5 Dark Accent 6"/>
    <w:basedOn w:val="Tabla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aconcuadrcula6concolores">
    <w:name w:val="Grid Table 6 Colorful"/>
    <w:basedOn w:val="Tablanormal"/>
    <w:uiPriority w:val="51"/>
    <w:rsid w:val="00D45B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D45B5A"/>
    <w:rPr>
      <w:color w:val="007F73" w:themeColor="accent1" w:themeShade="BF"/>
    </w:rPr>
    <w:tblPr>
      <w:tblStyleRowBandSize w:val="1"/>
      <w:tblStyleColBandSize w:val="1"/>
      <w:tblBorders>
        <w:top w:val="single" w:sz="4" w:space="0" w:color="33FFEC" w:themeColor="accent1" w:themeTint="99"/>
        <w:left w:val="single" w:sz="4" w:space="0" w:color="33FFEC" w:themeColor="accent1" w:themeTint="99"/>
        <w:bottom w:val="single" w:sz="4" w:space="0" w:color="33FFEC" w:themeColor="accent1" w:themeTint="99"/>
        <w:right w:val="single" w:sz="4" w:space="0" w:color="33FFEC" w:themeColor="accent1" w:themeTint="99"/>
        <w:insideH w:val="single" w:sz="4" w:space="0" w:color="33FFEC" w:themeColor="accent1" w:themeTint="99"/>
        <w:insideV w:val="single" w:sz="4" w:space="0" w:color="33FFEC" w:themeColor="accent1" w:themeTint="99"/>
      </w:tblBorders>
    </w:tblPr>
    <w:tblStylePr w:type="firstRow">
      <w:rPr>
        <w:b/>
        <w:bCs/>
      </w:rPr>
      <w:tblPr/>
      <w:tcPr>
        <w:tcBorders>
          <w:bottom w:val="single" w:sz="12" w:space="0" w:color="33FFEC" w:themeColor="accent1" w:themeTint="99"/>
        </w:tcBorders>
      </w:tcPr>
    </w:tblStylePr>
    <w:tblStylePr w:type="lastRow">
      <w:rPr>
        <w:b/>
        <w:bCs/>
      </w:rPr>
      <w:tblPr/>
      <w:tcPr>
        <w:tcBorders>
          <w:top w:val="double" w:sz="4" w:space="0" w:color="33FFEC" w:themeColor="accent1" w:themeTint="99"/>
        </w:tcBorders>
      </w:tcPr>
    </w:tblStylePr>
    <w:tblStylePr w:type="firstCol">
      <w:rPr>
        <w:b/>
        <w:bCs/>
      </w:rPr>
    </w:tblStylePr>
    <w:tblStylePr w:type="lastCol">
      <w:rPr>
        <w:b/>
        <w:bCs/>
      </w:rPr>
    </w:tblStylePr>
    <w:tblStylePr w:type="band1Vert">
      <w:tblPr/>
      <w:tcPr>
        <w:shd w:val="clear" w:color="auto" w:fill="BBFFF8" w:themeFill="accent1" w:themeFillTint="33"/>
      </w:tcPr>
    </w:tblStylePr>
    <w:tblStylePr w:type="band1Horz">
      <w:tblPr/>
      <w:tcPr>
        <w:shd w:val="clear" w:color="auto" w:fill="BBFFF8" w:themeFill="accent1" w:themeFillTint="33"/>
      </w:tcPr>
    </w:tblStylePr>
  </w:style>
  <w:style w:type="table" w:styleId="Tablaconcuadrcula6concolores-nfasis2">
    <w:name w:val="Grid Table 6 Colorful Accent 2"/>
    <w:basedOn w:val="Tablanormal"/>
    <w:uiPriority w:val="51"/>
    <w:rsid w:val="00D45B5A"/>
    <w:rPr>
      <w:color w:val="D11711" w:themeColor="accent2" w:themeShade="BF"/>
    </w:rPr>
    <w:tblPr>
      <w:tblStyleRowBandSize w:val="1"/>
      <w:tblStyleColBandSize w:val="1"/>
      <w:tblBorders>
        <w:top w:val="single" w:sz="4" w:space="0" w:color="F58F8C" w:themeColor="accent2" w:themeTint="99"/>
        <w:left w:val="single" w:sz="4" w:space="0" w:color="F58F8C" w:themeColor="accent2" w:themeTint="99"/>
        <w:bottom w:val="single" w:sz="4" w:space="0" w:color="F58F8C" w:themeColor="accent2" w:themeTint="99"/>
        <w:right w:val="single" w:sz="4" w:space="0" w:color="F58F8C" w:themeColor="accent2" w:themeTint="99"/>
        <w:insideH w:val="single" w:sz="4" w:space="0" w:color="F58F8C" w:themeColor="accent2" w:themeTint="99"/>
        <w:insideV w:val="single" w:sz="4" w:space="0" w:color="F58F8C" w:themeColor="accent2" w:themeTint="99"/>
      </w:tblBorders>
    </w:tblPr>
    <w:tblStylePr w:type="firstRow">
      <w:rPr>
        <w:b/>
        <w:bCs/>
      </w:rPr>
      <w:tblPr/>
      <w:tcPr>
        <w:tcBorders>
          <w:bottom w:val="single" w:sz="12" w:space="0" w:color="F58F8C" w:themeColor="accent2" w:themeTint="99"/>
        </w:tcBorders>
      </w:tcPr>
    </w:tblStylePr>
    <w:tblStylePr w:type="lastRow">
      <w:rPr>
        <w:b/>
        <w:bCs/>
      </w:rPr>
      <w:tblPr/>
      <w:tcPr>
        <w:tcBorders>
          <w:top w:val="double" w:sz="4" w:space="0" w:color="F58F8C" w:themeColor="accent2" w:themeTint="99"/>
        </w:tcBorders>
      </w:tcPr>
    </w:tblStylePr>
    <w:tblStylePr w:type="firstCol">
      <w:rPr>
        <w:b/>
        <w:bCs/>
      </w:rPr>
    </w:tblStylePr>
    <w:tblStylePr w:type="lastCol">
      <w:rPr>
        <w:b/>
        <w:bCs/>
      </w:rPr>
    </w:tblStylePr>
    <w:tblStylePr w:type="band1Vert">
      <w:tblPr/>
      <w:tcPr>
        <w:shd w:val="clear" w:color="auto" w:fill="FBD9D8" w:themeFill="accent2" w:themeFillTint="33"/>
      </w:tcPr>
    </w:tblStylePr>
    <w:tblStylePr w:type="band1Horz">
      <w:tblPr/>
      <w:tcPr>
        <w:shd w:val="clear" w:color="auto" w:fill="FBD9D8" w:themeFill="accent2" w:themeFillTint="33"/>
      </w:tcPr>
    </w:tblStylePr>
  </w:style>
  <w:style w:type="table" w:styleId="Tablaconcuadrcula6concolores-nfasis3">
    <w:name w:val="Grid Table 6 Colorful Accent 3"/>
    <w:basedOn w:val="Tablanormal"/>
    <w:uiPriority w:val="51"/>
    <w:rsid w:val="00D45B5A"/>
    <w:rPr>
      <w:color w:val="003E56" w:themeColor="accent3" w:themeShade="BF"/>
    </w:rPr>
    <w:tblPr>
      <w:tblStyleRowBandSize w:val="1"/>
      <w:tblStyleColBandSize w:val="1"/>
      <w:tblBorders>
        <w:top w:val="single" w:sz="4" w:space="0" w:color="12BEFF" w:themeColor="accent3" w:themeTint="99"/>
        <w:left w:val="single" w:sz="4" w:space="0" w:color="12BEFF" w:themeColor="accent3" w:themeTint="99"/>
        <w:bottom w:val="single" w:sz="4" w:space="0" w:color="12BEFF" w:themeColor="accent3" w:themeTint="99"/>
        <w:right w:val="single" w:sz="4" w:space="0" w:color="12BEFF" w:themeColor="accent3" w:themeTint="99"/>
        <w:insideH w:val="single" w:sz="4" w:space="0" w:color="12BEFF" w:themeColor="accent3" w:themeTint="99"/>
        <w:insideV w:val="single" w:sz="4" w:space="0" w:color="12BEFF" w:themeColor="accent3" w:themeTint="99"/>
      </w:tblBorders>
    </w:tblPr>
    <w:tblStylePr w:type="firstRow">
      <w:rPr>
        <w:b/>
        <w:bCs/>
      </w:rPr>
      <w:tblPr/>
      <w:tcPr>
        <w:tcBorders>
          <w:bottom w:val="single" w:sz="12" w:space="0" w:color="12BEFF" w:themeColor="accent3" w:themeTint="99"/>
        </w:tcBorders>
      </w:tcPr>
    </w:tblStylePr>
    <w:tblStylePr w:type="lastRow">
      <w:rPr>
        <w:b/>
        <w:bCs/>
      </w:rPr>
      <w:tblPr/>
      <w:tcPr>
        <w:tcBorders>
          <w:top w:val="double" w:sz="4" w:space="0" w:color="12BEFF" w:themeColor="accent3" w:themeTint="99"/>
        </w:tcBorders>
      </w:tcPr>
    </w:tblStylePr>
    <w:tblStylePr w:type="firstCol">
      <w:rPr>
        <w:b/>
        <w:bCs/>
      </w:rPr>
    </w:tblStylePr>
    <w:tblStylePr w:type="lastCol">
      <w:rPr>
        <w:b/>
        <w:bCs/>
      </w:rPr>
    </w:tblStylePr>
    <w:tblStylePr w:type="band1Vert">
      <w:tblPr/>
      <w:tcPr>
        <w:shd w:val="clear" w:color="auto" w:fill="B0E9FF" w:themeFill="accent3" w:themeFillTint="33"/>
      </w:tcPr>
    </w:tblStylePr>
    <w:tblStylePr w:type="band1Horz">
      <w:tblPr/>
      <w:tcPr>
        <w:shd w:val="clear" w:color="auto" w:fill="B0E9FF" w:themeFill="accent3" w:themeFillTint="33"/>
      </w:tcPr>
    </w:tblStylePr>
  </w:style>
  <w:style w:type="table" w:styleId="Tablaconcuadrcula6concolores-nfasis4">
    <w:name w:val="Grid Table 6 Colorful Accent 4"/>
    <w:basedOn w:val="Tablanormal"/>
    <w:uiPriority w:val="51"/>
    <w:rsid w:val="00D45B5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6concolores-nfasis5">
    <w:name w:val="Grid Table 6 Colorful Accent 5"/>
    <w:basedOn w:val="Tablanormal"/>
    <w:uiPriority w:val="51"/>
    <w:rsid w:val="00D45B5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nfasis6">
    <w:name w:val="Grid Table 6 Colorful Accent 6"/>
    <w:basedOn w:val="Tablanormal"/>
    <w:uiPriority w:val="51"/>
    <w:rsid w:val="00D45B5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7concolores">
    <w:name w:val="Grid Table 7 Colorful"/>
    <w:basedOn w:val="Tablanormal"/>
    <w:uiPriority w:val="52"/>
    <w:rsid w:val="00D45B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D45B5A"/>
    <w:rPr>
      <w:color w:val="007F73" w:themeColor="accent1" w:themeShade="BF"/>
    </w:rPr>
    <w:tblPr>
      <w:tblStyleRowBandSize w:val="1"/>
      <w:tblStyleColBandSize w:val="1"/>
      <w:tblBorders>
        <w:top w:val="single" w:sz="4" w:space="0" w:color="33FFEC" w:themeColor="accent1" w:themeTint="99"/>
        <w:left w:val="single" w:sz="4" w:space="0" w:color="33FFEC" w:themeColor="accent1" w:themeTint="99"/>
        <w:bottom w:val="single" w:sz="4" w:space="0" w:color="33FFEC" w:themeColor="accent1" w:themeTint="99"/>
        <w:right w:val="single" w:sz="4" w:space="0" w:color="33FFEC" w:themeColor="accent1" w:themeTint="99"/>
        <w:insideH w:val="single" w:sz="4" w:space="0" w:color="33FFEC" w:themeColor="accent1" w:themeTint="99"/>
        <w:insideV w:val="single" w:sz="4" w:space="0" w:color="33FFE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F8" w:themeFill="accent1" w:themeFillTint="33"/>
      </w:tcPr>
    </w:tblStylePr>
    <w:tblStylePr w:type="band1Horz">
      <w:tblPr/>
      <w:tcPr>
        <w:shd w:val="clear" w:color="auto" w:fill="BBFFF8" w:themeFill="accent1" w:themeFillTint="33"/>
      </w:tcPr>
    </w:tblStylePr>
    <w:tblStylePr w:type="neCell">
      <w:tblPr/>
      <w:tcPr>
        <w:tcBorders>
          <w:bottom w:val="single" w:sz="4" w:space="0" w:color="33FFEC" w:themeColor="accent1" w:themeTint="99"/>
        </w:tcBorders>
      </w:tcPr>
    </w:tblStylePr>
    <w:tblStylePr w:type="nwCell">
      <w:tblPr/>
      <w:tcPr>
        <w:tcBorders>
          <w:bottom w:val="single" w:sz="4" w:space="0" w:color="33FFEC" w:themeColor="accent1" w:themeTint="99"/>
        </w:tcBorders>
      </w:tcPr>
    </w:tblStylePr>
    <w:tblStylePr w:type="seCell">
      <w:tblPr/>
      <w:tcPr>
        <w:tcBorders>
          <w:top w:val="single" w:sz="4" w:space="0" w:color="33FFEC" w:themeColor="accent1" w:themeTint="99"/>
        </w:tcBorders>
      </w:tcPr>
    </w:tblStylePr>
    <w:tblStylePr w:type="swCell">
      <w:tblPr/>
      <w:tcPr>
        <w:tcBorders>
          <w:top w:val="single" w:sz="4" w:space="0" w:color="33FFEC" w:themeColor="accent1" w:themeTint="99"/>
        </w:tcBorders>
      </w:tcPr>
    </w:tblStylePr>
  </w:style>
  <w:style w:type="table" w:styleId="Tablaconcuadrcula7concolores-nfasis2">
    <w:name w:val="Grid Table 7 Colorful Accent 2"/>
    <w:basedOn w:val="Tablanormal"/>
    <w:uiPriority w:val="52"/>
    <w:rsid w:val="00D45B5A"/>
    <w:rPr>
      <w:color w:val="D11711" w:themeColor="accent2" w:themeShade="BF"/>
    </w:rPr>
    <w:tblPr>
      <w:tblStyleRowBandSize w:val="1"/>
      <w:tblStyleColBandSize w:val="1"/>
      <w:tblBorders>
        <w:top w:val="single" w:sz="4" w:space="0" w:color="F58F8C" w:themeColor="accent2" w:themeTint="99"/>
        <w:left w:val="single" w:sz="4" w:space="0" w:color="F58F8C" w:themeColor="accent2" w:themeTint="99"/>
        <w:bottom w:val="single" w:sz="4" w:space="0" w:color="F58F8C" w:themeColor="accent2" w:themeTint="99"/>
        <w:right w:val="single" w:sz="4" w:space="0" w:color="F58F8C" w:themeColor="accent2" w:themeTint="99"/>
        <w:insideH w:val="single" w:sz="4" w:space="0" w:color="F58F8C" w:themeColor="accent2" w:themeTint="99"/>
        <w:insideV w:val="single" w:sz="4" w:space="0" w:color="F58F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9D8" w:themeFill="accent2" w:themeFillTint="33"/>
      </w:tcPr>
    </w:tblStylePr>
    <w:tblStylePr w:type="band1Horz">
      <w:tblPr/>
      <w:tcPr>
        <w:shd w:val="clear" w:color="auto" w:fill="FBD9D8" w:themeFill="accent2" w:themeFillTint="33"/>
      </w:tcPr>
    </w:tblStylePr>
    <w:tblStylePr w:type="neCell">
      <w:tblPr/>
      <w:tcPr>
        <w:tcBorders>
          <w:bottom w:val="single" w:sz="4" w:space="0" w:color="F58F8C" w:themeColor="accent2" w:themeTint="99"/>
        </w:tcBorders>
      </w:tcPr>
    </w:tblStylePr>
    <w:tblStylePr w:type="nwCell">
      <w:tblPr/>
      <w:tcPr>
        <w:tcBorders>
          <w:bottom w:val="single" w:sz="4" w:space="0" w:color="F58F8C" w:themeColor="accent2" w:themeTint="99"/>
        </w:tcBorders>
      </w:tcPr>
    </w:tblStylePr>
    <w:tblStylePr w:type="seCell">
      <w:tblPr/>
      <w:tcPr>
        <w:tcBorders>
          <w:top w:val="single" w:sz="4" w:space="0" w:color="F58F8C" w:themeColor="accent2" w:themeTint="99"/>
        </w:tcBorders>
      </w:tcPr>
    </w:tblStylePr>
    <w:tblStylePr w:type="swCell">
      <w:tblPr/>
      <w:tcPr>
        <w:tcBorders>
          <w:top w:val="single" w:sz="4" w:space="0" w:color="F58F8C" w:themeColor="accent2" w:themeTint="99"/>
        </w:tcBorders>
      </w:tcPr>
    </w:tblStylePr>
  </w:style>
  <w:style w:type="table" w:styleId="Tablaconcuadrcula7concolores-nfasis3">
    <w:name w:val="Grid Table 7 Colorful Accent 3"/>
    <w:basedOn w:val="Tablanormal"/>
    <w:uiPriority w:val="52"/>
    <w:rsid w:val="00D45B5A"/>
    <w:rPr>
      <w:color w:val="003E56" w:themeColor="accent3" w:themeShade="BF"/>
    </w:rPr>
    <w:tblPr>
      <w:tblStyleRowBandSize w:val="1"/>
      <w:tblStyleColBandSize w:val="1"/>
      <w:tblBorders>
        <w:top w:val="single" w:sz="4" w:space="0" w:color="12BEFF" w:themeColor="accent3" w:themeTint="99"/>
        <w:left w:val="single" w:sz="4" w:space="0" w:color="12BEFF" w:themeColor="accent3" w:themeTint="99"/>
        <w:bottom w:val="single" w:sz="4" w:space="0" w:color="12BEFF" w:themeColor="accent3" w:themeTint="99"/>
        <w:right w:val="single" w:sz="4" w:space="0" w:color="12BEFF" w:themeColor="accent3" w:themeTint="99"/>
        <w:insideH w:val="single" w:sz="4" w:space="0" w:color="12BEFF" w:themeColor="accent3" w:themeTint="99"/>
        <w:insideV w:val="single" w:sz="4" w:space="0" w:color="12B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E9FF" w:themeFill="accent3" w:themeFillTint="33"/>
      </w:tcPr>
    </w:tblStylePr>
    <w:tblStylePr w:type="band1Horz">
      <w:tblPr/>
      <w:tcPr>
        <w:shd w:val="clear" w:color="auto" w:fill="B0E9FF" w:themeFill="accent3" w:themeFillTint="33"/>
      </w:tcPr>
    </w:tblStylePr>
    <w:tblStylePr w:type="neCell">
      <w:tblPr/>
      <w:tcPr>
        <w:tcBorders>
          <w:bottom w:val="single" w:sz="4" w:space="0" w:color="12BEFF" w:themeColor="accent3" w:themeTint="99"/>
        </w:tcBorders>
      </w:tcPr>
    </w:tblStylePr>
    <w:tblStylePr w:type="nwCell">
      <w:tblPr/>
      <w:tcPr>
        <w:tcBorders>
          <w:bottom w:val="single" w:sz="4" w:space="0" w:color="12BEFF" w:themeColor="accent3" w:themeTint="99"/>
        </w:tcBorders>
      </w:tcPr>
    </w:tblStylePr>
    <w:tblStylePr w:type="seCell">
      <w:tblPr/>
      <w:tcPr>
        <w:tcBorders>
          <w:top w:val="single" w:sz="4" w:space="0" w:color="12BEFF" w:themeColor="accent3" w:themeTint="99"/>
        </w:tcBorders>
      </w:tcPr>
    </w:tblStylePr>
    <w:tblStylePr w:type="swCell">
      <w:tblPr/>
      <w:tcPr>
        <w:tcBorders>
          <w:top w:val="single" w:sz="4" w:space="0" w:color="12BEFF" w:themeColor="accent3" w:themeTint="99"/>
        </w:tcBorders>
      </w:tcPr>
    </w:tblStylePr>
  </w:style>
  <w:style w:type="table" w:styleId="Tablaconcuadrcula7concolores-nfasis4">
    <w:name w:val="Grid Table 7 Colorful Accent 4"/>
    <w:basedOn w:val="Tablanormal"/>
    <w:uiPriority w:val="52"/>
    <w:rsid w:val="00D45B5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concuadrcula7concolores-nfasis5">
    <w:name w:val="Grid Table 7 Colorful Accent 5"/>
    <w:basedOn w:val="Tablanormal"/>
    <w:uiPriority w:val="52"/>
    <w:rsid w:val="00D45B5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concuadrcula7concolores-nfasis6">
    <w:name w:val="Grid Table 7 Colorful Accent 6"/>
    <w:basedOn w:val="Tablanormal"/>
    <w:uiPriority w:val="52"/>
    <w:rsid w:val="00D45B5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aweb1">
    <w:name w:val="Table Web 1"/>
    <w:basedOn w:val="Tablanormal"/>
    <w:uiPriority w:val="99"/>
    <w:semiHidden/>
    <w:unhideWhenUsed/>
    <w:rsid w:val="00D45B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D45B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D45B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D45B5A"/>
    <w:rPr>
      <w:rFonts w:ascii="Calibri" w:hAnsi="Calibri" w:cs="Calibri"/>
      <w:vertAlign w:val="superscript"/>
    </w:rPr>
  </w:style>
  <w:style w:type="character" w:styleId="Nmerodelnea">
    <w:name w:val="line number"/>
    <w:basedOn w:val="Fuentedeprrafopredeter"/>
    <w:uiPriority w:val="99"/>
    <w:semiHidden/>
    <w:unhideWhenUsed/>
    <w:rsid w:val="00D45B5A"/>
    <w:rPr>
      <w:rFonts w:ascii="Calibri" w:hAnsi="Calibri" w:cs="Calibri"/>
    </w:rPr>
  </w:style>
  <w:style w:type="table" w:styleId="Tablaconefectos3D1">
    <w:name w:val="Table 3D effects 1"/>
    <w:basedOn w:val="Tablanormal"/>
    <w:uiPriority w:val="99"/>
    <w:semiHidden/>
    <w:unhideWhenUsed/>
    <w:rsid w:val="00D45B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D45B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D45B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D4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D45B5A"/>
    <w:rPr>
      <w:rFonts w:ascii="Calibri" w:hAnsi="Calibri" w:cs="Calibri"/>
    </w:rPr>
  </w:style>
  <w:style w:type="paragraph" w:customStyle="1" w:styleId="Listlevel1">
    <w:name w:val="List level 1"/>
    <w:basedOn w:val="Normal"/>
    <w:qFormat/>
    <w:rsid w:val="000F695C"/>
    <w:pPr>
      <w:spacing w:after="120"/>
    </w:pPr>
  </w:style>
  <w:style w:type="paragraph" w:customStyle="1" w:styleId="Listlevel2">
    <w:name w:val="List level 2"/>
    <w:basedOn w:val="Listlevel1"/>
    <w:qFormat/>
    <w:rsid w:val="000F695C"/>
    <w:rPr>
      <w:color w:val="00AA9B" w:themeColor="accent1"/>
    </w:rPr>
  </w:style>
  <w:style w:type="paragraph" w:customStyle="1" w:styleId="Listlevel3">
    <w:name w:val="List level 3"/>
    <w:basedOn w:val="Listlevel1"/>
    <w:qFormat/>
    <w:rsid w:val="009325DA"/>
    <w:pPr>
      <w:ind w:left="681"/>
    </w:pPr>
    <w:rPr>
      <w:sz w:val="14"/>
    </w:rPr>
  </w:style>
  <w:style w:type="paragraph" w:customStyle="1" w:styleId="Listlevel4">
    <w:name w:val="List level 4"/>
    <w:basedOn w:val="Listlevel3"/>
    <w:qFormat/>
    <w:rsid w:val="009325DA"/>
    <w:pPr>
      <w:ind w:left="907"/>
    </w:pPr>
    <w:rPr>
      <w:color w:val="00AA9B" w:themeColor="accent1"/>
    </w:rPr>
  </w:style>
  <w:style w:type="paragraph" w:customStyle="1" w:styleId="Normaltextbold">
    <w:name w:val="Normal text bold"/>
    <w:basedOn w:val="Normal"/>
    <w:qFormat/>
    <w:rsid w:val="004D67C9"/>
    <w:rPr>
      <w:b/>
      <w:color w:val="EF4641" w:themeColor="accent2"/>
    </w:rPr>
  </w:style>
  <w:style w:type="paragraph" w:customStyle="1" w:styleId="Paragraphtitle">
    <w:name w:val="Paragraph title"/>
    <w:basedOn w:val="Normal"/>
    <w:qFormat/>
    <w:rsid w:val="002A39E4"/>
    <w:pPr>
      <w:spacing w:before="300" w:after="500"/>
    </w:pPr>
    <w:rPr>
      <w:b/>
      <w:sz w:val="28"/>
    </w:rPr>
  </w:style>
  <w:style w:type="paragraph" w:customStyle="1" w:styleId="Citydate">
    <w:name w:val="City date"/>
    <w:basedOn w:val="Normal"/>
    <w:qFormat/>
    <w:rsid w:val="002A39E4"/>
    <w:pPr>
      <w:spacing w:after="500"/>
    </w:pPr>
    <w:rPr>
      <w:sz w:val="24"/>
      <w:lang w:val="en-US"/>
    </w:rPr>
  </w:style>
  <w:style w:type="paragraph" w:styleId="Encabezado">
    <w:name w:val="header"/>
    <w:basedOn w:val="Normal"/>
    <w:link w:val="EncabezadoCar"/>
    <w:uiPriority w:val="99"/>
    <w:unhideWhenUsed/>
    <w:rsid w:val="00CA343D"/>
    <w:pPr>
      <w:tabs>
        <w:tab w:val="center" w:pos="4536"/>
        <w:tab w:val="right" w:pos="9072"/>
      </w:tabs>
      <w:spacing w:after="0"/>
    </w:pPr>
  </w:style>
  <w:style w:type="character" w:customStyle="1" w:styleId="EncabezadoCar">
    <w:name w:val="Encabezado Car"/>
    <w:basedOn w:val="Fuentedeprrafopredeter"/>
    <w:link w:val="Encabezado"/>
    <w:uiPriority w:val="99"/>
    <w:rsid w:val="00CA343D"/>
    <w:rPr>
      <w:rFonts w:cs="Calibri"/>
      <w:color w:val="222C4A" w:themeColor="text2"/>
      <w:sz w:val="18"/>
    </w:rPr>
  </w:style>
  <w:style w:type="paragraph" w:customStyle="1" w:styleId="Footerbold">
    <w:name w:val="Footer bold"/>
    <w:basedOn w:val="Piedepgina"/>
    <w:qFormat/>
    <w:rsid w:val="00460613"/>
    <w:rPr>
      <w:b/>
    </w:rPr>
  </w:style>
  <w:style w:type="character" w:customStyle="1" w:styleId="PrrafodelistaCar">
    <w:name w:val="Párrafo de lista Car"/>
    <w:aliases w:val="FooterText Car,Bullet List Car,List Paragraph1 Car,numbered Car,Bulletr List Paragraph Car,列出段落 Car,列出段落1 Car,List Paragraph2 Car,List Paragraph21 Car,Parágrafo da Lista1 Car,Párrafo de lista1 Car,Listeafsnit1 Car,リスト段落1 Car"/>
    <w:link w:val="Prrafodelista"/>
    <w:uiPriority w:val="34"/>
    <w:rsid w:val="00C44440"/>
    <w:rPr>
      <w:rFonts w:cs="Calibri"/>
      <w:color w:val="222C4A" w:themeColor="text2"/>
      <w:sz w:val="18"/>
    </w:rPr>
  </w:style>
  <w:style w:type="paragraph" w:customStyle="1" w:styleId="paragraph">
    <w:name w:val="paragraph"/>
    <w:basedOn w:val="Normal"/>
    <w:rsid w:val="00A0727A"/>
    <w:pPr>
      <w:spacing w:after="0"/>
    </w:pPr>
    <w:rPr>
      <w:rFonts w:ascii="Calibri" w:hAnsi="Calibri"/>
      <w:color w:val="auto"/>
      <w:sz w:val="22"/>
      <w:lang w:val="es-ES" w:eastAsia="es-ES"/>
    </w:rPr>
  </w:style>
  <w:style w:type="character" w:customStyle="1" w:styleId="normaltextrun">
    <w:name w:val="normaltextrun"/>
    <w:basedOn w:val="Fuentedeprrafopredeter"/>
    <w:rsid w:val="00A0727A"/>
  </w:style>
  <w:style w:type="character" w:customStyle="1" w:styleId="eop">
    <w:name w:val="eop"/>
    <w:basedOn w:val="Fuentedeprrafopredeter"/>
    <w:rsid w:val="00A0727A"/>
  </w:style>
  <w:style w:type="character" w:styleId="Textoennegrita">
    <w:name w:val="Strong"/>
    <w:basedOn w:val="Fuentedeprrafopredeter"/>
    <w:uiPriority w:val="22"/>
    <w:qFormat/>
    <w:rsid w:val="00F744F9"/>
    <w:rPr>
      <w:b/>
      <w:bCs/>
    </w:rPr>
  </w:style>
  <w:style w:type="paragraph" w:styleId="Revisin">
    <w:name w:val="Revision"/>
    <w:hidden/>
    <w:uiPriority w:val="99"/>
    <w:semiHidden/>
    <w:rsid w:val="00922538"/>
    <w:rPr>
      <w:rFonts w:cs="Calibri"/>
      <w:color w:val="222C4A" w:themeColor="text2"/>
      <w:sz w:val="18"/>
    </w:rPr>
  </w:style>
  <w:style w:type="character" w:customStyle="1" w:styleId="Mentionnonrsolue2">
    <w:name w:val="Mention non résolue2"/>
    <w:basedOn w:val="Fuentedeprrafopredeter"/>
    <w:uiPriority w:val="99"/>
    <w:semiHidden/>
    <w:unhideWhenUsed/>
    <w:rsid w:val="00712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0">
      <w:bodyDiv w:val="1"/>
      <w:marLeft w:val="0"/>
      <w:marRight w:val="0"/>
      <w:marTop w:val="0"/>
      <w:marBottom w:val="0"/>
      <w:divBdr>
        <w:top w:val="none" w:sz="0" w:space="0" w:color="auto"/>
        <w:left w:val="none" w:sz="0" w:space="0" w:color="auto"/>
        <w:bottom w:val="none" w:sz="0" w:space="0" w:color="auto"/>
        <w:right w:val="none" w:sz="0" w:space="0" w:color="auto"/>
      </w:divBdr>
    </w:div>
    <w:div w:id="123937555">
      <w:bodyDiv w:val="1"/>
      <w:marLeft w:val="0"/>
      <w:marRight w:val="0"/>
      <w:marTop w:val="0"/>
      <w:marBottom w:val="0"/>
      <w:divBdr>
        <w:top w:val="none" w:sz="0" w:space="0" w:color="auto"/>
        <w:left w:val="none" w:sz="0" w:space="0" w:color="auto"/>
        <w:bottom w:val="none" w:sz="0" w:space="0" w:color="auto"/>
        <w:right w:val="none" w:sz="0" w:space="0" w:color="auto"/>
      </w:divBdr>
    </w:div>
    <w:div w:id="154423121">
      <w:bodyDiv w:val="1"/>
      <w:marLeft w:val="0"/>
      <w:marRight w:val="0"/>
      <w:marTop w:val="0"/>
      <w:marBottom w:val="0"/>
      <w:divBdr>
        <w:top w:val="none" w:sz="0" w:space="0" w:color="auto"/>
        <w:left w:val="none" w:sz="0" w:space="0" w:color="auto"/>
        <w:bottom w:val="none" w:sz="0" w:space="0" w:color="auto"/>
        <w:right w:val="none" w:sz="0" w:space="0" w:color="auto"/>
      </w:divBdr>
    </w:div>
    <w:div w:id="250048172">
      <w:bodyDiv w:val="1"/>
      <w:marLeft w:val="0"/>
      <w:marRight w:val="0"/>
      <w:marTop w:val="0"/>
      <w:marBottom w:val="0"/>
      <w:divBdr>
        <w:top w:val="none" w:sz="0" w:space="0" w:color="auto"/>
        <w:left w:val="none" w:sz="0" w:space="0" w:color="auto"/>
        <w:bottom w:val="none" w:sz="0" w:space="0" w:color="auto"/>
        <w:right w:val="none" w:sz="0" w:space="0" w:color="auto"/>
      </w:divBdr>
    </w:div>
    <w:div w:id="339697130">
      <w:bodyDiv w:val="1"/>
      <w:marLeft w:val="0"/>
      <w:marRight w:val="0"/>
      <w:marTop w:val="0"/>
      <w:marBottom w:val="0"/>
      <w:divBdr>
        <w:top w:val="none" w:sz="0" w:space="0" w:color="auto"/>
        <w:left w:val="none" w:sz="0" w:space="0" w:color="auto"/>
        <w:bottom w:val="none" w:sz="0" w:space="0" w:color="auto"/>
        <w:right w:val="none" w:sz="0" w:space="0" w:color="auto"/>
      </w:divBdr>
    </w:div>
    <w:div w:id="376593147">
      <w:bodyDiv w:val="1"/>
      <w:marLeft w:val="0"/>
      <w:marRight w:val="0"/>
      <w:marTop w:val="0"/>
      <w:marBottom w:val="0"/>
      <w:divBdr>
        <w:top w:val="none" w:sz="0" w:space="0" w:color="auto"/>
        <w:left w:val="none" w:sz="0" w:space="0" w:color="auto"/>
        <w:bottom w:val="none" w:sz="0" w:space="0" w:color="auto"/>
        <w:right w:val="none" w:sz="0" w:space="0" w:color="auto"/>
      </w:divBdr>
    </w:div>
    <w:div w:id="507521926">
      <w:bodyDiv w:val="1"/>
      <w:marLeft w:val="0"/>
      <w:marRight w:val="0"/>
      <w:marTop w:val="0"/>
      <w:marBottom w:val="0"/>
      <w:divBdr>
        <w:top w:val="none" w:sz="0" w:space="0" w:color="auto"/>
        <w:left w:val="none" w:sz="0" w:space="0" w:color="auto"/>
        <w:bottom w:val="none" w:sz="0" w:space="0" w:color="auto"/>
        <w:right w:val="none" w:sz="0" w:space="0" w:color="auto"/>
      </w:divBdr>
    </w:div>
    <w:div w:id="530534446">
      <w:bodyDiv w:val="1"/>
      <w:marLeft w:val="0"/>
      <w:marRight w:val="0"/>
      <w:marTop w:val="0"/>
      <w:marBottom w:val="0"/>
      <w:divBdr>
        <w:top w:val="none" w:sz="0" w:space="0" w:color="auto"/>
        <w:left w:val="none" w:sz="0" w:space="0" w:color="auto"/>
        <w:bottom w:val="none" w:sz="0" w:space="0" w:color="auto"/>
        <w:right w:val="none" w:sz="0" w:space="0" w:color="auto"/>
      </w:divBdr>
    </w:div>
    <w:div w:id="595482111">
      <w:bodyDiv w:val="1"/>
      <w:marLeft w:val="0"/>
      <w:marRight w:val="0"/>
      <w:marTop w:val="0"/>
      <w:marBottom w:val="0"/>
      <w:divBdr>
        <w:top w:val="none" w:sz="0" w:space="0" w:color="auto"/>
        <w:left w:val="none" w:sz="0" w:space="0" w:color="auto"/>
        <w:bottom w:val="none" w:sz="0" w:space="0" w:color="auto"/>
        <w:right w:val="none" w:sz="0" w:space="0" w:color="auto"/>
      </w:divBdr>
    </w:div>
    <w:div w:id="664939593">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774056015">
      <w:bodyDiv w:val="1"/>
      <w:marLeft w:val="0"/>
      <w:marRight w:val="0"/>
      <w:marTop w:val="0"/>
      <w:marBottom w:val="0"/>
      <w:divBdr>
        <w:top w:val="none" w:sz="0" w:space="0" w:color="auto"/>
        <w:left w:val="none" w:sz="0" w:space="0" w:color="auto"/>
        <w:bottom w:val="none" w:sz="0" w:space="0" w:color="auto"/>
        <w:right w:val="none" w:sz="0" w:space="0" w:color="auto"/>
      </w:divBdr>
    </w:div>
    <w:div w:id="935794065">
      <w:bodyDiv w:val="1"/>
      <w:marLeft w:val="0"/>
      <w:marRight w:val="0"/>
      <w:marTop w:val="0"/>
      <w:marBottom w:val="0"/>
      <w:divBdr>
        <w:top w:val="none" w:sz="0" w:space="0" w:color="auto"/>
        <w:left w:val="none" w:sz="0" w:space="0" w:color="auto"/>
        <w:bottom w:val="none" w:sz="0" w:space="0" w:color="auto"/>
        <w:right w:val="none" w:sz="0" w:space="0" w:color="auto"/>
      </w:divBdr>
    </w:div>
    <w:div w:id="955909442">
      <w:bodyDiv w:val="1"/>
      <w:marLeft w:val="0"/>
      <w:marRight w:val="0"/>
      <w:marTop w:val="0"/>
      <w:marBottom w:val="0"/>
      <w:divBdr>
        <w:top w:val="none" w:sz="0" w:space="0" w:color="auto"/>
        <w:left w:val="none" w:sz="0" w:space="0" w:color="auto"/>
        <w:bottom w:val="none" w:sz="0" w:space="0" w:color="auto"/>
        <w:right w:val="none" w:sz="0" w:space="0" w:color="auto"/>
      </w:divBdr>
    </w:div>
    <w:div w:id="1188561590">
      <w:bodyDiv w:val="1"/>
      <w:marLeft w:val="0"/>
      <w:marRight w:val="0"/>
      <w:marTop w:val="0"/>
      <w:marBottom w:val="0"/>
      <w:divBdr>
        <w:top w:val="none" w:sz="0" w:space="0" w:color="auto"/>
        <w:left w:val="none" w:sz="0" w:space="0" w:color="auto"/>
        <w:bottom w:val="none" w:sz="0" w:space="0" w:color="auto"/>
        <w:right w:val="none" w:sz="0" w:space="0" w:color="auto"/>
      </w:divBdr>
    </w:div>
    <w:div w:id="1261449044">
      <w:bodyDiv w:val="1"/>
      <w:marLeft w:val="0"/>
      <w:marRight w:val="0"/>
      <w:marTop w:val="0"/>
      <w:marBottom w:val="0"/>
      <w:divBdr>
        <w:top w:val="none" w:sz="0" w:space="0" w:color="auto"/>
        <w:left w:val="none" w:sz="0" w:space="0" w:color="auto"/>
        <w:bottom w:val="none" w:sz="0" w:space="0" w:color="auto"/>
        <w:right w:val="none" w:sz="0" w:space="0" w:color="auto"/>
      </w:divBdr>
    </w:div>
    <w:div w:id="1441099057">
      <w:bodyDiv w:val="1"/>
      <w:marLeft w:val="0"/>
      <w:marRight w:val="0"/>
      <w:marTop w:val="0"/>
      <w:marBottom w:val="0"/>
      <w:divBdr>
        <w:top w:val="none" w:sz="0" w:space="0" w:color="auto"/>
        <w:left w:val="none" w:sz="0" w:space="0" w:color="auto"/>
        <w:bottom w:val="none" w:sz="0" w:space="0" w:color="auto"/>
        <w:right w:val="none" w:sz="0" w:space="0" w:color="auto"/>
      </w:divBdr>
    </w:div>
    <w:div w:id="1482964362">
      <w:bodyDiv w:val="1"/>
      <w:marLeft w:val="0"/>
      <w:marRight w:val="0"/>
      <w:marTop w:val="0"/>
      <w:marBottom w:val="0"/>
      <w:divBdr>
        <w:top w:val="none" w:sz="0" w:space="0" w:color="auto"/>
        <w:left w:val="none" w:sz="0" w:space="0" w:color="auto"/>
        <w:bottom w:val="none" w:sz="0" w:space="0" w:color="auto"/>
        <w:right w:val="none" w:sz="0" w:space="0" w:color="auto"/>
      </w:divBdr>
    </w:div>
    <w:div w:id="1490251997">
      <w:bodyDiv w:val="1"/>
      <w:marLeft w:val="0"/>
      <w:marRight w:val="0"/>
      <w:marTop w:val="0"/>
      <w:marBottom w:val="0"/>
      <w:divBdr>
        <w:top w:val="none" w:sz="0" w:space="0" w:color="auto"/>
        <w:left w:val="none" w:sz="0" w:space="0" w:color="auto"/>
        <w:bottom w:val="none" w:sz="0" w:space="0" w:color="auto"/>
        <w:right w:val="none" w:sz="0" w:space="0" w:color="auto"/>
      </w:divBdr>
    </w:div>
    <w:div w:id="1719358537">
      <w:bodyDiv w:val="1"/>
      <w:marLeft w:val="0"/>
      <w:marRight w:val="0"/>
      <w:marTop w:val="0"/>
      <w:marBottom w:val="0"/>
      <w:divBdr>
        <w:top w:val="none" w:sz="0" w:space="0" w:color="auto"/>
        <w:left w:val="none" w:sz="0" w:space="0" w:color="auto"/>
        <w:bottom w:val="none" w:sz="0" w:space="0" w:color="auto"/>
        <w:right w:val="none" w:sz="0" w:space="0" w:color="auto"/>
      </w:divBdr>
      <w:divsChild>
        <w:div w:id="1590651353">
          <w:marLeft w:val="0"/>
          <w:marRight w:val="0"/>
          <w:marTop w:val="0"/>
          <w:marBottom w:val="0"/>
          <w:divBdr>
            <w:top w:val="none" w:sz="0" w:space="0" w:color="auto"/>
            <w:left w:val="none" w:sz="0" w:space="0" w:color="auto"/>
            <w:bottom w:val="none" w:sz="0" w:space="0" w:color="auto"/>
            <w:right w:val="none" w:sz="0" w:space="0" w:color="auto"/>
          </w:divBdr>
          <w:divsChild>
            <w:div w:id="1516266135">
              <w:marLeft w:val="0"/>
              <w:marRight w:val="0"/>
              <w:marTop w:val="0"/>
              <w:marBottom w:val="0"/>
              <w:divBdr>
                <w:top w:val="none" w:sz="0" w:space="0" w:color="auto"/>
                <w:left w:val="none" w:sz="0" w:space="0" w:color="auto"/>
                <w:bottom w:val="none" w:sz="0" w:space="0" w:color="auto"/>
                <w:right w:val="none" w:sz="0" w:space="0" w:color="auto"/>
              </w:divBdr>
            </w:div>
          </w:divsChild>
        </w:div>
        <w:div w:id="2007394003">
          <w:marLeft w:val="0"/>
          <w:marRight w:val="0"/>
          <w:marTop w:val="0"/>
          <w:marBottom w:val="0"/>
          <w:divBdr>
            <w:top w:val="none" w:sz="0" w:space="0" w:color="auto"/>
            <w:left w:val="none" w:sz="0" w:space="0" w:color="auto"/>
            <w:bottom w:val="none" w:sz="0" w:space="0" w:color="auto"/>
            <w:right w:val="none" w:sz="0" w:space="0" w:color="auto"/>
          </w:divBdr>
          <w:divsChild>
            <w:div w:id="918715714">
              <w:marLeft w:val="0"/>
              <w:marRight w:val="0"/>
              <w:marTop w:val="0"/>
              <w:marBottom w:val="0"/>
              <w:divBdr>
                <w:top w:val="none" w:sz="0" w:space="0" w:color="auto"/>
                <w:left w:val="none" w:sz="0" w:space="0" w:color="auto"/>
                <w:bottom w:val="none" w:sz="0" w:space="0" w:color="auto"/>
                <w:right w:val="none" w:sz="0" w:space="0" w:color="auto"/>
              </w:divBdr>
              <w:divsChild>
                <w:div w:id="1023165349">
                  <w:marLeft w:val="0"/>
                  <w:marRight w:val="0"/>
                  <w:marTop w:val="0"/>
                  <w:marBottom w:val="0"/>
                  <w:divBdr>
                    <w:top w:val="none" w:sz="0" w:space="0" w:color="auto"/>
                    <w:left w:val="none" w:sz="0" w:space="0" w:color="auto"/>
                    <w:bottom w:val="none" w:sz="0" w:space="0" w:color="auto"/>
                    <w:right w:val="none" w:sz="0" w:space="0" w:color="auto"/>
                  </w:divBdr>
                  <w:divsChild>
                    <w:div w:id="1687976843">
                      <w:marLeft w:val="0"/>
                      <w:marRight w:val="0"/>
                      <w:marTop w:val="0"/>
                      <w:marBottom w:val="0"/>
                      <w:divBdr>
                        <w:top w:val="none" w:sz="0" w:space="0" w:color="auto"/>
                        <w:left w:val="none" w:sz="0" w:space="0" w:color="auto"/>
                        <w:bottom w:val="none" w:sz="0" w:space="0" w:color="auto"/>
                        <w:right w:val="none" w:sz="0" w:space="0" w:color="auto"/>
                      </w:divBdr>
                      <w:divsChild>
                        <w:div w:id="18462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053353">
      <w:bodyDiv w:val="1"/>
      <w:marLeft w:val="0"/>
      <w:marRight w:val="0"/>
      <w:marTop w:val="0"/>
      <w:marBottom w:val="0"/>
      <w:divBdr>
        <w:top w:val="none" w:sz="0" w:space="0" w:color="auto"/>
        <w:left w:val="none" w:sz="0" w:space="0" w:color="auto"/>
        <w:bottom w:val="none" w:sz="0" w:space="0" w:color="auto"/>
        <w:right w:val="none" w:sz="0" w:space="0" w:color="auto"/>
      </w:divBdr>
    </w:div>
    <w:div w:id="1918439122">
      <w:bodyDiv w:val="1"/>
      <w:marLeft w:val="0"/>
      <w:marRight w:val="0"/>
      <w:marTop w:val="0"/>
      <w:marBottom w:val="0"/>
      <w:divBdr>
        <w:top w:val="none" w:sz="0" w:space="0" w:color="auto"/>
        <w:left w:val="none" w:sz="0" w:space="0" w:color="auto"/>
        <w:bottom w:val="none" w:sz="0" w:space="0" w:color="auto"/>
        <w:right w:val="none" w:sz="0" w:space="0" w:color="auto"/>
      </w:divBdr>
    </w:div>
    <w:div w:id="1996637824">
      <w:bodyDiv w:val="1"/>
      <w:marLeft w:val="0"/>
      <w:marRight w:val="0"/>
      <w:marTop w:val="0"/>
      <w:marBottom w:val="0"/>
      <w:divBdr>
        <w:top w:val="none" w:sz="0" w:space="0" w:color="auto"/>
        <w:left w:val="none" w:sz="0" w:space="0" w:color="auto"/>
        <w:bottom w:val="none" w:sz="0" w:space="0" w:color="auto"/>
        <w:right w:val="none" w:sz="0" w:space="0" w:color="auto"/>
      </w:divBdr>
    </w:div>
    <w:div w:id="2004620980">
      <w:bodyDiv w:val="1"/>
      <w:marLeft w:val="0"/>
      <w:marRight w:val="0"/>
      <w:marTop w:val="0"/>
      <w:marBottom w:val="0"/>
      <w:divBdr>
        <w:top w:val="none" w:sz="0" w:space="0" w:color="auto"/>
        <w:left w:val="none" w:sz="0" w:space="0" w:color="auto"/>
        <w:bottom w:val="none" w:sz="0" w:space="0" w:color="auto"/>
        <w:right w:val="none" w:sz="0" w:space="0" w:color="auto"/>
      </w:divBdr>
    </w:div>
    <w:div w:id="2019651969">
      <w:bodyDiv w:val="1"/>
      <w:marLeft w:val="0"/>
      <w:marRight w:val="0"/>
      <w:marTop w:val="0"/>
      <w:marBottom w:val="0"/>
      <w:divBdr>
        <w:top w:val="none" w:sz="0" w:space="0" w:color="auto"/>
        <w:left w:val="none" w:sz="0" w:space="0" w:color="auto"/>
        <w:bottom w:val="none" w:sz="0" w:space="0" w:color="auto"/>
        <w:right w:val="none" w:sz="0" w:space="0" w:color="auto"/>
      </w:divBdr>
      <w:divsChild>
        <w:div w:id="234819741">
          <w:marLeft w:val="0"/>
          <w:marRight w:val="0"/>
          <w:marTop w:val="0"/>
          <w:marBottom w:val="0"/>
          <w:divBdr>
            <w:top w:val="none" w:sz="0" w:space="0" w:color="auto"/>
            <w:left w:val="none" w:sz="0" w:space="0" w:color="auto"/>
            <w:bottom w:val="none" w:sz="0" w:space="0" w:color="auto"/>
            <w:right w:val="none" w:sz="0" w:space="0" w:color="auto"/>
          </w:divBdr>
        </w:div>
        <w:div w:id="1869488030">
          <w:marLeft w:val="0"/>
          <w:marRight w:val="0"/>
          <w:marTop w:val="0"/>
          <w:marBottom w:val="0"/>
          <w:divBdr>
            <w:top w:val="none" w:sz="0" w:space="0" w:color="auto"/>
            <w:left w:val="none" w:sz="0" w:space="0" w:color="auto"/>
            <w:bottom w:val="none" w:sz="0" w:space="0" w:color="auto"/>
            <w:right w:val="none" w:sz="0" w:space="0" w:color="auto"/>
          </w:divBdr>
        </w:div>
      </w:divsChild>
    </w:div>
    <w:div w:id="2064329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cibe.es/sites/default/files/paginas/programas/Programa%20Global%20de%20Innovaci%C3%B3n%20en%20Seguridad.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cibe.es/ed2026/ciberinnova/catedra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cibe.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gozalo\OneDrive%20-%20GFI\Escritorio\2024\Prensa\Plantilla%20NdP%20OK%2004.24.dotx" TargetMode="External"/></Relationships>
</file>

<file path=word/theme/theme1.xml><?xml version="1.0" encoding="utf-8"?>
<a:theme xmlns:a="http://schemas.openxmlformats.org/drawingml/2006/main" name="Office Theme">
  <a:themeElements>
    <a:clrScheme name="INETUM">
      <a:dk1>
        <a:sysClr val="windowText" lastClr="000000"/>
      </a:dk1>
      <a:lt1>
        <a:sysClr val="window" lastClr="FFFFFF"/>
      </a:lt1>
      <a:dk2>
        <a:srgbClr val="222C4A"/>
      </a:dk2>
      <a:lt2>
        <a:srgbClr val="EDEDED"/>
      </a:lt2>
      <a:accent1>
        <a:srgbClr val="00AA9B"/>
      </a:accent1>
      <a:accent2>
        <a:srgbClr val="EF4641"/>
      </a:accent2>
      <a:accent3>
        <a:srgbClr val="005473"/>
      </a:accent3>
      <a:accent4>
        <a:srgbClr val="8064A2"/>
      </a:accent4>
      <a:accent5>
        <a:srgbClr val="4BACC6"/>
      </a:accent5>
      <a:accent6>
        <a:srgbClr val="F79646"/>
      </a:accent6>
      <a:hlink>
        <a:srgbClr val="EF4641"/>
      </a:hlink>
      <a:folHlink>
        <a:srgbClr val="EF4641"/>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F3450825A128B4F96548E13E57894AC" ma:contentTypeVersion="8" ma:contentTypeDescription="Crear nuevo documento." ma:contentTypeScope="" ma:versionID="4283b48815767cabc56778913d795a53">
  <xsd:schema xmlns:xsd="http://www.w3.org/2001/XMLSchema" xmlns:xs="http://www.w3.org/2001/XMLSchema" xmlns:p="http://schemas.microsoft.com/office/2006/metadata/properties" xmlns:ns2="940b3188-0a57-42cb-b3b4-c331ef4890b7" targetNamespace="http://schemas.microsoft.com/office/2006/metadata/properties" ma:root="true" ma:fieldsID="345a12e5fa3295fbd8d2d4396b74d523" ns2:_="">
    <xsd:import namespace="940b3188-0a57-42cb-b3b4-c331ef4890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b3188-0a57-42cb-b3b4-c331ef489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BA831-63FA-491B-A2AD-2939D42A2C28}">
  <ds:schemaRefs>
    <ds:schemaRef ds:uri="http://schemas.openxmlformats.org/officeDocument/2006/bibliography"/>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D8B5F7-94E9-48A5-AA93-C4377CD6591E}">
  <ds:schemaRefs>
    <ds:schemaRef ds:uri="http://schemas.microsoft.com/sharepoint/v3/contenttype/forms"/>
  </ds:schemaRefs>
</ds:datastoreItem>
</file>

<file path=customXml/itemProps4.xml><?xml version="1.0" encoding="utf-8"?>
<ds:datastoreItem xmlns:ds="http://schemas.openxmlformats.org/officeDocument/2006/customXml" ds:itemID="{C24A1353-C2F3-4BB1-94A7-150044D87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b3188-0a57-42cb-b3b4-c331ef489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c04a875-6eb2-484b-a14b-e2519851b720}" enabled="1" method="Standard" siteId="{14cb4ab4-62b8-45a2-a944-e225383ee1f9}" removed="0"/>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Plantilla NdP OK 04.24</Template>
  <TotalTime>0</TotalTime>
  <Pages>2</Pages>
  <Words>1060</Words>
  <Characters>5831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Gozalo-Hernando Sol</dc:creator>
  <cp:keywords/>
  <dc:description/>
  <cp:lastModifiedBy>carmina</cp:lastModifiedBy>
  <cp:revision>2</cp:revision>
  <dcterms:created xsi:type="dcterms:W3CDTF">2025-05-14T11:39:00Z</dcterms:created>
  <dcterms:modified xsi:type="dcterms:W3CDTF">2025-05-14T11:39:00Z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0x0101001F3450825A128B4F96548E13E57894AC</vt:lpwstr>
  </property>
  <property fmtid="{D5CDD505-2E9C-101B-9397-08002B2CF9AE}" pid="3" name="MSIP_Label_6c04a875-6eb2-484b-a14b-e2519851b720_Enabled">
    <vt:lpwstr>true</vt:lpwstr>
  </property>
  <property fmtid="{D5CDD505-2E9C-101B-9397-08002B2CF9AE}" pid="4" name="MSIP_Label_6c04a875-6eb2-484b-a14b-e2519851b720_SetDate">
    <vt:lpwstr>2022-01-18T16:33:51Z</vt:lpwstr>
  </property>
  <property fmtid="{D5CDD505-2E9C-101B-9397-08002B2CF9AE}" pid="5" name="MSIP_Label_6c04a875-6eb2-484b-a14b-e2519851b720_Method">
    <vt:lpwstr>Standard</vt:lpwstr>
  </property>
  <property fmtid="{D5CDD505-2E9C-101B-9397-08002B2CF9AE}" pid="6" name="MSIP_Label_6c04a875-6eb2-484b-a14b-e2519851b720_Name">
    <vt:lpwstr>External</vt:lpwstr>
  </property>
  <property fmtid="{D5CDD505-2E9C-101B-9397-08002B2CF9AE}" pid="7" name="MSIP_Label_6c04a875-6eb2-484b-a14b-e2519851b720_SiteId">
    <vt:lpwstr>14cb4ab4-62b8-45a2-a944-e225383ee1f9</vt:lpwstr>
  </property>
  <property fmtid="{D5CDD505-2E9C-101B-9397-08002B2CF9AE}" pid="8" name="MSIP_Label_6c04a875-6eb2-484b-a14b-e2519851b720_ActionId">
    <vt:lpwstr>f1192ab9-4e34-4c95-afb1-6e07b21f61ad</vt:lpwstr>
  </property>
  <property fmtid="{D5CDD505-2E9C-101B-9397-08002B2CF9AE}" pid="9" name="MSIP_Label_6c04a875-6eb2-484b-a14b-e2519851b720_ContentBits">
    <vt:lpwstr>0</vt:lpwstr>
  </property>
</Properties>
</file>